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28" w:rsidRDefault="00BF6628" w:rsidP="00D14DDC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Zał. nr  …… do umowy </w:t>
      </w:r>
    </w:p>
    <w:p w:rsidR="00BF6628" w:rsidRDefault="00BF6628" w:rsidP="00D14DDC">
      <w:pPr>
        <w:ind w:left="6372"/>
        <w:rPr>
          <w:sz w:val="16"/>
          <w:szCs w:val="16"/>
        </w:rPr>
      </w:pPr>
      <w:r>
        <w:rPr>
          <w:sz w:val="16"/>
          <w:szCs w:val="16"/>
        </w:rPr>
        <w:t>Nr ………/WRIR-II/2015</w:t>
      </w:r>
      <w:r>
        <w:rPr>
          <w:sz w:val="16"/>
          <w:szCs w:val="16"/>
        </w:rPr>
        <w:br/>
        <w:t>z dnia …………</w:t>
      </w:r>
    </w:p>
    <w:p w:rsidR="00BF6628" w:rsidRDefault="00BF6628" w:rsidP="005E512F">
      <w:pPr>
        <w:jc w:val="both"/>
      </w:pPr>
      <w:bookmarkStart w:id="0" w:name="_GoBack"/>
      <w:bookmarkEnd w:id="0"/>
    </w:p>
    <w:p w:rsidR="00BF6628" w:rsidRDefault="00BF6628" w:rsidP="00226B2A">
      <w:pPr>
        <w:jc w:val="center"/>
        <w:rPr>
          <w:b/>
          <w:u w:val="single"/>
        </w:rPr>
      </w:pPr>
    </w:p>
    <w:p w:rsidR="00BF6628" w:rsidRDefault="00BF6628" w:rsidP="00226B2A">
      <w:pPr>
        <w:jc w:val="center"/>
        <w:rPr>
          <w:b/>
          <w:u w:val="single"/>
        </w:rPr>
      </w:pPr>
    </w:p>
    <w:p w:rsidR="00BF6628" w:rsidRDefault="00BF6628" w:rsidP="00226B2A">
      <w:pPr>
        <w:jc w:val="center"/>
        <w:rPr>
          <w:b/>
          <w:u w:val="single"/>
        </w:rPr>
      </w:pPr>
      <w:r w:rsidRPr="00226B2A">
        <w:rPr>
          <w:b/>
          <w:u w:val="single"/>
        </w:rPr>
        <w:t xml:space="preserve">PROTOKÓŁ ZDAWCZO </w:t>
      </w:r>
      <w:r>
        <w:rPr>
          <w:b/>
          <w:u w:val="single"/>
        </w:rPr>
        <w:t xml:space="preserve">– </w:t>
      </w:r>
      <w:r w:rsidRPr="00226B2A">
        <w:rPr>
          <w:b/>
          <w:u w:val="single"/>
        </w:rPr>
        <w:t>ODBIORCZY</w:t>
      </w:r>
    </w:p>
    <w:p w:rsidR="00BF6628" w:rsidRDefault="00BF6628" w:rsidP="00226B2A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BF6628" w:rsidRDefault="00BF6628" w:rsidP="00226B2A">
      <w:pPr>
        <w:jc w:val="center"/>
        <w:rPr>
          <w:b/>
          <w:u w:val="single"/>
        </w:rPr>
      </w:pPr>
    </w:p>
    <w:p w:rsidR="00BF6628" w:rsidRDefault="00BF6628" w:rsidP="00684514">
      <w:pPr>
        <w:rPr>
          <w:b/>
          <w:u w:val="single"/>
        </w:rPr>
      </w:pPr>
    </w:p>
    <w:p w:rsidR="00BF6628" w:rsidRDefault="00BF6628" w:rsidP="00C8472F">
      <w:pPr>
        <w:numPr>
          <w:ilvl w:val="0"/>
          <w:numId w:val="1"/>
        </w:numPr>
        <w:jc w:val="both"/>
      </w:pPr>
      <w:r w:rsidRPr="00226B2A">
        <w:t>Wykonawca oświadcza, że w dniu ……………………..</w:t>
      </w:r>
      <w:r>
        <w:t xml:space="preserve"> została dostarczona Zamawiającemu wersja drukowana przedmiotu umowy w postaci:</w:t>
      </w:r>
    </w:p>
    <w:p w:rsidR="00BF6628" w:rsidRDefault="00BF6628" w:rsidP="00684514">
      <w:pPr>
        <w:jc w:val="both"/>
      </w:pPr>
    </w:p>
    <w:p w:rsidR="00BF6628" w:rsidRPr="004A3E85" w:rsidRDefault="00BF6628" w:rsidP="00C8472F">
      <w:pPr>
        <w:jc w:val="both"/>
        <w:rPr>
          <w:b/>
        </w:rPr>
      </w:pPr>
      <w:r>
        <w:rPr>
          <w:b/>
        </w:rPr>
        <w:t>(nazwa foldera</w:t>
      </w:r>
      <w:r w:rsidRPr="004A3E85">
        <w:rPr>
          <w:b/>
        </w:rPr>
        <w:t>) …………………………………………</w:t>
      </w:r>
      <w:r>
        <w:rPr>
          <w:b/>
        </w:rPr>
        <w:t>….</w:t>
      </w:r>
    </w:p>
    <w:p w:rsidR="00BF6628" w:rsidRPr="004A3E85" w:rsidRDefault="00BF6628" w:rsidP="00684514">
      <w:pPr>
        <w:jc w:val="both"/>
        <w:rPr>
          <w:b/>
        </w:rPr>
      </w:pPr>
      <w:r>
        <w:rPr>
          <w:b/>
        </w:rPr>
        <w:t xml:space="preserve">      </w:t>
      </w:r>
    </w:p>
    <w:p w:rsidR="00BF6628" w:rsidRDefault="00BF6628" w:rsidP="00684514">
      <w:pPr>
        <w:ind w:left="300"/>
        <w:jc w:val="both"/>
      </w:pPr>
      <w:r>
        <w:t>(ilość paczek) …………… po sztuk ……………/w paczce =…………………….. egz.</w:t>
      </w:r>
    </w:p>
    <w:p w:rsidR="00BF6628" w:rsidRDefault="00BF6628" w:rsidP="00684514">
      <w:pPr>
        <w:ind w:left="1440" w:hanging="1140"/>
        <w:jc w:val="both"/>
      </w:pPr>
      <w:r>
        <w:t xml:space="preserve">Uwagi- (w przypadku gdy np. któraś z paczek zawiera odmienną ilość sztuk niż pozostałe) </w:t>
      </w:r>
    </w:p>
    <w:p w:rsidR="00BF6628" w:rsidRDefault="00BF6628" w:rsidP="00684514">
      <w:pPr>
        <w:ind w:left="1440" w:hanging="1140"/>
        <w:jc w:val="both"/>
      </w:pPr>
      <w:r>
        <w:t>………………………………………………………………………………………………………………</w:t>
      </w:r>
    </w:p>
    <w:p w:rsidR="00BF6628" w:rsidRDefault="00BF6628" w:rsidP="00684514">
      <w:pPr>
        <w:ind w:left="1440" w:hanging="1140"/>
        <w:jc w:val="both"/>
      </w:pPr>
    </w:p>
    <w:p w:rsidR="00BF6628" w:rsidRDefault="00BF6628" w:rsidP="00C8472F">
      <w:pPr>
        <w:numPr>
          <w:ilvl w:val="0"/>
          <w:numId w:val="1"/>
        </w:numPr>
        <w:jc w:val="both"/>
      </w:pPr>
      <w:r>
        <w:t>Wykonawca oświadcza, że w dniu ………………… przekazał Zamawiającemu nośnik magnetyczny z zapisem wersji elektronicznej przedmiotu umowy.</w:t>
      </w:r>
    </w:p>
    <w:p w:rsidR="00BF6628" w:rsidRDefault="00BF6628" w:rsidP="00C8472F">
      <w:pPr>
        <w:numPr>
          <w:ilvl w:val="0"/>
          <w:numId w:val="1"/>
        </w:numPr>
        <w:jc w:val="both"/>
      </w:pPr>
      <w:r>
        <w:t xml:space="preserve">Zamawiający  oświadcza, że w dniu …………………………. dokonał otwarcia zapisów wersji elektronicznej przedmiotu zamówienia, celem sprawdzenia ich poprawności wykonania.  </w:t>
      </w:r>
    </w:p>
    <w:p w:rsidR="00BF6628" w:rsidRDefault="00BF6628" w:rsidP="00B51AE2">
      <w:pPr>
        <w:jc w:val="both"/>
      </w:pPr>
    </w:p>
    <w:p w:rsidR="00BF6628" w:rsidRDefault="00BF6628" w:rsidP="00DA50E9">
      <w:pPr>
        <w:spacing w:line="360" w:lineRule="auto"/>
        <w:jc w:val="both"/>
      </w:pPr>
    </w:p>
    <w:p w:rsidR="00BF6628" w:rsidRDefault="00BF6628" w:rsidP="00DA50E9">
      <w:pPr>
        <w:spacing w:line="360" w:lineRule="auto"/>
        <w:jc w:val="both"/>
      </w:pPr>
    </w:p>
    <w:p w:rsidR="00BF6628" w:rsidRDefault="00BF6628" w:rsidP="00DA50E9">
      <w:pPr>
        <w:spacing w:line="360" w:lineRule="auto"/>
        <w:jc w:val="both"/>
      </w:pPr>
    </w:p>
    <w:p w:rsidR="00BF6628" w:rsidRDefault="00BF6628" w:rsidP="00FE44E0">
      <w:pPr>
        <w:spacing w:line="360" w:lineRule="auto"/>
        <w:jc w:val="center"/>
        <w:rPr>
          <w:b/>
        </w:rPr>
      </w:pPr>
      <w:r w:rsidRPr="00FE44E0">
        <w:rPr>
          <w:b/>
        </w:rPr>
        <w:t xml:space="preserve">W </w:t>
      </w:r>
      <w:r>
        <w:rPr>
          <w:b/>
        </w:rPr>
        <w:t>oparciu o pkt 1- 3</w:t>
      </w:r>
      <w:r w:rsidRPr="00FE44E0">
        <w:rPr>
          <w:b/>
        </w:rPr>
        <w:t>, Zamawiający oświadcza, co następuje</w:t>
      </w:r>
      <w:r>
        <w:rPr>
          <w:b/>
        </w:rPr>
        <w:t>:</w:t>
      </w:r>
    </w:p>
    <w:p w:rsidR="00BF6628" w:rsidRPr="00FE44E0" w:rsidRDefault="00BF6628" w:rsidP="00FE44E0">
      <w:pPr>
        <w:spacing w:line="360" w:lineRule="auto"/>
        <w:jc w:val="center"/>
        <w:rPr>
          <w:b/>
        </w:rPr>
      </w:pPr>
    </w:p>
    <w:p w:rsidR="00BF6628" w:rsidRPr="005B58F0" w:rsidRDefault="00BF6628" w:rsidP="00A70A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300" w:hanging="300"/>
        <w:jc w:val="both"/>
        <w:rPr>
          <w:b/>
          <w:color w:val="auto"/>
        </w:rPr>
      </w:pPr>
      <w:r w:rsidRPr="005B58F0">
        <w:rPr>
          <w:b/>
          <w:color w:val="auto"/>
        </w:rPr>
        <w:t>dokonuje się / nie dokonuje się  (*) przyjęcia wersji drukowanej przedmiotu umowy,</w:t>
      </w:r>
    </w:p>
    <w:p w:rsidR="00BF6628" w:rsidRPr="005B58F0" w:rsidRDefault="00BF6628" w:rsidP="00A70A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300" w:hanging="300"/>
        <w:jc w:val="both"/>
        <w:rPr>
          <w:b/>
          <w:color w:val="auto"/>
        </w:rPr>
      </w:pPr>
      <w:r w:rsidRPr="005B58F0">
        <w:rPr>
          <w:b/>
          <w:color w:val="auto"/>
        </w:rPr>
        <w:t>dokonuje się / nie dokonuje się (*) przyjęcia wersji elektronicznej przedmiotu umowy</w:t>
      </w:r>
      <w:r>
        <w:rPr>
          <w:b/>
          <w:color w:val="auto"/>
        </w:rPr>
        <w:t>.</w:t>
      </w:r>
    </w:p>
    <w:p w:rsidR="00BF6628" w:rsidRPr="005B58F0" w:rsidRDefault="00BF6628" w:rsidP="0068519D">
      <w:pPr>
        <w:spacing w:line="360" w:lineRule="auto"/>
        <w:rPr>
          <w:b/>
        </w:rPr>
      </w:pPr>
    </w:p>
    <w:p w:rsidR="00BF6628" w:rsidRPr="005B58F0" w:rsidRDefault="00BF6628" w:rsidP="00E733AD">
      <w:pPr>
        <w:spacing w:line="360" w:lineRule="auto"/>
        <w:jc w:val="center"/>
        <w:rPr>
          <w:b/>
        </w:rPr>
      </w:pPr>
      <w:r w:rsidRPr="005B58F0">
        <w:rPr>
          <w:b/>
        </w:rPr>
        <w:t>Podpisy</w:t>
      </w:r>
    </w:p>
    <w:p w:rsidR="00BF6628" w:rsidRDefault="00BF6628">
      <w:pPr>
        <w:rPr>
          <w:b/>
        </w:rPr>
      </w:pPr>
    </w:p>
    <w:p w:rsidR="00BF6628" w:rsidRPr="005B58F0" w:rsidRDefault="00BF6628">
      <w:pPr>
        <w:rPr>
          <w:b/>
        </w:rPr>
      </w:pPr>
    </w:p>
    <w:p w:rsidR="00BF6628" w:rsidRPr="005B58F0" w:rsidRDefault="00BF6628">
      <w:pPr>
        <w:rPr>
          <w:b/>
        </w:rPr>
      </w:pPr>
      <w:r w:rsidRPr="005B58F0">
        <w:rPr>
          <w:b/>
        </w:rPr>
        <w:t>…………………………………..                                                                      ……………………………</w:t>
      </w:r>
    </w:p>
    <w:p w:rsidR="00BF6628" w:rsidRPr="005B58F0" w:rsidRDefault="00BF6628">
      <w:pPr>
        <w:rPr>
          <w:b/>
        </w:rPr>
      </w:pPr>
      <w:r w:rsidRPr="005B58F0">
        <w:rPr>
          <w:b/>
        </w:rPr>
        <w:t xml:space="preserve">   Za Wykonawcę</w:t>
      </w:r>
      <w:r w:rsidRPr="005B58F0">
        <w:rPr>
          <w:b/>
        </w:rPr>
        <w:tab/>
      </w:r>
      <w:r w:rsidRPr="005B58F0">
        <w:rPr>
          <w:b/>
        </w:rPr>
        <w:tab/>
      </w:r>
      <w:r w:rsidRPr="005B58F0">
        <w:rPr>
          <w:b/>
        </w:rPr>
        <w:tab/>
      </w:r>
      <w:r w:rsidRPr="005B58F0">
        <w:rPr>
          <w:b/>
        </w:rPr>
        <w:tab/>
      </w:r>
      <w:r w:rsidRPr="005B58F0">
        <w:rPr>
          <w:b/>
        </w:rPr>
        <w:tab/>
      </w:r>
      <w:r w:rsidRPr="005B58F0">
        <w:rPr>
          <w:b/>
        </w:rPr>
        <w:tab/>
      </w:r>
      <w:r w:rsidRPr="005B58F0">
        <w:rPr>
          <w:b/>
        </w:rPr>
        <w:tab/>
      </w:r>
      <w:r w:rsidRPr="005B58F0">
        <w:rPr>
          <w:b/>
        </w:rPr>
        <w:tab/>
        <w:t>Za Zamawiającego</w:t>
      </w:r>
    </w:p>
    <w:p w:rsidR="00BF6628" w:rsidRDefault="00BF6628"/>
    <w:p w:rsidR="00BF6628" w:rsidRDefault="00BF6628"/>
    <w:p w:rsidR="00BF6628" w:rsidRDefault="00BF6628"/>
    <w:p w:rsidR="00BF6628" w:rsidRDefault="00BF6628"/>
    <w:p w:rsidR="00BF6628" w:rsidRDefault="00BF6628"/>
    <w:p w:rsidR="00BF6628" w:rsidRDefault="00BF6628"/>
    <w:p w:rsidR="00BF6628" w:rsidRDefault="00BF6628"/>
    <w:p w:rsidR="00BF6628" w:rsidRDefault="00BF6628"/>
    <w:p w:rsidR="00BF6628" w:rsidRDefault="00BF6628"/>
    <w:p w:rsidR="00BF6628" w:rsidRDefault="00BF6628"/>
    <w:p w:rsidR="00BF6628" w:rsidRDefault="00BF6628">
      <w:r>
        <w:t>(*) niepotrzebne skreślić.</w:t>
      </w:r>
    </w:p>
    <w:sectPr w:rsidR="00BF6628" w:rsidSect="005E512F">
      <w:footerReference w:type="even" r:id="rId7"/>
      <w:footerReference w:type="default" r:id="rId8"/>
      <w:pgSz w:w="11906" w:h="16838"/>
      <w:pgMar w:top="1134" w:right="1531" w:bottom="153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628" w:rsidRDefault="00BF6628">
      <w:r>
        <w:separator/>
      </w:r>
    </w:p>
  </w:endnote>
  <w:endnote w:type="continuationSeparator" w:id="0">
    <w:p w:rsidR="00BF6628" w:rsidRDefault="00BF6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628" w:rsidRDefault="00BF6628" w:rsidP="008C1AE3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BF6628" w:rsidRDefault="00BF6628" w:rsidP="00DA3A2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628" w:rsidRDefault="00BF6628" w:rsidP="008C1AE3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BF6628" w:rsidRDefault="00BF6628" w:rsidP="00DA3A2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628" w:rsidRDefault="00BF6628">
      <w:r>
        <w:separator/>
      </w:r>
    </w:p>
  </w:footnote>
  <w:footnote w:type="continuationSeparator" w:id="0">
    <w:p w:rsidR="00BF6628" w:rsidRDefault="00BF66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96F1B"/>
    <w:multiLevelType w:val="hybridMultilevel"/>
    <w:tmpl w:val="21DEC816"/>
    <w:lvl w:ilvl="0" w:tplc="583417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32109A">
      <w:start w:val="5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9523CD5"/>
    <w:multiLevelType w:val="hybridMultilevel"/>
    <w:tmpl w:val="C9E02D50"/>
    <w:lvl w:ilvl="0" w:tplc="11B811B2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1CF5FE4"/>
    <w:multiLevelType w:val="hybridMultilevel"/>
    <w:tmpl w:val="DC9CED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9655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BCE6A70"/>
    <w:multiLevelType w:val="hybridMultilevel"/>
    <w:tmpl w:val="0CDA5768"/>
    <w:lvl w:ilvl="0" w:tplc="3F32AF76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5C5"/>
    <w:rsid w:val="00027A97"/>
    <w:rsid w:val="000E426E"/>
    <w:rsid w:val="001560C1"/>
    <w:rsid w:val="001A60C0"/>
    <w:rsid w:val="001B1E6E"/>
    <w:rsid w:val="001C41E6"/>
    <w:rsid w:val="00226B2A"/>
    <w:rsid w:val="0023535A"/>
    <w:rsid w:val="00243935"/>
    <w:rsid w:val="0026657B"/>
    <w:rsid w:val="00270B86"/>
    <w:rsid w:val="002C3464"/>
    <w:rsid w:val="002F449E"/>
    <w:rsid w:val="00303AA1"/>
    <w:rsid w:val="003378E3"/>
    <w:rsid w:val="003D1149"/>
    <w:rsid w:val="004A3E85"/>
    <w:rsid w:val="004E047B"/>
    <w:rsid w:val="004E4367"/>
    <w:rsid w:val="00530865"/>
    <w:rsid w:val="00584A8B"/>
    <w:rsid w:val="005A0277"/>
    <w:rsid w:val="005A4EEB"/>
    <w:rsid w:val="005B58F0"/>
    <w:rsid w:val="005E512F"/>
    <w:rsid w:val="00650230"/>
    <w:rsid w:val="00684514"/>
    <w:rsid w:val="0068519D"/>
    <w:rsid w:val="006B3176"/>
    <w:rsid w:val="006B5932"/>
    <w:rsid w:val="00700394"/>
    <w:rsid w:val="00722D7A"/>
    <w:rsid w:val="00731F49"/>
    <w:rsid w:val="007B08C2"/>
    <w:rsid w:val="007D7137"/>
    <w:rsid w:val="00862425"/>
    <w:rsid w:val="008C1AE3"/>
    <w:rsid w:val="0094726B"/>
    <w:rsid w:val="00970DBF"/>
    <w:rsid w:val="00993E76"/>
    <w:rsid w:val="009B0908"/>
    <w:rsid w:val="009D45C5"/>
    <w:rsid w:val="00A332F7"/>
    <w:rsid w:val="00A70A07"/>
    <w:rsid w:val="00A92F7C"/>
    <w:rsid w:val="00AF44E0"/>
    <w:rsid w:val="00B00615"/>
    <w:rsid w:val="00B10BAE"/>
    <w:rsid w:val="00B51AE2"/>
    <w:rsid w:val="00BB2858"/>
    <w:rsid w:val="00BB54D9"/>
    <w:rsid w:val="00BC66C2"/>
    <w:rsid w:val="00BE49A2"/>
    <w:rsid w:val="00BF6628"/>
    <w:rsid w:val="00C16DAB"/>
    <w:rsid w:val="00C25395"/>
    <w:rsid w:val="00C75BFE"/>
    <w:rsid w:val="00C8472F"/>
    <w:rsid w:val="00C86AFD"/>
    <w:rsid w:val="00D14DDC"/>
    <w:rsid w:val="00D51DAD"/>
    <w:rsid w:val="00D8078F"/>
    <w:rsid w:val="00DA1669"/>
    <w:rsid w:val="00DA3A22"/>
    <w:rsid w:val="00DA50E9"/>
    <w:rsid w:val="00E1792D"/>
    <w:rsid w:val="00E5439D"/>
    <w:rsid w:val="00E54DCE"/>
    <w:rsid w:val="00E55968"/>
    <w:rsid w:val="00E62FC8"/>
    <w:rsid w:val="00E71B27"/>
    <w:rsid w:val="00E733AD"/>
    <w:rsid w:val="00ED78EC"/>
    <w:rsid w:val="00EE0BB6"/>
    <w:rsid w:val="00F1247E"/>
    <w:rsid w:val="00F35386"/>
    <w:rsid w:val="00F40B9C"/>
    <w:rsid w:val="00FA422C"/>
    <w:rsid w:val="00FB566B"/>
    <w:rsid w:val="00FE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DAB"/>
    <w:rPr>
      <w:rFonts w:ascii="Arial" w:hAnsi="Arial" w:cs="Arial"/>
      <w:color w:val="000000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3A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0C0F"/>
    <w:rPr>
      <w:rFonts w:ascii="Arial" w:hAnsi="Arial" w:cs="Arial"/>
      <w:color w:val="000000"/>
      <w:sz w:val="20"/>
      <w:szCs w:val="24"/>
    </w:rPr>
  </w:style>
  <w:style w:type="character" w:styleId="PageNumber">
    <w:name w:val="page number"/>
    <w:basedOn w:val="DefaultParagraphFont"/>
    <w:uiPriority w:val="99"/>
    <w:rsid w:val="00DA3A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8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166</Words>
  <Characters>996</Characters>
  <Application>Microsoft Office Outlook</Application>
  <DocSecurity>0</DocSecurity>
  <Lines>0</Lines>
  <Paragraphs>0</Paragraphs>
  <ScaleCrop>false</ScaleCrop>
  <Company>Województwo Zachodniopomorskie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Jolanta Bernat</dc:creator>
  <cp:keywords/>
  <dc:description/>
  <cp:lastModifiedBy>aszmid</cp:lastModifiedBy>
  <cp:revision>2</cp:revision>
  <dcterms:created xsi:type="dcterms:W3CDTF">2015-08-27T11:24:00Z</dcterms:created>
  <dcterms:modified xsi:type="dcterms:W3CDTF">2015-08-27T11:24:00Z</dcterms:modified>
</cp:coreProperties>
</file>