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B2" w:rsidRDefault="003910B2" w:rsidP="00B705FB">
      <w:pPr>
        <w:jc w:val="right"/>
        <w:rPr>
          <w:rFonts w:ascii="Arial" w:hAnsi="Arial" w:cs="Arial"/>
          <w:sz w:val="18"/>
          <w:szCs w:val="18"/>
        </w:rPr>
      </w:pPr>
    </w:p>
    <w:p w:rsidR="003910B2" w:rsidRPr="008C3E65" w:rsidRDefault="003910B2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>
        <w:rPr>
          <w:rFonts w:ascii="Arial" w:hAnsi="Arial" w:cs="Arial"/>
          <w:sz w:val="18"/>
          <w:szCs w:val="18"/>
        </w:rPr>
        <w:t>łącznik nr 3 do umowy Nr ROPS / ……</w:t>
      </w:r>
      <w:r w:rsidRPr="008C3E65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z w:val="18"/>
          <w:szCs w:val="18"/>
        </w:rPr>
        <w:t>…….</w:t>
      </w:r>
    </w:p>
    <w:p w:rsidR="003910B2" w:rsidRPr="008C3E65" w:rsidRDefault="003910B2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>
        <w:rPr>
          <w:rFonts w:ascii="Arial" w:hAnsi="Arial" w:cs="Arial"/>
          <w:sz w:val="18"/>
          <w:szCs w:val="18"/>
        </w:rPr>
        <w:t xml:space="preserve">…………………………2015 </w:t>
      </w:r>
      <w:r w:rsidRPr="008C3E65">
        <w:rPr>
          <w:rFonts w:ascii="Arial" w:hAnsi="Arial" w:cs="Arial"/>
          <w:sz w:val="18"/>
          <w:szCs w:val="18"/>
        </w:rPr>
        <w:t xml:space="preserve">  r.</w:t>
      </w:r>
    </w:p>
    <w:p w:rsidR="003910B2" w:rsidRDefault="003910B2" w:rsidP="00B705FB">
      <w:pPr>
        <w:jc w:val="right"/>
        <w:rPr>
          <w:rFonts w:ascii="Arial" w:hAnsi="Arial" w:cs="Arial"/>
        </w:rPr>
      </w:pPr>
    </w:p>
    <w:p w:rsidR="003910B2" w:rsidRDefault="003910B2" w:rsidP="006B154F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SPRAWOZDANIE </w:t>
      </w:r>
      <w:r>
        <w:rPr>
          <w:rFonts w:ascii="Arial" w:hAnsi="Arial" w:cs="Arial"/>
          <w:b/>
        </w:rPr>
        <w:t>FINANSOWE</w:t>
      </w:r>
    </w:p>
    <w:p w:rsidR="003910B2" w:rsidRPr="008C3E65" w:rsidRDefault="003910B2" w:rsidP="00E32063">
      <w:pPr>
        <w:spacing w:before="80" w:after="80"/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>DOTACJI PRZEZNACZONEJ NA ZADANIE</w:t>
      </w:r>
    </w:p>
    <w:p w:rsidR="003910B2" w:rsidRPr="008C3E65" w:rsidRDefault="003910B2" w:rsidP="00E32063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KOSZTÓW DZIAŁANIA MIĘDZYGMINNEGO </w:t>
      </w:r>
      <w:r w:rsidRPr="008C3E65">
        <w:rPr>
          <w:rFonts w:ascii="Arial" w:hAnsi="Arial" w:cs="Arial"/>
          <w:b/>
        </w:rPr>
        <w:t xml:space="preserve">ZAKŁADU AKTYWNOŚCI ZAWODOWEJ </w:t>
      </w:r>
      <w:r>
        <w:rPr>
          <w:rFonts w:ascii="Arial" w:hAnsi="Arial" w:cs="Arial"/>
          <w:b/>
        </w:rPr>
        <w:t>W DOBREJ W ROKU 2015</w:t>
      </w:r>
      <w:r w:rsidRPr="008C3E65">
        <w:rPr>
          <w:rFonts w:ascii="Arial" w:hAnsi="Arial" w:cs="Arial"/>
          <w:b/>
        </w:rPr>
        <w:t>”</w:t>
      </w:r>
    </w:p>
    <w:p w:rsidR="003910B2" w:rsidRPr="003E733E" w:rsidRDefault="003910B2" w:rsidP="00B705F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878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4014"/>
        <w:gridCol w:w="3782"/>
      </w:tblGrid>
      <w:tr w:rsidR="003910B2" w:rsidRPr="008C3E65" w:rsidTr="005D31E4">
        <w:trPr>
          <w:trHeight w:val="1700"/>
        </w:trPr>
        <w:tc>
          <w:tcPr>
            <w:tcW w:w="992" w:type="dxa"/>
            <w:vAlign w:val="center"/>
          </w:tcPr>
          <w:p w:rsidR="003910B2" w:rsidRPr="005D31E4" w:rsidRDefault="003910B2" w:rsidP="005D31E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014" w:type="dxa"/>
            <w:vAlign w:val="center"/>
          </w:tcPr>
          <w:p w:rsidR="003910B2" w:rsidRPr="005D31E4" w:rsidRDefault="003910B2" w:rsidP="005D31E4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3782" w:type="dxa"/>
            <w:vAlign w:val="center"/>
          </w:tcPr>
          <w:p w:rsidR="003910B2" w:rsidRPr="005D31E4" w:rsidRDefault="003910B2" w:rsidP="005D31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</w:p>
          <w:p w:rsidR="003910B2" w:rsidRPr="005D31E4" w:rsidRDefault="003910B2" w:rsidP="005D31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od dnia ……………….</w:t>
            </w:r>
          </w:p>
          <w:p w:rsidR="003910B2" w:rsidRPr="005D31E4" w:rsidRDefault="003910B2" w:rsidP="005D31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do 30 listopada 2015</w:t>
            </w:r>
          </w:p>
          <w:p w:rsidR="003910B2" w:rsidRPr="005D31E4" w:rsidRDefault="003910B2" w:rsidP="005D31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</w:tr>
      <w:tr w:rsidR="003910B2" w:rsidRPr="008C3E65" w:rsidTr="005D31E4">
        <w:trPr>
          <w:trHeight w:val="837"/>
        </w:trPr>
        <w:tc>
          <w:tcPr>
            <w:tcW w:w="992" w:type="dxa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10B2" w:rsidRPr="005D31E4" w:rsidRDefault="003910B2" w:rsidP="005D3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vAlign w:val="center"/>
          </w:tcPr>
          <w:p w:rsidR="003910B2" w:rsidRPr="005D31E4" w:rsidRDefault="003910B2" w:rsidP="00320010">
            <w:pPr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 xml:space="preserve">Wynagrodzenia personelu zakładu </w:t>
            </w:r>
          </w:p>
        </w:tc>
        <w:tc>
          <w:tcPr>
            <w:tcW w:w="3782" w:type="dxa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10B2" w:rsidRPr="008C3E65" w:rsidTr="005D31E4">
        <w:trPr>
          <w:trHeight w:val="1118"/>
        </w:trPr>
        <w:tc>
          <w:tcPr>
            <w:tcW w:w="992" w:type="dxa"/>
            <w:vAlign w:val="center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14" w:type="dxa"/>
            <w:vAlign w:val="center"/>
          </w:tcPr>
          <w:p w:rsidR="003910B2" w:rsidRPr="005D31E4" w:rsidRDefault="003910B2" w:rsidP="00320010">
            <w:pPr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 xml:space="preserve">Składki na ubezpieczenia społeczne należne od pracownika i pracodawcy, składki na ubezpieczenie zdrowotne od pracowników oraz składki na FGŚP i FP należne od pracodawcy </w:t>
            </w:r>
          </w:p>
        </w:tc>
        <w:tc>
          <w:tcPr>
            <w:tcW w:w="3782" w:type="dxa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10B2" w:rsidRPr="008C3E65" w:rsidTr="005D31E4">
        <w:trPr>
          <w:trHeight w:val="694"/>
        </w:trPr>
        <w:tc>
          <w:tcPr>
            <w:tcW w:w="992" w:type="dxa"/>
            <w:vAlign w:val="center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14" w:type="dxa"/>
            <w:vAlign w:val="center"/>
          </w:tcPr>
          <w:p w:rsidR="003910B2" w:rsidRPr="005D31E4" w:rsidRDefault="003910B2" w:rsidP="00320010">
            <w:pPr>
              <w:rPr>
                <w:rFonts w:ascii="Arial" w:hAnsi="Arial" w:cs="Arial"/>
                <w:sz w:val="20"/>
                <w:szCs w:val="20"/>
              </w:rPr>
            </w:pPr>
            <w:r w:rsidRPr="005D31E4">
              <w:rPr>
                <w:rFonts w:ascii="Arial" w:hAnsi="Arial" w:cs="Arial"/>
                <w:sz w:val="20"/>
                <w:szCs w:val="20"/>
              </w:rPr>
              <w:t xml:space="preserve">Materiały, energia, usługi materialne </w:t>
            </w:r>
            <w:r w:rsidRPr="005D31E4">
              <w:rPr>
                <w:rFonts w:ascii="Arial" w:hAnsi="Arial" w:cs="Arial"/>
                <w:sz w:val="20"/>
                <w:szCs w:val="20"/>
              </w:rPr>
              <w:br/>
              <w:t xml:space="preserve">i niematerialne </w:t>
            </w:r>
          </w:p>
        </w:tc>
        <w:tc>
          <w:tcPr>
            <w:tcW w:w="3782" w:type="dxa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10B2" w:rsidRPr="008C3E65" w:rsidTr="005D31E4">
        <w:tc>
          <w:tcPr>
            <w:tcW w:w="5006" w:type="dxa"/>
            <w:gridSpan w:val="2"/>
          </w:tcPr>
          <w:p w:rsidR="003910B2" w:rsidRPr="005D31E4" w:rsidRDefault="003910B2" w:rsidP="005D31E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31E4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3782" w:type="dxa"/>
          </w:tcPr>
          <w:p w:rsidR="003910B2" w:rsidRPr="005D31E4" w:rsidRDefault="003910B2" w:rsidP="005D31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910B2" w:rsidRPr="00A93314" w:rsidRDefault="003910B2" w:rsidP="001E4824">
      <w:pPr>
        <w:spacing w:line="360" w:lineRule="auto"/>
        <w:ind w:firstLine="708"/>
        <w:rPr>
          <w:rFonts w:ascii="Arial" w:hAnsi="Arial" w:cs="Arial"/>
          <w:b/>
          <w:sz w:val="16"/>
          <w:szCs w:val="16"/>
        </w:rPr>
      </w:pP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Podsumowanie wydatkowania środków z dotacji:</w:t>
      </w: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Przekazana kwota dotacji: .......................................................</w:t>
      </w: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Wykorzystana kwota dotacji: ...................................................</w:t>
      </w:r>
      <w:bookmarkStart w:id="0" w:name="_GoBack"/>
      <w:bookmarkEnd w:id="0"/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Niewykorzystana kwota dotacji: ..............................................</w:t>
      </w: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Odsetki bankowe od przyznanej dotacji:..................................</w:t>
      </w: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5319D">
        <w:rPr>
          <w:rFonts w:ascii="Arial" w:hAnsi="Arial" w:cs="Arial"/>
          <w:sz w:val="20"/>
          <w:szCs w:val="20"/>
        </w:rPr>
        <w:t>Łączna kwota środków  do zwrotu: ..........................................</w:t>
      </w:r>
    </w:p>
    <w:p w:rsidR="003910B2" w:rsidRPr="00C5319D" w:rsidRDefault="003910B2" w:rsidP="00F37EE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910B2" w:rsidRPr="00C5319D" w:rsidRDefault="003910B2" w:rsidP="001E4824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C5319D">
        <w:rPr>
          <w:rFonts w:ascii="Arial" w:hAnsi="Arial" w:cs="Arial"/>
          <w:b/>
          <w:sz w:val="20"/>
          <w:szCs w:val="20"/>
        </w:rPr>
        <w:t>Informacje dodatkowe:</w:t>
      </w:r>
      <w:r w:rsidRPr="00C5319D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Pr="00C5319D">
        <w:rPr>
          <w:rFonts w:ascii="Arial" w:hAnsi="Arial" w:cs="Arial"/>
          <w:sz w:val="20"/>
          <w:szCs w:val="20"/>
        </w:rPr>
        <w:t>.....................................</w:t>
      </w:r>
    </w:p>
    <w:p w:rsidR="003910B2" w:rsidRDefault="003910B2" w:rsidP="00B705FB">
      <w:pPr>
        <w:rPr>
          <w:rFonts w:ascii="Arial" w:hAnsi="Arial" w:cs="Arial"/>
          <w:b/>
          <w:sz w:val="20"/>
          <w:szCs w:val="20"/>
        </w:rPr>
      </w:pPr>
    </w:p>
    <w:p w:rsidR="003910B2" w:rsidRDefault="003910B2" w:rsidP="00B705FB">
      <w:pPr>
        <w:rPr>
          <w:rFonts w:ascii="Arial" w:hAnsi="Arial" w:cs="Arial"/>
          <w:b/>
          <w:sz w:val="20"/>
          <w:szCs w:val="20"/>
        </w:rPr>
      </w:pPr>
    </w:p>
    <w:p w:rsidR="003910B2" w:rsidRPr="008C3E65" w:rsidRDefault="003910B2" w:rsidP="00B705FB">
      <w:pPr>
        <w:rPr>
          <w:rFonts w:ascii="Arial" w:hAnsi="Arial" w:cs="Arial"/>
          <w:b/>
          <w:sz w:val="20"/>
          <w:szCs w:val="20"/>
        </w:rPr>
      </w:pPr>
    </w:p>
    <w:p w:rsidR="003910B2" w:rsidRPr="008C3E65" w:rsidRDefault="003910B2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3910B2" w:rsidRPr="00B705FB" w:rsidRDefault="003910B2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3910B2" w:rsidRPr="00B705FB" w:rsidSect="00E32063">
      <w:pgSz w:w="11906" w:h="16838"/>
      <w:pgMar w:top="993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5FB"/>
    <w:rsid w:val="00000E60"/>
    <w:rsid w:val="00050C03"/>
    <w:rsid w:val="000B2D3A"/>
    <w:rsid w:val="000F02C8"/>
    <w:rsid w:val="001607CE"/>
    <w:rsid w:val="001C29C8"/>
    <w:rsid w:val="001E4824"/>
    <w:rsid w:val="001E5F33"/>
    <w:rsid w:val="002748E7"/>
    <w:rsid w:val="00320010"/>
    <w:rsid w:val="003910B2"/>
    <w:rsid w:val="003E733E"/>
    <w:rsid w:val="00400B0D"/>
    <w:rsid w:val="0040511E"/>
    <w:rsid w:val="004C02AE"/>
    <w:rsid w:val="00542953"/>
    <w:rsid w:val="005C42DB"/>
    <w:rsid w:val="005D31E4"/>
    <w:rsid w:val="005D42AC"/>
    <w:rsid w:val="005F0B4D"/>
    <w:rsid w:val="006202B0"/>
    <w:rsid w:val="006431F6"/>
    <w:rsid w:val="0066767B"/>
    <w:rsid w:val="006A0FAD"/>
    <w:rsid w:val="006B154F"/>
    <w:rsid w:val="0078684A"/>
    <w:rsid w:val="007A4086"/>
    <w:rsid w:val="008C3E65"/>
    <w:rsid w:val="00926491"/>
    <w:rsid w:val="00A93314"/>
    <w:rsid w:val="00A9647F"/>
    <w:rsid w:val="00B705FB"/>
    <w:rsid w:val="00BF11C7"/>
    <w:rsid w:val="00C03E1A"/>
    <w:rsid w:val="00C40EC1"/>
    <w:rsid w:val="00C5319D"/>
    <w:rsid w:val="00CE0466"/>
    <w:rsid w:val="00D53059"/>
    <w:rsid w:val="00E03B72"/>
    <w:rsid w:val="00E162E1"/>
    <w:rsid w:val="00E32063"/>
    <w:rsid w:val="00F31C27"/>
    <w:rsid w:val="00F37EE9"/>
    <w:rsid w:val="00F9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5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6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1143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 ROPS / …… /……</dc:title>
  <dc:subject/>
  <dc:creator>Województwa Zachodniopomorskiego</dc:creator>
  <cp:keywords/>
  <dc:description/>
  <cp:lastModifiedBy>rstanczuk</cp:lastModifiedBy>
  <cp:revision>2</cp:revision>
  <cp:lastPrinted>2014-12-22T13:51:00Z</cp:lastPrinted>
  <dcterms:created xsi:type="dcterms:W3CDTF">2015-01-29T08:52:00Z</dcterms:created>
  <dcterms:modified xsi:type="dcterms:W3CDTF">2015-01-29T08:52:00Z</dcterms:modified>
</cp:coreProperties>
</file>