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B9" w:rsidRPr="00BA1A5D" w:rsidRDefault="005E15B9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 do umowy n</w:t>
      </w:r>
      <w:r w:rsidRPr="00BA1A5D">
        <w:rPr>
          <w:rFonts w:ascii="Arial" w:hAnsi="Arial" w:cs="Arial"/>
          <w:sz w:val="18"/>
          <w:szCs w:val="18"/>
        </w:rPr>
        <w:t xml:space="preserve">r ROPS / </w:t>
      </w:r>
      <w:r>
        <w:rPr>
          <w:rFonts w:ascii="Arial" w:hAnsi="Arial" w:cs="Arial"/>
          <w:sz w:val="18"/>
          <w:szCs w:val="18"/>
        </w:rPr>
        <w:t>…</w:t>
      </w:r>
      <w:r w:rsidRPr="00BA1A5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….</w:t>
      </w:r>
    </w:p>
    <w:p w:rsidR="005E15B9" w:rsidRPr="00BA1A5D" w:rsidRDefault="005E15B9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….…………………………</w:t>
      </w:r>
      <w:r w:rsidRPr="00BA1A5D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 xml:space="preserve">15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5E15B9" w:rsidRDefault="005E15B9" w:rsidP="00B77802">
      <w:pPr>
        <w:jc w:val="right"/>
        <w:rPr>
          <w:rFonts w:ascii="Arial" w:hAnsi="Arial" w:cs="Arial"/>
          <w:b/>
          <w:sz w:val="20"/>
          <w:szCs w:val="20"/>
        </w:rPr>
      </w:pPr>
    </w:p>
    <w:p w:rsidR="005E15B9" w:rsidRPr="001F74F4" w:rsidRDefault="005E15B9" w:rsidP="00B77802">
      <w:pPr>
        <w:jc w:val="center"/>
        <w:rPr>
          <w:rFonts w:ascii="Arial" w:hAnsi="Arial" w:cs="Arial"/>
          <w:b/>
          <w:sz w:val="22"/>
          <w:szCs w:val="22"/>
        </w:rPr>
      </w:pPr>
      <w:r w:rsidRPr="001F74F4">
        <w:rPr>
          <w:rFonts w:ascii="Arial" w:hAnsi="Arial" w:cs="Arial"/>
          <w:b/>
          <w:sz w:val="22"/>
          <w:szCs w:val="22"/>
        </w:rPr>
        <w:t>KWARTALNE SPRAWOZDANIE Z DOTACJI REALIZACJI ZADANIA</w:t>
      </w:r>
    </w:p>
    <w:p w:rsidR="005E15B9" w:rsidRPr="001F74F4" w:rsidRDefault="005E15B9" w:rsidP="00FE1338">
      <w:pPr>
        <w:jc w:val="center"/>
        <w:rPr>
          <w:rFonts w:ascii="Arial" w:hAnsi="Arial" w:cs="Arial"/>
          <w:b/>
          <w:sz w:val="22"/>
          <w:szCs w:val="22"/>
        </w:rPr>
      </w:pPr>
      <w:r w:rsidRPr="001F74F4">
        <w:rPr>
          <w:rFonts w:ascii="Arial" w:hAnsi="Arial" w:cs="Arial"/>
          <w:b/>
          <w:sz w:val="22"/>
          <w:szCs w:val="22"/>
        </w:rPr>
        <w:t xml:space="preserve">„DOFINANSOWANIE KOSZTÓW DZIAŁANIA MIĘDZYGMINNEGO ZAKŁADU AKTYWNOŚCI ZAWODOWEJ W DOBREJ </w:t>
      </w:r>
      <w:r w:rsidRPr="001F74F4">
        <w:rPr>
          <w:rFonts w:ascii="Arial" w:hAnsi="Arial" w:cs="Arial"/>
          <w:b/>
          <w:sz w:val="22"/>
          <w:szCs w:val="22"/>
        </w:rPr>
        <w:br/>
        <w:t>W ROKU 2015”</w:t>
      </w:r>
      <w:bookmarkStart w:id="0" w:name="_GoBack"/>
      <w:bookmarkEnd w:id="0"/>
    </w:p>
    <w:p w:rsidR="005E15B9" w:rsidRPr="00E508B1" w:rsidRDefault="005E15B9" w:rsidP="00680C7F">
      <w:pPr>
        <w:rPr>
          <w:rFonts w:ascii="Arial" w:hAnsi="Arial" w:cs="Arial"/>
          <w:sz w:val="20"/>
          <w:szCs w:val="20"/>
        </w:rPr>
      </w:pPr>
    </w:p>
    <w:p w:rsidR="005E15B9" w:rsidRPr="00E508B1" w:rsidRDefault="005E15B9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5E15B9" w:rsidRPr="00E508B1" w:rsidRDefault="005E15B9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Sprawozdania należy przesyłać do ostatniego kwartału, w którym nastąpi pełne rozliczenie zadania ( wszystkich źródeł finansowania).</w:t>
      </w:r>
    </w:p>
    <w:p w:rsidR="005E15B9" w:rsidRPr="00BA1A5D" w:rsidRDefault="005E15B9" w:rsidP="00680C7F">
      <w:pPr>
        <w:rPr>
          <w:rFonts w:ascii="Arial" w:hAnsi="Arial" w:cs="Arial"/>
          <w:b/>
          <w:sz w:val="20"/>
          <w:szCs w:val="20"/>
        </w:rPr>
      </w:pPr>
    </w:p>
    <w:p w:rsidR="005E15B9" w:rsidRPr="00BD1BC0" w:rsidRDefault="005E15B9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0"/>
        <w:gridCol w:w="509"/>
        <w:gridCol w:w="2927"/>
        <w:gridCol w:w="1439"/>
        <w:gridCol w:w="1600"/>
        <w:gridCol w:w="1670"/>
        <w:gridCol w:w="1486"/>
        <w:gridCol w:w="1801"/>
        <w:gridCol w:w="2178"/>
      </w:tblGrid>
      <w:tr w:rsidR="005E15B9" w:rsidRPr="00C06BE7" w:rsidTr="00F86149">
        <w:trPr>
          <w:trHeight w:val="582"/>
        </w:trPr>
        <w:tc>
          <w:tcPr>
            <w:tcW w:w="612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gridSpan w:val="2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439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Nazwa, numer dokumentu finansowego</w:t>
            </w:r>
          </w:p>
        </w:tc>
        <w:tc>
          <w:tcPr>
            <w:tcW w:w="1602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Data wystawienia dokumentu finansowego</w:t>
            </w:r>
          </w:p>
        </w:tc>
        <w:tc>
          <w:tcPr>
            <w:tcW w:w="1673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Wystawca dokumentu finansowego</w:t>
            </w:r>
          </w:p>
        </w:tc>
        <w:tc>
          <w:tcPr>
            <w:tcW w:w="1487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Data zapłaty dokumentu finansowego</w:t>
            </w:r>
          </w:p>
        </w:tc>
        <w:tc>
          <w:tcPr>
            <w:tcW w:w="3999" w:type="dxa"/>
            <w:gridSpan w:val="2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finansowego (w zł )</w:t>
            </w: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/ bez VAT  </w:t>
            </w:r>
            <w:r w:rsidRPr="00F86149">
              <w:rPr>
                <w:rFonts w:ascii="Liberation Mono" w:hAnsi="Liberation Mono" w:cs="Liberation Mono"/>
                <w:b/>
                <w:bCs/>
                <w:sz w:val="20"/>
                <w:szCs w:val="20"/>
              </w:rPr>
              <w:t>⃰</w:t>
            </w:r>
          </w:p>
        </w:tc>
      </w:tr>
      <w:tr w:rsidR="005E15B9" w:rsidRPr="00C06BE7" w:rsidTr="00F86149">
        <w:trPr>
          <w:trHeight w:val="832"/>
        </w:trPr>
        <w:tc>
          <w:tcPr>
            <w:tcW w:w="612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Ogółem (w zł)</w:t>
            </w:r>
          </w:p>
        </w:tc>
        <w:tc>
          <w:tcPr>
            <w:tcW w:w="2186" w:type="dxa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dotacji (w zł)</w:t>
            </w:r>
          </w:p>
        </w:tc>
      </w:tr>
      <w:tr w:rsidR="005E15B9" w:rsidRPr="00C06BE7" w:rsidTr="00F86149">
        <w:trPr>
          <w:trHeight w:val="592"/>
        </w:trPr>
        <w:tc>
          <w:tcPr>
            <w:tcW w:w="612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2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Wynagrodzenie personelu zakładu: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15B9" w:rsidRPr="00F86149" w:rsidRDefault="005E15B9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191"/>
        </w:trPr>
        <w:tc>
          <w:tcPr>
            <w:tcW w:w="612" w:type="dxa"/>
            <w:vMerge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418"/>
        </w:trPr>
        <w:tc>
          <w:tcPr>
            <w:tcW w:w="612" w:type="dxa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2"/>
            <w:vAlign w:val="center"/>
          </w:tcPr>
          <w:p w:rsidR="005E15B9" w:rsidRPr="00F86149" w:rsidRDefault="005E15B9" w:rsidP="00F86149">
            <w:pPr>
              <w:tabs>
                <w:tab w:val="left" w:pos="381"/>
              </w:tabs>
              <w:ind w:right="-24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 xml:space="preserve">Składki na ubezpieczenia społeczne należne od pracownika i pracodawcy, składki na ubezpieczenie zdrowotne od pracowników oraz składki na FGŚP i FP należne od pracodawcy 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5E15B9" w:rsidRPr="00F86149" w:rsidRDefault="005E15B9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600"/>
        </w:trPr>
        <w:tc>
          <w:tcPr>
            <w:tcW w:w="612" w:type="dxa"/>
            <w:vMerge w:val="restart"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2"/>
            <w:noWrap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Materiały, energia, usługi materialne i niematerialne: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269"/>
        </w:trPr>
        <w:tc>
          <w:tcPr>
            <w:tcW w:w="612" w:type="dxa"/>
            <w:vMerge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gaz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287"/>
        </w:trPr>
        <w:tc>
          <w:tcPr>
            <w:tcW w:w="612" w:type="dxa"/>
            <w:vMerge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energia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340"/>
        </w:trPr>
        <w:tc>
          <w:tcPr>
            <w:tcW w:w="612" w:type="dxa"/>
            <w:vMerge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2928" w:type="dxa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woda i odbiór ścieków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340"/>
        </w:trPr>
        <w:tc>
          <w:tcPr>
            <w:tcW w:w="612" w:type="dxa"/>
            <w:vMerge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5E15B9" w:rsidRPr="00F86149" w:rsidRDefault="005E15B9" w:rsidP="00F861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4)</w:t>
            </w:r>
          </w:p>
        </w:tc>
        <w:tc>
          <w:tcPr>
            <w:tcW w:w="2928" w:type="dxa"/>
            <w:vAlign w:val="center"/>
          </w:tcPr>
          <w:p w:rsidR="005E15B9" w:rsidRPr="00F86149" w:rsidRDefault="005E15B9" w:rsidP="00BD1B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1439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15B9" w:rsidRPr="00C06BE7" w:rsidTr="00F86149">
        <w:trPr>
          <w:trHeight w:val="289"/>
        </w:trPr>
        <w:tc>
          <w:tcPr>
            <w:tcW w:w="10221" w:type="dxa"/>
            <w:gridSpan w:val="7"/>
            <w:vAlign w:val="center"/>
          </w:tcPr>
          <w:p w:rsidR="005E15B9" w:rsidRPr="00F86149" w:rsidRDefault="005E15B9" w:rsidP="00F861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  OGÓŁEM</w:t>
            </w:r>
          </w:p>
        </w:tc>
        <w:tc>
          <w:tcPr>
            <w:tcW w:w="1813" w:type="dxa"/>
          </w:tcPr>
          <w:p w:rsidR="005E15B9" w:rsidRPr="00F86149" w:rsidRDefault="005E15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4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5E15B9" w:rsidRPr="00F86149" w:rsidRDefault="005E15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E15B9" w:rsidRPr="00617611" w:rsidRDefault="005E15B9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Liberation Mono" w:hAnsi="Liberation Mono" w:cs="Liberation Mono"/>
          <w:sz w:val="20"/>
          <w:szCs w:val="20"/>
        </w:rPr>
        <w:t>⃰</w:t>
      </w:r>
      <w:r w:rsidRPr="00617611">
        <w:rPr>
          <w:rFonts w:ascii="Arial" w:hAnsi="Arial" w:cs="Arial"/>
          <w:sz w:val="20"/>
          <w:szCs w:val="20"/>
        </w:rPr>
        <w:t xml:space="preserve">  niepotrzebne skreślić</w:t>
      </w:r>
    </w:p>
    <w:tbl>
      <w:tblPr>
        <w:tblW w:w="13626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5153"/>
        <w:gridCol w:w="8473"/>
      </w:tblGrid>
      <w:tr w:rsidR="005E15B9" w:rsidRPr="00915841" w:rsidTr="006C684F">
        <w:trPr>
          <w:gridAfter w:val="1"/>
          <w:wAfter w:w="6611" w:type="dxa"/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15B9" w:rsidRPr="00915841" w:rsidRDefault="005E15B9" w:rsidP="006C68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</w:tr>
      <w:tr w:rsidR="005E15B9" w:rsidRPr="00915841" w:rsidTr="006C684F">
        <w:trPr>
          <w:trHeight w:val="315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5B9" w:rsidRPr="00915841" w:rsidRDefault="005E15B9" w:rsidP="006C684F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sprawdzono pod względem merytorycznym, rachunkowym, formalnym i 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15B9" w:rsidRPr="00915841" w:rsidTr="006C684F">
        <w:trPr>
          <w:trHeight w:val="255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5B9" w:rsidRPr="00915841" w:rsidRDefault="005E15B9" w:rsidP="006C684F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publiczno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</w:tbl>
    <w:p w:rsidR="005E15B9" w:rsidRPr="00F96102" w:rsidRDefault="005E15B9" w:rsidP="00B77802">
      <w:pPr>
        <w:rPr>
          <w:rFonts w:ascii="Arial" w:hAnsi="Arial" w:cs="Arial"/>
          <w:b/>
          <w:sz w:val="20"/>
          <w:szCs w:val="20"/>
        </w:rPr>
      </w:pPr>
    </w:p>
    <w:p w:rsidR="005E15B9" w:rsidRPr="00BA1A5D" w:rsidRDefault="005E15B9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5E15B9" w:rsidRDefault="005E15B9" w:rsidP="00B77802">
      <w:pPr>
        <w:ind w:left="9204"/>
        <w:rPr>
          <w:rFonts w:ascii="Arial" w:hAnsi="Arial" w:cs="Arial"/>
          <w:sz w:val="20"/>
          <w:szCs w:val="20"/>
        </w:rPr>
      </w:pPr>
    </w:p>
    <w:p w:rsidR="005E15B9" w:rsidRPr="00840312" w:rsidRDefault="005E15B9" w:rsidP="00B77802">
      <w:pPr>
        <w:ind w:left="9204"/>
        <w:rPr>
          <w:rFonts w:ascii="Arial" w:hAnsi="Arial" w:cs="Arial"/>
          <w:b/>
          <w:sz w:val="16"/>
          <w:szCs w:val="16"/>
        </w:rPr>
      </w:pPr>
      <w:r w:rsidRPr="00840312">
        <w:rPr>
          <w:rFonts w:ascii="Arial" w:hAnsi="Arial" w:cs="Arial"/>
          <w:sz w:val="16"/>
          <w:szCs w:val="16"/>
        </w:rPr>
        <w:t xml:space="preserve">    data, pieczęć i podpis osoby/osób upoważnionych</w:t>
      </w:r>
    </w:p>
    <w:sectPr w:rsidR="005E15B9" w:rsidRPr="00840312" w:rsidSect="00BD1BC0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802"/>
    <w:rsid w:val="00016CC6"/>
    <w:rsid w:val="00041BF8"/>
    <w:rsid w:val="000A4FB8"/>
    <w:rsid w:val="000B41B1"/>
    <w:rsid w:val="000F7FCA"/>
    <w:rsid w:val="00124442"/>
    <w:rsid w:val="001249EC"/>
    <w:rsid w:val="001511CC"/>
    <w:rsid w:val="00182D5F"/>
    <w:rsid w:val="001F7274"/>
    <w:rsid w:val="001F74F4"/>
    <w:rsid w:val="00213990"/>
    <w:rsid w:val="00264A12"/>
    <w:rsid w:val="00277EE7"/>
    <w:rsid w:val="002B2225"/>
    <w:rsid w:val="002F0884"/>
    <w:rsid w:val="00306B2C"/>
    <w:rsid w:val="003A272D"/>
    <w:rsid w:val="003D0D5F"/>
    <w:rsid w:val="003D4225"/>
    <w:rsid w:val="003F2BD7"/>
    <w:rsid w:val="00475181"/>
    <w:rsid w:val="004C504F"/>
    <w:rsid w:val="00524607"/>
    <w:rsid w:val="0052581A"/>
    <w:rsid w:val="00545FAF"/>
    <w:rsid w:val="00560630"/>
    <w:rsid w:val="005E15B9"/>
    <w:rsid w:val="00602AC8"/>
    <w:rsid w:val="00615BBF"/>
    <w:rsid w:val="00617611"/>
    <w:rsid w:val="00680C7F"/>
    <w:rsid w:val="006C684F"/>
    <w:rsid w:val="006F6F5D"/>
    <w:rsid w:val="00701878"/>
    <w:rsid w:val="00710153"/>
    <w:rsid w:val="007528B4"/>
    <w:rsid w:val="007642A3"/>
    <w:rsid w:val="0076533D"/>
    <w:rsid w:val="007A41D0"/>
    <w:rsid w:val="00817737"/>
    <w:rsid w:val="00840312"/>
    <w:rsid w:val="008A3ED7"/>
    <w:rsid w:val="008B20A9"/>
    <w:rsid w:val="008C4CD8"/>
    <w:rsid w:val="008D0AB9"/>
    <w:rsid w:val="00915841"/>
    <w:rsid w:val="00943125"/>
    <w:rsid w:val="00954263"/>
    <w:rsid w:val="00954467"/>
    <w:rsid w:val="009A0ADC"/>
    <w:rsid w:val="009C3894"/>
    <w:rsid w:val="009F7EAA"/>
    <w:rsid w:val="00A02875"/>
    <w:rsid w:val="00A855A7"/>
    <w:rsid w:val="00AA40E5"/>
    <w:rsid w:val="00AA5D05"/>
    <w:rsid w:val="00AA6DB2"/>
    <w:rsid w:val="00AE0F8F"/>
    <w:rsid w:val="00AF578A"/>
    <w:rsid w:val="00B357C1"/>
    <w:rsid w:val="00B757B2"/>
    <w:rsid w:val="00B77802"/>
    <w:rsid w:val="00BA1A5D"/>
    <w:rsid w:val="00BA5E6B"/>
    <w:rsid w:val="00BD1BC0"/>
    <w:rsid w:val="00BE4A32"/>
    <w:rsid w:val="00BF6C7D"/>
    <w:rsid w:val="00C06BE7"/>
    <w:rsid w:val="00C21747"/>
    <w:rsid w:val="00C218DA"/>
    <w:rsid w:val="00C30D6D"/>
    <w:rsid w:val="00C751F7"/>
    <w:rsid w:val="00C76301"/>
    <w:rsid w:val="00D31EEA"/>
    <w:rsid w:val="00DB58A6"/>
    <w:rsid w:val="00DC39B7"/>
    <w:rsid w:val="00DD5185"/>
    <w:rsid w:val="00E06F23"/>
    <w:rsid w:val="00E508B1"/>
    <w:rsid w:val="00E672DF"/>
    <w:rsid w:val="00E7384C"/>
    <w:rsid w:val="00E855C8"/>
    <w:rsid w:val="00EB5AE7"/>
    <w:rsid w:val="00EC0B3F"/>
    <w:rsid w:val="00F048E8"/>
    <w:rsid w:val="00F155FB"/>
    <w:rsid w:val="00F81BBD"/>
    <w:rsid w:val="00F86149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8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8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0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281</Words>
  <Characters>1691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ROPS / …/ …</dc:title>
  <dc:subject/>
  <dc:creator>Województwa Zachodniopomorskiego</dc:creator>
  <cp:keywords/>
  <dc:description/>
  <cp:lastModifiedBy>rstanczuk</cp:lastModifiedBy>
  <cp:revision>2</cp:revision>
  <cp:lastPrinted>2013-02-20T12:31:00Z</cp:lastPrinted>
  <dcterms:created xsi:type="dcterms:W3CDTF">2015-01-29T08:51:00Z</dcterms:created>
  <dcterms:modified xsi:type="dcterms:W3CDTF">2015-01-29T08:51:00Z</dcterms:modified>
</cp:coreProperties>
</file>