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F3" w:rsidRPr="007E1E59" w:rsidRDefault="003267F3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bookmarkStart w:id="0" w:name="_GoBack"/>
      <w:bookmarkEnd w:id="0"/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ącznik Nr 1 do umowy nr ROPS / … /……</w:t>
      </w:r>
    </w:p>
    <w:p w:rsidR="003267F3" w:rsidRPr="00330675" w:rsidRDefault="003267F3" w:rsidP="003306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>
        <w:rPr>
          <w:rFonts w:ascii="Arial" w:hAnsi="Arial" w:cs="Arial"/>
          <w:sz w:val="18"/>
          <w:szCs w:val="18"/>
          <w:lang w:eastAsia="pl-PL"/>
        </w:rPr>
        <w:t>…..……………………… 2015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3267F3" w:rsidRDefault="003267F3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3267F3" w:rsidRPr="007E1E59" w:rsidRDefault="003267F3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3267F3" w:rsidRPr="00C45137" w:rsidRDefault="003267F3" w:rsidP="007E1E59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C45137">
        <w:rPr>
          <w:rFonts w:ascii="Arial" w:hAnsi="Arial" w:cs="Arial"/>
          <w:b/>
          <w:lang w:eastAsia="pl-PL"/>
        </w:rPr>
        <w:t xml:space="preserve">ZAKRES FINANSOWY ZADANIA </w:t>
      </w:r>
    </w:p>
    <w:p w:rsidR="003267F3" w:rsidRPr="00C45137" w:rsidRDefault="003267F3" w:rsidP="007E1E59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C45137">
        <w:rPr>
          <w:rFonts w:ascii="Arial" w:hAnsi="Arial" w:cs="Arial"/>
          <w:b/>
          <w:lang w:eastAsia="pl-PL"/>
        </w:rPr>
        <w:t xml:space="preserve">„DOFINANSOWANIE KOSZTÓW DZIAŁANIA </w:t>
      </w:r>
      <w:r w:rsidRPr="00C45137">
        <w:rPr>
          <w:rFonts w:ascii="Arial" w:hAnsi="Arial" w:cs="Arial"/>
          <w:b/>
          <w:lang w:eastAsia="pl-PL"/>
        </w:rPr>
        <w:br/>
        <w:t>MIĘDZYGMINNEGO ZAKŁADU AKTYWNOŚCI ZAWODOWEJ</w:t>
      </w:r>
    </w:p>
    <w:p w:rsidR="003267F3" w:rsidRPr="00C45137" w:rsidRDefault="003267F3" w:rsidP="007E1E59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C45137">
        <w:rPr>
          <w:rFonts w:ascii="Arial" w:hAnsi="Arial" w:cs="Arial"/>
          <w:b/>
          <w:lang w:eastAsia="pl-PL"/>
        </w:rPr>
        <w:t xml:space="preserve"> W DOBREJ W ROKU 2015”</w:t>
      </w:r>
    </w:p>
    <w:p w:rsidR="003267F3" w:rsidRDefault="003267F3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p w:rsidR="003267F3" w:rsidRPr="00330675" w:rsidRDefault="003267F3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709"/>
        <w:gridCol w:w="2693"/>
      </w:tblGrid>
      <w:tr w:rsidR="003267F3" w:rsidRPr="00213EFB" w:rsidTr="00F541BE">
        <w:trPr>
          <w:trHeight w:val="1006"/>
          <w:jc w:val="center"/>
        </w:trPr>
        <w:tc>
          <w:tcPr>
            <w:tcW w:w="540" w:type="dxa"/>
            <w:vAlign w:val="center"/>
          </w:tcPr>
          <w:p w:rsidR="003267F3" w:rsidRPr="00C45137" w:rsidRDefault="003267F3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3267F3" w:rsidRPr="00C45137" w:rsidRDefault="003267F3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Zakres rzeczowy</w:t>
            </w:r>
          </w:p>
        </w:tc>
        <w:tc>
          <w:tcPr>
            <w:tcW w:w="2693" w:type="dxa"/>
            <w:vAlign w:val="center"/>
          </w:tcPr>
          <w:p w:rsidR="003267F3" w:rsidRPr="00C45137" w:rsidRDefault="003267F3" w:rsidP="005656B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Dofinansowanie </w:t>
            </w:r>
            <w:r w:rsidRPr="00C45137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ze środków Samorządu Województwa Zachodniopomorskiego</w:t>
            </w:r>
          </w:p>
        </w:tc>
      </w:tr>
      <w:tr w:rsidR="003267F3" w:rsidRPr="00C45137" w:rsidTr="005D290B">
        <w:trPr>
          <w:trHeight w:val="1800"/>
          <w:jc w:val="center"/>
        </w:trPr>
        <w:tc>
          <w:tcPr>
            <w:tcW w:w="540" w:type="dxa"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709" w:type="dxa"/>
          </w:tcPr>
          <w:p w:rsidR="003267F3" w:rsidRPr="007B3F9F" w:rsidRDefault="003267F3" w:rsidP="00CA6E4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Wynagrodzenie personelu zakładu: 53 osoby, w tym stanowiska:</w:t>
            </w:r>
          </w:p>
          <w:p w:rsidR="003267F3" w:rsidRPr="007B3F9F" w:rsidRDefault="003267F3" w:rsidP="005D290B">
            <w:pPr>
              <w:pStyle w:val="ListParagraph"/>
              <w:tabs>
                <w:tab w:val="left" w:pos="5525"/>
              </w:tabs>
              <w:spacing w:before="60" w:after="60" w:line="240" w:lineRule="auto"/>
              <w:ind w:left="0" w:right="109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 xml:space="preserve">Dyrektor MZAZ, Kierownik Działu Rehabilitacyjno Szkoleniowego, Kierownik Działu Produkcyjno Usługowego, Kierownik Działu Marketingu Sprzedaży i Logistyki, Kierownik Działu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Organizacyjno-</w:t>
            </w: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Obsługowego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, </w:t>
            </w: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 xml:space="preserve">Główny Księgowy, Mistrz Wydziału, Psycholog, Fizjoterapeuta, Pracownik Socjalny, Instruktor Nauki Zawodu, Ratownik Medyczny, Specjalista ds. Kadr i Płac, Księgowa, Pracownik Sekretariatu i Obsługi Biura, Specjalista ds. Zaopatrzenia i Sprzedaży, Specjalista ds. Logistyki i Gospodarki Magazynowej, Rzemieślnik </w:t>
            </w:r>
          </w:p>
        </w:tc>
        <w:tc>
          <w:tcPr>
            <w:tcW w:w="2693" w:type="dxa"/>
            <w:vAlign w:val="center"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239 632,01</w:t>
            </w:r>
          </w:p>
        </w:tc>
      </w:tr>
      <w:tr w:rsidR="003267F3" w:rsidRPr="00C45137" w:rsidTr="00331791">
        <w:trPr>
          <w:trHeight w:val="209"/>
          <w:jc w:val="center"/>
        </w:trPr>
        <w:tc>
          <w:tcPr>
            <w:tcW w:w="540" w:type="dxa"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709" w:type="dxa"/>
          </w:tcPr>
          <w:p w:rsidR="003267F3" w:rsidRPr="007B3F9F" w:rsidRDefault="003267F3" w:rsidP="005D290B">
            <w:pPr>
              <w:pStyle w:val="ListParagraph"/>
              <w:spacing w:before="60" w:after="60" w:line="240" w:lineRule="auto"/>
              <w:ind w:left="-3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 xml:space="preserve">Składki na ubezpieczenia społeczne należne od pracownika i pracodawcy, składki na ubezpieczenie zdrowotne od pracowników oraz składki na FGŚP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br/>
            </w: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i FP należne od pracodawcy</w:t>
            </w:r>
          </w:p>
        </w:tc>
        <w:tc>
          <w:tcPr>
            <w:tcW w:w="2693" w:type="dxa"/>
            <w:vAlign w:val="center"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125 474,33</w:t>
            </w:r>
          </w:p>
        </w:tc>
      </w:tr>
      <w:tr w:rsidR="003267F3" w:rsidRPr="00C45137" w:rsidTr="0028775A">
        <w:trPr>
          <w:trHeight w:val="293"/>
          <w:jc w:val="center"/>
        </w:trPr>
        <w:tc>
          <w:tcPr>
            <w:tcW w:w="540" w:type="dxa"/>
            <w:vMerge w:val="restart"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709" w:type="dxa"/>
          </w:tcPr>
          <w:p w:rsidR="003267F3" w:rsidRPr="007B3F9F" w:rsidRDefault="003267F3" w:rsidP="0085604C">
            <w:pPr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Materiały, energia, usługi materialne i niematerialne (do 60% wartości faktury) :</w:t>
            </w:r>
          </w:p>
        </w:tc>
        <w:tc>
          <w:tcPr>
            <w:tcW w:w="2693" w:type="dxa"/>
            <w:vMerge w:val="restart"/>
            <w:vAlign w:val="center"/>
          </w:tcPr>
          <w:p w:rsidR="003267F3" w:rsidRPr="00C45137" w:rsidRDefault="003267F3" w:rsidP="0028775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174 893,66</w:t>
            </w:r>
          </w:p>
        </w:tc>
      </w:tr>
      <w:tr w:rsidR="003267F3" w:rsidRPr="00C45137" w:rsidTr="00E10886">
        <w:trPr>
          <w:trHeight w:val="247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CA6E4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 xml:space="preserve">gaz 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D34F1D">
        <w:trPr>
          <w:trHeight w:val="195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CA6E4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energia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5C4A71">
        <w:trPr>
          <w:trHeight w:val="258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CA6E4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woda i odbiór ścieków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5C4A71">
        <w:trPr>
          <w:trHeight w:val="219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CA6E4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wywóz nieczystości i opłaty za gospodarowanie odpadami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5C4A71">
        <w:trPr>
          <w:trHeight w:val="196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CA6E4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monitorowanie i ochrona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5C4A71">
        <w:trPr>
          <w:trHeight w:val="157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CA6E4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ubezpieczenie budynku i ruchomości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5C4A71">
        <w:trPr>
          <w:trHeight w:val="133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CA6E4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materiały biurowe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586C81">
        <w:trPr>
          <w:trHeight w:val="279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CA6E4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środki czystości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44776A">
        <w:trPr>
          <w:trHeight w:val="282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CA6E4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usługi telekomunikacyjne i internetowe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C02FFF">
        <w:trPr>
          <w:trHeight w:val="70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760E5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usługi informatyczne i teleinformatyczne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1C54F1">
        <w:trPr>
          <w:trHeight w:val="267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0B4FA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 xml:space="preserve">konserwacja, przeglądy techniczne: nieruchomości, sprzętu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br/>
            </w: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i wyposażenia służącego  działalności wytwórczej i usługowej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D82182">
        <w:trPr>
          <w:trHeight w:val="225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CA6E4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wynajem sprzętu, wyposażenia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D82182">
        <w:trPr>
          <w:trHeight w:val="225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CA6E4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obsługa BHP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37048E">
        <w:trPr>
          <w:trHeight w:val="313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0B4FA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lekarze dla potrzeb pracowników (umowa cywilno-prawna)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7C55AE">
        <w:trPr>
          <w:trHeight w:val="106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0B4FA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 xml:space="preserve">świadczenia dla pracowników (w tym: odzież robocza, środki ochrony osobistej, napoje, szczepienia ochronne, …) 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C45137">
        <w:trPr>
          <w:trHeight w:val="280"/>
          <w:jc w:val="center"/>
        </w:trPr>
        <w:tc>
          <w:tcPr>
            <w:tcW w:w="540" w:type="dxa"/>
            <w:vMerge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0B4FA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wydatki (materiały i usługi) związane z systemem jakości HACCAP</w:t>
            </w:r>
          </w:p>
        </w:tc>
        <w:tc>
          <w:tcPr>
            <w:tcW w:w="2693" w:type="dxa"/>
            <w:vMerge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C45137">
        <w:trPr>
          <w:trHeight w:val="540"/>
          <w:jc w:val="center"/>
        </w:trPr>
        <w:tc>
          <w:tcPr>
            <w:tcW w:w="540" w:type="dxa"/>
          </w:tcPr>
          <w:p w:rsidR="003267F3" w:rsidRPr="00C45137" w:rsidRDefault="003267F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9" w:type="dxa"/>
          </w:tcPr>
          <w:p w:rsidR="003267F3" w:rsidRPr="007B3F9F" w:rsidRDefault="003267F3" w:rsidP="000B4FA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B3F9F">
              <w:rPr>
                <w:rFonts w:ascii="Arial" w:hAnsi="Arial" w:cs="Arial"/>
                <w:sz w:val="16"/>
                <w:szCs w:val="16"/>
                <w:lang w:eastAsia="pl-PL"/>
              </w:rPr>
              <w:t>badania lekarskie pracowników niepełnosprawnych – medycyna pracy</w:t>
            </w:r>
          </w:p>
        </w:tc>
        <w:tc>
          <w:tcPr>
            <w:tcW w:w="2693" w:type="dxa"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267F3" w:rsidRPr="00C45137" w:rsidTr="00F541BE">
        <w:trPr>
          <w:trHeight w:val="150"/>
          <w:jc w:val="center"/>
        </w:trPr>
        <w:tc>
          <w:tcPr>
            <w:tcW w:w="540" w:type="dxa"/>
          </w:tcPr>
          <w:p w:rsidR="003267F3" w:rsidRPr="00C45137" w:rsidRDefault="003267F3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709" w:type="dxa"/>
          </w:tcPr>
          <w:p w:rsidR="003267F3" w:rsidRPr="00C45137" w:rsidRDefault="003267F3" w:rsidP="00D37346">
            <w:pPr>
              <w:spacing w:before="120" w:after="0" w:line="240" w:lineRule="auto"/>
              <w:ind w:right="109" w:firstLine="139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RAZEM (w zł)</w:t>
            </w:r>
          </w:p>
        </w:tc>
        <w:tc>
          <w:tcPr>
            <w:tcW w:w="2693" w:type="dxa"/>
          </w:tcPr>
          <w:p w:rsidR="003267F3" w:rsidRPr="00C45137" w:rsidRDefault="003267F3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513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540 000,00</w:t>
            </w:r>
          </w:p>
        </w:tc>
      </w:tr>
    </w:tbl>
    <w:p w:rsidR="003267F3" w:rsidRDefault="003267F3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</w:p>
    <w:p w:rsidR="003267F3" w:rsidRPr="007E1E59" w:rsidRDefault="003267F3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DOTUJĄCY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  <w:t xml:space="preserve">  DOTOWANY</w:t>
      </w:r>
    </w:p>
    <w:p w:rsidR="003267F3" w:rsidRDefault="003267F3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267F3" w:rsidRPr="007E1E59" w:rsidRDefault="003267F3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3267F3" w:rsidRPr="007E1E59" w:rsidRDefault="003267F3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3267F3" w:rsidRPr="007E1E59" w:rsidRDefault="003267F3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3267F3" w:rsidRPr="007E1E59" w:rsidRDefault="003267F3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3267F3" w:rsidRPr="007E3827" w:rsidRDefault="003267F3" w:rsidP="00C24FE5">
      <w:pPr>
        <w:tabs>
          <w:tab w:val="num" w:pos="0"/>
        </w:tabs>
        <w:spacing w:after="0" w:line="240" w:lineRule="auto"/>
        <w:jc w:val="center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Pr="00110B3A">
        <w:rPr>
          <w:rFonts w:ascii="Arial" w:hAnsi="Arial" w:cs="Arial"/>
          <w:sz w:val="24"/>
          <w:szCs w:val="24"/>
          <w:lang w:eastAsia="pl-PL"/>
        </w:rPr>
        <w:t xml:space="preserve">           </w:t>
      </w:r>
      <w:r>
        <w:rPr>
          <w:rFonts w:ascii="Arial" w:hAnsi="Arial" w:cs="Arial"/>
          <w:sz w:val="24"/>
          <w:szCs w:val="24"/>
          <w:lang w:eastAsia="pl-PL"/>
        </w:rPr>
        <w:t xml:space="preserve">                                   </w:t>
      </w:r>
      <w:r w:rsidRPr="00110B3A">
        <w:rPr>
          <w:rFonts w:ascii="Arial" w:hAnsi="Arial" w:cs="Arial"/>
          <w:sz w:val="24"/>
          <w:szCs w:val="24"/>
          <w:lang w:eastAsia="pl-PL"/>
        </w:rPr>
        <w:t xml:space="preserve"> .............................................</w:t>
      </w:r>
    </w:p>
    <w:sectPr w:rsidR="003267F3" w:rsidRPr="007E3827" w:rsidSect="00C02FF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084E1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E59"/>
    <w:rsid w:val="00022E3F"/>
    <w:rsid w:val="000300C8"/>
    <w:rsid w:val="00041892"/>
    <w:rsid w:val="00043F8A"/>
    <w:rsid w:val="000670C2"/>
    <w:rsid w:val="0008121E"/>
    <w:rsid w:val="00092034"/>
    <w:rsid w:val="000B1DA5"/>
    <w:rsid w:val="000B4FA4"/>
    <w:rsid w:val="000B6AD9"/>
    <w:rsid w:val="000C00E6"/>
    <w:rsid w:val="000D5316"/>
    <w:rsid w:val="000F067D"/>
    <w:rsid w:val="00104019"/>
    <w:rsid w:val="00107512"/>
    <w:rsid w:val="00107B95"/>
    <w:rsid w:val="00110B3A"/>
    <w:rsid w:val="00117A5A"/>
    <w:rsid w:val="0017218C"/>
    <w:rsid w:val="001B2341"/>
    <w:rsid w:val="001C54F1"/>
    <w:rsid w:val="001D48E6"/>
    <w:rsid w:val="001F442E"/>
    <w:rsid w:val="001F4B8F"/>
    <w:rsid w:val="001F5F5D"/>
    <w:rsid w:val="00213EFB"/>
    <w:rsid w:val="0021540F"/>
    <w:rsid w:val="002217FD"/>
    <w:rsid w:val="00224891"/>
    <w:rsid w:val="00236B22"/>
    <w:rsid w:val="0025601A"/>
    <w:rsid w:val="002749EC"/>
    <w:rsid w:val="0028775A"/>
    <w:rsid w:val="002A7625"/>
    <w:rsid w:val="002D67C0"/>
    <w:rsid w:val="002E429A"/>
    <w:rsid w:val="00307356"/>
    <w:rsid w:val="00323FC1"/>
    <w:rsid w:val="003267F3"/>
    <w:rsid w:val="00330675"/>
    <w:rsid w:val="00331791"/>
    <w:rsid w:val="0034262E"/>
    <w:rsid w:val="00353E96"/>
    <w:rsid w:val="00354BF9"/>
    <w:rsid w:val="00363BA5"/>
    <w:rsid w:val="0037048E"/>
    <w:rsid w:val="00376CCC"/>
    <w:rsid w:val="00384ED5"/>
    <w:rsid w:val="00390385"/>
    <w:rsid w:val="0039068B"/>
    <w:rsid w:val="003A209F"/>
    <w:rsid w:val="003B264B"/>
    <w:rsid w:val="003C3A70"/>
    <w:rsid w:val="003D00AB"/>
    <w:rsid w:val="003E1566"/>
    <w:rsid w:val="003E3A3A"/>
    <w:rsid w:val="003E7F07"/>
    <w:rsid w:val="003F25D7"/>
    <w:rsid w:val="003F3C37"/>
    <w:rsid w:val="00404C64"/>
    <w:rsid w:val="00404CE6"/>
    <w:rsid w:val="00433B39"/>
    <w:rsid w:val="0044776A"/>
    <w:rsid w:val="00451285"/>
    <w:rsid w:val="004530B4"/>
    <w:rsid w:val="004570F7"/>
    <w:rsid w:val="004753F2"/>
    <w:rsid w:val="00490A36"/>
    <w:rsid w:val="004B1042"/>
    <w:rsid w:val="004F2222"/>
    <w:rsid w:val="004F232B"/>
    <w:rsid w:val="00507BA6"/>
    <w:rsid w:val="005167F4"/>
    <w:rsid w:val="00563367"/>
    <w:rsid w:val="005656B5"/>
    <w:rsid w:val="00576BA8"/>
    <w:rsid w:val="00584D49"/>
    <w:rsid w:val="00586C81"/>
    <w:rsid w:val="00596FB7"/>
    <w:rsid w:val="005971AA"/>
    <w:rsid w:val="0059755F"/>
    <w:rsid w:val="005B38AB"/>
    <w:rsid w:val="005B77BC"/>
    <w:rsid w:val="005C369C"/>
    <w:rsid w:val="005C4A71"/>
    <w:rsid w:val="005D290B"/>
    <w:rsid w:val="005D53CD"/>
    <w:rsid w:val="005E44C6"/>
    <w:rsid w:val="0061301B"/>
    <w:rsid w:val="00624CA2"/>
    <w:rsid w:val="0062715A"/>
    <w:rsid w:val="006536BC"/>
    <w:rsid w:val="006665F5"/>
    <w:rsid w:val="0067284E"/>
    <w:rsid w:val="00676EBF"/>
    <w:rsid w:val="006D0639"/>
    <w:rsid w:val="006F7035"/>
    <w:rsid w:val="00726E79"/>
    <w:rsid w:val="00741FD1"/>
    <w:rsid w:val="00760E56"/>
    <w:rsid w:val="00761E81"/>
    <w:rsid w:val="00772E73"/>
    <w:rsid w:val="00777AB5"/>
    <w:rsid w:val="007A02E9"/>
    <w:rsid w:val="007A27DD"/>
    <w:rsid w:val="007A7162"/>
    <w:rsid w:val="007B0EBD"/>
    <w:rsid w:val="007B3F9F"/>
    <w:rsid w:val="007B7C74"/>
    <w:rsid w:val="007C55AE"/>
    <w:rsid w:val="007C5E71"/>
    <w:rsid w:val="007D7054"/>
    <w:rsid w:val="007E1E59"/>
    <w:rsid w:val="007E3827"/>
    <w:rsid w:val="007F15EA"/>
    <w:rsid w:val="007F4246"/>
    <w:rsid w:val="00824BBB"/>
    <w:rsid w:val="00830C44"/>
    <w:rsid w:val="00831BA3"/>
    <w:rsid w:val="00845E92"/>
    <w:rsid w:val="0085604C"/>
    <w:rsid w:val="00856B85"/>
    <w:rsid w:val="0086461C"/>
    <w:rsid w:val="00880152"/>
    <w:rsid w:val="008864F9"/>
    <w:rsid w:val="00891601"/>
    <w:rsid w:val="008C6DBE"/>
    <w:rsid w:val="008D5898"/>
    <w:rsid w:val="008E7716"/>
    <w:rsid w:val="00933D99"/>
    <w:rsid w:val="0093407C"/>
    <w:rsid w:val="00937FF5"/>
    <w:rsid w:val="00942105"/>
    <w:rsid w:val="00943B7D"/>
    <w:rsid w:val="009463C7"/>
    <w:rsid w:val="0097389C"/>
    <w:rsid w:val="0098559F"/>
    <w:rsid w:val="00990FD2"/>
    <w:rsid w:val="009961D2"/>
    <w:rsid w:val="009A7888"/>
    <w:rsid w:val="009B5E94"/>
    <w:rsid w:val="009C02B3"/>
    <w:rsid w:val="009C417B"/>
    <w:rsid w:val="009E77B4"/>
    <w:rsid w:val="009F26FD"/>
    <w:rsid w:val="00A14899"/>
    <w:rsid w:val="00A161B2"/>
    <w:rsid w:val="00A21393"/>
    <w:rsid w:val="00A24CD0"/>
    <w:rsid w:val="00A5693E"/>
    <w:rsid w:val="00A63E24"/>
    <w:rsid w:val="00A8273F"/>
    <w:rsid w:val="00A945E8"/>
    <w:rsid w:val="00AC2505"/>
    <w:rsid w:val="00AD3FEC"/>
    <w:rsid w:val="00AF404C"/>
    <w:rsid w:val="00B02988"/>
    <w:rsid w:val="00B06183"/>
    <w:rsid w:val="00B06705"/>
    <w:rsid w:val="00B2217B"/>
    <w:rsid w:val="00B32713"/>
    <w:rsid w:val="00B41571"/>
    <w:rsid w:val="00B419B4"/>
    <w:rsid w:val="00B71533"/>
    <w:rsid w:val="00B76EDA"/>
    <w:rsid w:val="00B82429"/>
    <w:rsid w:val="00B97BFB"/>
    <w:rsid w:val="00BB0599"/>
    <w:rsid w:val="00BC5BC4"/>
    <w:rsid w:val="00BC7132"/>
    <w:rsid w:val="00BD64B9"/>
    <w:rsid w:val="00BF6768"/>
    <w:rsid w:val="00C02FFF"/>
    <w:rsid w:val="00C20450"/>
    <w:rsid w:val="00C24FE5"/>
    <w:rsid w:val="00C43388"/>
    <w:rsid w:val="00C45137"/>
    <w:rsid w:val="00C47219"/>
    <w:rsid w:val="00C54597"/>
    <w:rsid w:val="00C55727"/>
    <w:rsid w:val="00C55F5F"/>
    <w:rsid w:val="00C71EBF"/>
    <w:rsid w:val="00C9027F"/>
    <w:rsid w:val="00CA6E46"/>
    <w:rsid w:val="00CB4A0D"/>
    <w:rsid w:val="00CB56A8"/>
    <w:rsid w:val="00CC4FEB"/>
    <w:rsid w:val="00CD0B5A"/>
    <w:rsid w:val="00CF0334"/>
    <w:rsid w:val="00D05136"/>
    <w:rsid w:val="00D22E0D"/>
    <w:rsid w:val="00D31EF9"/>
    <w:rsid w:val="00D34F1D"/>
    <w:rsid w:val="00D37346"/>
    <w:rsid w:val="00D41CA3"/>
    <w:rsid w:val="00D82182"/>
    <w:rsid w:val="00D91A45"/>
    <w:rsid w:val="00DB2BB6"/>
    <w:rsid w:val="00DF43C6"/>
    <w:rsid w:val="00E10886"/>
    <w:rsid w:val="00E3402D"/>
    <w:rsid w:val="00E407E4"/>
    <w:rsid w:val="00E75F22"/>
    <w:rsid w:val="00E91EC4"/>
    <w:rsid w:val="00E974D8"/>
    <w:rsid w:val="00EA248E"/>
    <w:rsid w:val="00EA3A5E"/>
    <w:rsid w:val="00EB2E05"/>
    <w:rsid w:val="00EC25F5"/>
    <w:rsid w:val="00EC5A2A"/>
    <w:rsid w:val="00EC6159"/>
    <w:rsid w:val="00ED0FEC"/>
    <w:rsid w:val="00ED4861"/>
    <w:rsid w:val="00EE111B"/>
    <w:rsid w:val="00F0530C"/>
    <w:rsid w:val="00F22A5A"/>
    <w:rsid w:val="00F23975"/>
    <w:rsid w:val="00F276C9"/>
    <w:rsid w:val="00F3102D"/>
    <w:rsid w:val="00F32781"/>
    <w:rsid w:val="00F36C49"/>
    <w:rsid w:val="00F541BE"/>
    <w:rsid w:val="00F762DB"/>
    <w:rsid w:val="00F842EC"/>
    <w:rsid w:val="00F9457B"/>
    <w:rsid w:val="00FC5BE0"/>
    <w:rsid w:val="00FD34F2"/>
    <w:rsid w:val="00FD5980"/>
    <w:rsid w:val="00FD7E8A"/>
    <w:rsid w:val="00FE4164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D06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063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72E7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6D06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337</Words>
  <Characters>2023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subject/>
  <dc:creator>Województwa Zachodniopomorskiego</dc:creator>
  <cp:keywords/>
  <dc:description/>
  <cp:lastModifiedBy>rstanczuk</cp:lastModifiedBy>
  <cp:revision>2</cp:revision>
  <cp:lastPrinted>2015-01-14T06:45:00Z</cp:lastPrinted>
  <dcterms:created xsi:type="dcterms:W3CDTF">2015-01-29T08:51:00Z</dcterms:created>
  <dcterms:modified xsi:type="dcterms:W3CDTF">2015-01-29T08:51:00Z</dcterms:modified>
</cp:coreProperties>
</file>