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5"/>
        <w:gridCol w:w="6269"/>
      </w:tblGrid>
      <w:tr w:rsidR="00C063B5" w:rsidRPr="00525EA2" w:rsidTr="000C2088">
        <w:trPr>
          <w:trHeight w:val="1675"/>
        </w:trPr>
        <w:tc>
          <w:tcPr>
            <w:tcW w:w="2835" w:type="dxa"/>
            <w:shd w:val="clear" w:color="auto" w:fill="FFFFFF"/>
          </w:tcPr>
          <w:p w:rsidR="00C063B5" w:rsidRPr="00513F85" w:rsidRDefault="00C063B5" w:rsidP="00B33E96">
            <w:pPr>
              <w:autoSpaceDE w:val="0"/>
              <w:autoSpaceDN w:val="0"/>
              <w:adjustRightInd w:val="0"/>
              <w:spacing w:beforeLines="60" w:afterLines="60" w:line="300" w:lineRule="exact"/>
              <w:jc w:val="both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C063B5" w:rsidRPr="00513F85" w:rsidRDefault="00C063B5" w:rsidP="00B33E96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C063B5" w:rsidRPr="00513F85" w:rsidRDefault="00C063B5" w:rsidP="00B33E96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C063B5" w:rsidRPr="00513F85" w:rsidRDefault="00C063B5" w:rsidP="00B33E96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/>
            <w:vAlign w:val="center"/>
          </w:tcPr>
          <w:p w:rsidR="00C063B5" w:rsidRPr="00525EA2" w:rsidRDefault="00C063B5" w:rsidP="00B33E96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5EA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C063B5" w:rsidRPr="00525EA2" w:rsidRDefault="00C063B5" w:rsidP="00B33E96">
            <w:pPr>
              <w:autoSpaceDE w:val="0"/>
              <w:autoSpaceDN w:val="0"/>
              <w:adjustRightInd w:val="0"/>
              <w:spacing w:beforeLines="60" w:afterLines="60" w:line="300" w:lineRule="exac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525EA2">
              <w:rPr>
                <w:rFonts w:ascii="Arial" w:hAnsi="Arial" w:cs="Arial"/>
                <w:b/>
                <w:sz w:val="20"/>
                <w:szCs w:val="20"/>
                <w:u w:val="single"/>
              </w:rPr>
              <w:t>O SPEŁNIANIU WARUNKÓW UDZIAŁU W POSTĘPOWANIU</w:t>
            </w:r>
          </w:p>
        </w:tc>
      </w:tr>
    </w:tbl>
    <w:p w:rsidR="00C063B5" w:rsidRPr="00187A5B" w:rsidRDefault="00C063B5" w:rsidP="00573325">
      <w:pPr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Składając ofertę w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C2B7E">
        <w:rPr>
          <w:rFonts w:ascii="Arial" w:hAnsi="Arial" w:cs="Arial"/>
          <w:iCs/>
          <w:sz w:val="20"/>
          <w:szCs w:val="20"/>
        </w:rPr>
        <w:t>zapytaniu ofertowym</w:t>
      </w:r>
      <w:r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B33E96">
        <w:rPr>
          <w:rFonts w:ascii="Arial" w:hAnsi="Arial" w:cs="Arial"/>
          <w:b/>
          <w:i/>
          <w:sz w:val="20"/>
          <w:szCs w:val="20"/>
        </w:rPr>
        <w:t>na obsługę wraz z zapewnieniem wskazanej bazy techniczno-organizacyjnej na czas trwania imprezy pod nazwą Święta Śledzia Bałtyckiego, które odbędzie się w Niechorzu w dniach 7-8 lipca 2018 roku</w:t>
      </w:r>
    </w:p>
    <w:p w:rsidR="00C063B5" w:rsidRPr="002C4499" w:rsidRDefault="00C063B5" w:rsidP="00AC7BDA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prowadzonym przez </w:t>
      </w:r>
      <w:r w:rsidRPr="0078687B">
        <w:rPr>
          <w:rFonts w:ascii="Arial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>
        <w:rPr>
          <w:rFonts w:ascii="Arial" w:hAnsi="Arial" w:cs="Arial"/>
          <w:bCs/>
          <w:sz w:val="20"/>
          <w:szCs w:val="20"/>
          <w:lang w:eastAsia="pl-PL"/>
        </w:rPr>
        <w:t>, oświadczam, co następuje:</w:t>
      </w:r>
    </w:p>
    <w:p w:rsidR="00C063B5" w:rsidRPr="0078687B" w:rsidRDefault="00C063B5" w:rsidP="0078687B">
      <w:pPr>
        <w:pStyle w:val="ListParagraph"/>
        <w:numPr>
          <w:ilvl w:val="0"/>
          <w:numId w:val="9"/>
        </w:numPr>
        <w:shd w:val="clear" w:color="auto" w:fill="BFBF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INFORMACJA DOTYCZĄCA WYKONAWCY:</w:t>
      </w:r>
    </w:p>
    <w:p w:rsidR="00C063B5" w:rsidRDefault="00C063B5" w:rsidP="00573325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F903C4">
        <w:rPr>
          <w:rFonts w:ascii="Arial" w:hAnsi="Arial" w:cs="Arial"/>
          <w:sz w:val="20"/>
          <w:szCs w:val="20"/>
        </w:rPr>
        <w:t>Oświadczam, że spełniam warunki udziału w postępowaniu określone przez Zamawiającego w  </w:t>
      </w:r>
      <w:r>
        <w:rPr>
          <w:rFonts w:ascii="Arial" w:hAnsi="Arial" w:cs="Arial"/>
          <w:sz w:val="20"/>
          <w:szCs w:val="20"/>
        </w:rPr>
        <w:t xml:space="preserve">pkt 5) zapytania ofertowego. </w:t>
      </w:r>
      <w:r>
        <w:rPr>
          <w:rFonts w:ascii="Arial" w:hAnsi="Arial" w:cs="Arial"/>
          <w:bCs/>
          <w:sz w:val="20"/>
          <w:szCs w:val="20"/>
          <w:u w:val="single"/>
        </w:rPr>
        <w:t xml:space="preserve">, tj. </w:t>
      </w:r>
    </w:p>
    <w:p w:rsidR="00C063B5" w:rsidRDefault="00C063B5" w:rsidP="00B33E96">
      <w:pPr>
        <w:spacing w:before="12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D1C80">
        <w:rPr>
          <w:rFonts w:ascii="Arial" w:hAnsi="Arial" w:cs="Arial"/>
          <w:sz w:val="20"/>
          <w:szCs w:val="20"/>
        </w:rPr>
        <w:t xml:space="preserve">Wykonawca wykaże, że zrealizował w ciągu </w:t>
      </w:r>
      <w:r>
        <w:rPr>
          <w:rFonts w:ascii="Arial" w:hAnsi="Arial" w:cs="Arial"/>
          <w:sz w:val="20"/>
          <w:szCs w:val="20"/>
        </w:rPr>
        <w:t>3</w:t>
      </w:r>
      <w:r w:rsidRPr="001D1C8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ostatnich </w:t>
      </w:r>
      <w:r w:rsidRPr="001D1C80">
        <w:rPr>
          <w:rFonts w:ascii="Arial" w:hAnsi="Arial" w:cs="Arial"/>
          <w:sz w:val="20"/>
          <w:szCs w:val="20"/>
        </w:rPr>
        <w:t xml:space="preserve">lat przed terminem składania ofert </w:t>
      </w:r>
      <w:r>
        <w:rPr>
          <w:rFonts w:ascii="Arial" w:hAnsi="Arial" w:cs="Arial"/>
          <w:sz w:val="20"/>
          <w:szCs w:val="20"/>
        </w:rPr>
        <w:t xml:space="preserve">co najmniej </w:t>
      </w:r>
      <w:r w:rsidRPr="005C2B7E">
        <w:rPr>
          <w:rFonts w:ascii="Arial" w:hAnsi="Arial" w:cs="Arial"/>
          <w:b/>
          <w:sz w:val="20"/>
          <w:szCs w:val="20"/>
        </w:rPr>
        <w:t>3 usługi podobne*</w:t>
      </w:r>
      <w:r>
        <w:rPr>
          <w:rFonts w:ascii="Arial" w:hAnsi="Arial" w:cs="Arial"/>
          <w:sz w:val="20"/>
          <w:szCs w:val="20"/>
        </w:rPr>
        <w:t xml:space="preserve"> do przedmiotu zamówienia. </w:t>
      </w:r>
    </w:p>
    <w:p w:rsidR="00C063B5" w:rsidRDefault="00C063B5" w:rsidP="00B33E96">
      <w:pPr>
        <w:spacing w:before="12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Wykazane doświadczenie musi być potwierdzone, np. referencjami lub protokołami.</w:t>
      </w:r>
    </w:p>
    <w:p w:rsidR="00C063B5" w:rsidRPr="005C2B7E" w:rsidRDefault="00C063B5" w:rsidP="00B33E96">
      <w:pPr>
        <w:spacing w:before="120" w:line="360" w:lineRule="auto"/>
        <w:contextualSpacing/>
        <w:jc w:val="both"/>
        <w:rPr>
          <w:rFonts w:ascii="Arial" w:hAnsi="Arial" w:cs="Arial"/>
          <w:b/>
          <w:sz w:val="20"/>
          <w:szCs w:val="20"/>
          <w:lang w:eastAsia="ar-SA"/>
        </w:rPr>
      </w:pPr>
    </w:p>
    <w:p w:rsidR="00C063B5" w:rsidRDefault="00C063B5" w:rsidP="00B33E96">
      <w:pPr>
        <w:spacing w:before="12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C2B7E">
        <w:rPr>
          <w:rFonts w:ascii="Arial" w:hAnsi="Arial" w:cs="Arial"/>
          <w:b/>
          <w:sz w:val="20"/>
          <w:szCs w:val="20"/>
          <w:lang w:eastAsia="ar-SA"/>
        </w:rPr>
        <w:t>* Przez usługi podobne Zamawiający rozumie:</w:t>
      </w:r>
      <w:r>
        <w:rPr>
          <w:rFonts w:ascii="Arial" w:hAnsi="Arial" w:cs="Arial"/>
          <w:sz w:val="20"/>
          <w:szCs w:val="20"/>
          <w:lang w:eastAsia="ar-SA"/>
        </w:rPr>
        <w:t xml:space="preserve"> imprezy plenerowe</w:t>
      </w:r>
      <w:r w:rsidRPr="008B626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przeznaczone dla co najmniej 200 osób, obejmujące </w:t>
      </w:r>
      <w:r w:rsidRPr="001D1C80">
        <w:rPr>
          <w:rFonts w:ascii="Arial" w:hAnsi="Arial" w:cs="Arial"/>
          <w:sz w:val="20"/>
          <w:szCs w:val="20"/>
        </w:rPr>
        <w:t>organizację</w:t>
      </w:r>
      <w:r>
        <w:rPr>
          <w:rFonts w:ascii="Arial" w:hAnsi="Arial" w:cs="Arial"/>
          <w:sz w:val="20"/>
          <w:szCs w:val="20"/>
        </w:rPr>
        <w:t xml:space="preserve"> lub obsługę imprezy z uwzględnieniem minimum 5 elementów infrastruktury  i/lub  personelu z wykazu </w:t>
      </w:r>
      <w:r w:rsidRPr="00703649">
        <w:rPr>
          <w:rFonts w:ascii="Arial" w:hAnsi="Arial" w:cs="Arial"/>
          <w:color w:val="000000"/>
          <w:sz w:val="20"/>
          <w:szCs w:val="20"/>
        </w:rPr>
        <w:t>bazy techniczno-organizacyjnej</w:t>
      </w:r>
      <w:r w:rsidRPr="006C7FA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wskazanej w pkt 2), ppkt 1 zapytania ofertowego.</w:t>
      </w:r>
    </w:p>
    <w:p w:rsidR="00C063B5" w:rsidRPr="00E94F36" w:rsidRDefault="00C063B5" w:rsidP="005C2B7E">
      <w:pPr>
        <w:spacing w:before="40" w:after="120" w:line="300" w:lineRule="exact"/>
        <w:contextualSpacing/>
        <w:jc w:val="both"/>
        <w:rPr>
          <w:rFonts w:ascii="Arial" w:hAnsi="Arial" w:cs="Arial"/>
          <w:bCs/>
          <w:sz w:val="20"/>
          <w:szCs w:val="20"/>
          <w:u w:val="single"/>
        </w:rPr>
      </w:pPr>
    </w:p>
    <w:tbl>
      <w:tblPr>
        <w:tblW w:w="4957" w:type="pct"/>
        <w:jc w:val="center"/>
        <w:tblInd w:w="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0"/>
        <w:gridCol w:w="2906"/>
        <w:gridCol w:w="3411"/>
        <w:gridCol w:w="2471"/>
      </w:tblGrid>
      <w:tr w:rsidR="00C063B5" w:rsidRPr="00525EA2" w:rsidTr="00E94F36">
        <w:trPr>
          <w:trHeight w:val="867"/>
          <w:jc w:val="center"/>
        </w:trPr>
        <w:tc>
          <w:tcPr>
            <w:tcW w:w="228" w:type="pct"/>
            <w:vAlign w:val="center"/>
          </w:tcPr>
          <w:p w:rsidR="00C063B5" w:rsidRPr="00BE1596" w:rsidRDefault="00C063B5" w:rsidP="00BE1596">
            <w:pPr>
              <w:spacing w:before="40" w:after="40" w:line="240" w:lineRule="exact"/>
              <w:ind w:right="-284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BE1596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578" w:type="pct"/>
            <w:vAlign w:val="center"/>
          </w:tcPr>
          <w:p w:rsidR="00C063B5" w:rsidRPr="00B33E96" w:rsidRDefault="00C063B5" w:rsidP="00BE1596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B33E96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Nazwa imprezy/wydarzenia</w:t>
            </w:r>
          </w:p>
        </w:tc>
        <w:tc>
          <w:tcPr>
            <w:tcW w:w="1852" w:type="pct"/>
            <w:vAlign w:val="center"/>
          </w:tcPr>
          <w:p w:rsidR="00C063B5" w:rsidRPr="00BE1596" w:rsidRDefault="00C063B5" w:rsidP="00894A57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opis zrealizowanych usług podobnych</w:t>
            </w:r>
            <w:r w:rsidDel="00573325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342" w:type="pct"/>
            <w:vAlign w:val="center"/>
          </w:tcPr>
          <w:p w:rsidR="00C063B5" w:rsidRPr="001D46F1" w:rsidRDefault="00C063B5" w:rsidP="00573325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Daty - </w:t>
            </w:r>
            <w:r w:rsidRPr="001D46F1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Podać okres</w:t>
            </w:r>
          </w:p>
          <w:p w:rsidR="00C063B5" w:rsidRPr="001D46F1" w:rsidRDefault="00C063B5" w:rsidP="00573325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1D46F1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od (m-c/rok)</w:t>
            </w:r>
          </w:p>
          <w:p w:rsidR="00C063B5" w:rsidRPr="00BE1596" w:rsidRDefault="00C063B5" w:rsidP="00573325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46F1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do (m-c/rok)</w:t>
            </w:r>
          </w:p>
        </w:tc>
      </w:tr>
      <w:tr w:rsidR="00C063B5" w:rsidRPr="00525EA2" w:rsidTr="00E94F36">
        <w:trPr>
          <w:trHeight w:val="777"/>
          <w:jc w:val="center"/>
        </w:trPr>
        <w:tc>
          <w:tcPr>
            <w:tcW w:w="228" w:type="pct"/>
            <w:vAlign w:val="center"/>
          </w:tcPr>
          <w:p w:rsidR="00C063B5" w:rsidRPr="00BE1596" w:rsidRDefault="00C063B5" w:rsidP="00BE1596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78" w:type="pct"/>
            <w:vAlign w:val="center"/>
          </w:tcPr>
          <w:p w:rsidR="00C063B5" w:rsidRPr="000C3011" w:rsidRDefault="00C063B5" w:rsidP="00BE1596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52" w:type="pct"/>
            <w:vAlign w:val="center"/>
          </w:tcPr>
          <w:p w:rsidR="00C063B5" w:rsidRPr="00BE1596" w:rsidRDefault="00C063B5" w:rsidP="00BE1596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2" w:type="pct"/>
            <w:vAlign w:val="center"/>
          </w:tcPr>
          <w:p w:rsidR="00C063B5" w:rsidRPr="00BE1596" w:rsidRDefault="00C063B5" w:rsidP="00BE1596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C063B5" w:rsidRPr="00525EA2" w:rsidTr="00E94F36">
        <w:trPr>
          <w:trHeight w:val="777"/>
          <w:jc w:val="center"/>
        </w:trPr>
        <w:tc>
          <w:tcPr>
            <w:tcW w:w="228" w:type="pct"/>
            <w:vAlign w:val="center"/>
          </w:tcPr>
          <w:p w:rsidR="00C063B5" w:rsidRPr="00BE1596" w:rsidRDefault="00C063B5" w:rsidP="00BE1596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78" w:type="pct"/>
            <w:vAlign w:val="center"/>
          </w:tcPr>
          <w:p w:rsidR="00C063B5" w:rsidRPr="000C3011" w:rsidRDefault="00C063B5" w:rsidP="00BE1596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52" w:type="pct"/>
            <w:vAlign w:val="center"/>
          </w:tcPr>
          <w:p w:rsidR="00C063B5" w:rsidRPr="00BE1596" w:rsidRDefault="00C063B5" w:rsidP="00BE1596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2" w:type="pct"/>
            <w:vAlign w:val="center"/>
          </w:tcPr>
          <w:p w:rsidR="00C063B5" w:rsidRPr="00BE1596" w:rsidRDefault="00C063B5" w:rsidP="00BE1596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C063B5" w:rsidRPr="00525EA2" w:rsidTr="00E94F36">
        <w:trPr>
          <w:trHeight w:val="777"/>
          <w:jc w:val="center"/>
        </w:trPr>
        <w:tc>
          <w:tcPr>
            <w:tcW w:w="228" w:type="pct"/>
            <w:vAlign w:val="center"/>
          </w:tcPr>
          <w:p w:rsidR="00C063B5" w:rsidRPr="00BE1596" w:rsidRDefault="00C063B5" w:rsidP="00BE1596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78" w:type="pct"/>
            <w:vAlign w:val="center"/>
          </w:tcPr>
          <w:p w:rsidR="00C063B5" w:rsidRPr="000C3011" w:rsidRDefault="00C063B5" w:rsidP="00BE1596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52" w:type="pct"/>
            <w:vAlign w:val="center"/>
          </w:tcPr>
          <w:p w:rsidR="00C063B5" w:rsidRPr="000C3011" w:rsidRDefault="00C063B5" w:rsidP="00BE1596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42" w:type="pct"/>
            <w:vAlign w:val="center"/>
          </w:tcPr>
          <w:p w:rsidR="00C063B5" w:rsidRPr="00BE1596" w:rsidRDefault="00C063B5" w:rsidP="00BE1596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C063B5" w:rsidRDefault="00C063B5" w:rsidP="000C301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063B5" w:rsidRPr="004666CB" w:rsidRDefault="00C063B5" w:rsidP="000C301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do oferty załączam </w:t>
      </w:r>
      <w:r w:rsidRPr="004666CB">
        <w:rPr>
          <w:rFonts w:ascii="Arial" w:hAnsi="Arial" w:cs="Arial"/>
          <w:sz w:val="20"/>
          <w:szCs w:val="20"/>
        </w:rPr>
        <w:t xml:space="preserve">dokument potwierdzający, że usługi zostały wykonane należycie i terminowo. </w:t>
      </w:r>
    </w:p>
    <w:p w:rsidR="00C063B5" w:rsidRPr="000E7A9F" w:rsidRDefault="00C063B5" w:rsidP="000E7A9F">
      <w:pPr>
        <w:pStyle w:val="ListParagraph"/>
        <w:spacing w:before="40" w:after="120" w:line="300" w:lineRule="exact"/>
        <w:ind w:left="360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:rsidR="00C063B5" w:rsidRDefault="00C063B5" w:rsidP="000E7A9F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C063B5" w:rsidRPr="002201F1" w:rsidRDefault="00C063B5" w:rsidP="000E7A9F">
      <w:pPr>
        <w:spacing w:before="40" w:after="40" w:line="300" w:lineRule="exact"/>
        <w:jc w:val="both"/>
        <w:rPr>
          <w:rFonts w:ascii="Arial" w:hAnsi="Arial" w:cs="Arial"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C063B5" w:rsidRPr="002201F1" w:rsidRDefault="00C063B5" w:rsidP="000E7A9F">
      <w:pPr>
        <w:tabs>
          <w:tab w:val="left" w:pos="5740"/>
        </w:tabs>
        <w:spacing w:before="40" w:after="40" w:line="300" w:lineRule="exact"/>
        <w:ind w:left="708"/>
        <w:rPr>
          <w:rFonts w:ascii="Arial" w:hAnsi="Arial" w:cs="Arial"/>
          <w:i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</w:t>
      </w:r>
      <w:r w:rsidRPr="002201F1">
        <w:rPr>
          <w:rFonts w:ascii="Arial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C063B5" w:rsidRPr="002201F1" w:rsidRDefault="00C063B5" w:rsidP="000E7A9F">
      <w:pPr>
        <w:tabs>
          <w:tab w:val="left" w:pos="5740"/>
        </w:tabs>
        <w:spacing w:before="40" w:after="40" w:line="300" w:lineRule="exact"/>
        <w:ind w:left="708"/>
        <w:rPr>
          <w:rFonts w:ascii="Arial" w:hAnsi="Arial" w:cs="Arial"/>
          <w:i/>
          <w:sz w:val="20"/>
          <w:szCs w:val="20"/>
          <w:lang w:eastAsia="pl-PL"/>
        </w:rPr>
      </w:pPr>
    </w:p>
    <w:p w:rsidR="00C063B5" w:rsidRPr="002201F1" w:rsidRDefault="00C063B5" w:rsidP="000E7A9F">
      <w:pPr>
        <w:tabs>
          <w:tab w:val="left" w:pos="1800"/>
        </w:tabs>
        <w:spacing w:before="40" w:after="40" w:line="300" w:lineRule="exact"/>
        <w:rPr>
          <w:rFonts w:ascii="Arial" w:hAnsi="Arial" w:cs="Arial"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C063B5" w:rsidRDefault="00C063B5" w:rsidP="00536734">
      <w:pPr>
        <w:spacing w:before="40" w:after="40" w:line="300" w:lineRule="exact"/>
        <w:rPr>
          <w:rFonts w:ascii="Arial" w:hAnsi="Arial" w:cs="Arial"/>
          <w:i/>
          <w:iCs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hAnsi="Arial" w:cs="Arial"/>
          <w:sz w:val="20"/>
          <w:szCs w:val="20"/>
          <w:lang w:eastAsia="pl-PL"/>
        </w:rPr>
        <w:t xml:space="preserve">      </w:t>
      </w:r>
      <w:r w:rsidRPr="002201F1">
        <w:rPr>
          <w:rFonts w:ascii="Arial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C063B5" w:rsidRPr="0078687B" w:rsidRDefault="00C063B5" w:rsidP="0078687B">
      <w:pPr>
        <w:spacing w:before="40" w:after="40" w:line="300" w:lineRule="exact"/>
      </w:pPr>
    </w:p>
    <w:p w:rsidR="00C063B5" w:rsidRPr="0078687B" w:rsidRDefault="00C063B5" w:rsidP="002C4499">
      <w:pPr>
        <w:pStyle w:val="ListParagraph"/>
        <w:numPr>
          <w:ilvl w:val="0"/>
          <w:numId w:val="9"/>
        </w:numPr>
        <w:shd w:val="clear" w:color="auto" w:fill="BFBF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C063B5" w:rsidRDefault="00C063B5" w:rsidP="000C3011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4499">
        <w:rPr>
          <w:rFonts w:ascii="Arial" w:hAnsi="Arial" w:cs="Arial"/>
          <w:sz w:val="20"/>
          <w:szCs w:val="20"/>
        </w:rPr>
        <w:t>Oświadczam, że wszystkie</w:t>
      </w:r>
      <w:r>
        <w:rPr>
          <w:rFonts w:ascii="Arial" w:hAnsi="Arial" w:cs="Arial"/>
          <w:sz w:val="20"/>
          <w:szCs w:val="20"/>
        </w:rPr>
        <w:t xml:space="preserve"> informacje podane w powyżej </w:t>
      </w:r>
      <w:r w:rsidRPr="002C4499">
        <w:rPr>
          <w:rFonts w:ascii="Arial" w:hAnsi="Arial" w:cs="Arial"/>
          <w:sz w:val="20"/>
          <w:szCs w:val="20"/>
        </w:rPr>
        <w:t xml:space="preserve">są aktualne </w:t>
      </w:r>
      <w:r w:rsidRPr="002C4499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  <w:r>
        <w:rPr>
          <w:rFonts w:ascii="Arial" w:hAnsi="Arial" w:cs="Arial"/>
          <w:sz w:val="20"/>
          <w:szCs w:val="20"/>
        </w:rPr>
        <w:br/>
      </w:r>
    </w:p>
    <w:p w:rsidR="00C063B5" w:rsidRPr="002C4499" w:rsidRDefault="00C063B5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C063B5" w:rsidRPr="002C4499" w:rsidRDefault="00C063B5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C063B5" w:rsidRPr="002201F1" w:rsidRDefault="00C063B5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hAnsi="Arial" w:cs="Arial"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C063B5" w:rsidRPr="0011786D" w:rsidRDefault="00C063B5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hAnsi="Arial" w:cs="Arial"/>
          <w:i/>
          <w:sz w:val="18"/>
          <w:szCs w:val="18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11786D">
        <w:rPr>
          <w:rFonts w:ascii="Arial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p w:rsidR="00C063B5" w:rsidRDefault="00C063B5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hAnsi="Arial" w:cs="Arial"/>
          <w:i/>
          <w:sz w:val="20"/>
          <w:szCs w:val="20"/>
          <w:lang w:eastAsia="pl-PL"/>
        </w:rPr>
      </w:pPr>
    </w:p>
    <w:p w:rsidR="00C063B5" w:rsidRPr="002201F1" w:rsidRDefault="00C063B5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hAnsi="Arial" w:cs="Arial"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C063B5" w:rsidRPr="0011786D" w:rsidRDefault="00C063B5" w:rsidP="00AC7BDA">
      <w:pPr>
        <w:spacing w:before="40" w:after="40" w:line="300" w:lineRule="exact"/>
        <w:rPr>
          <w:sz w:val="18"/>
          <w:szCs w:val="18"/>
        </w:rPr>
      </w:pPr>
      <w:r w:rsidRPr="0011786D">
        <w:rPr>
          <w:rFonts w:ascii="Arial" w:hAnsi="Arial" w:cs="Arial"/>
          <w:sz w:val="18"/>
          <w:szCs w:val="18"/>
          <w:lang w:eastAsia="pl-PL"/>
        </w:rPr>
        <w:t xml:space="preserve">                                                                                      </w:t>
      </w:r>
      <w:r>
        <w:rPr>
          <w:rFonts w:ascii="Arial" w:hAnsi="Arial" w:cs="Arial"/>
          <w:sz w:val="18"/>
          <w:szCs w:val="18"/>
          <w:lang w:eastAsia="pl-PL"/>
        </w:rPr>
        <w:t xml:space="preserve">          </w:t>
      </w:r>
      <w:r w:rsidRPr="0011786D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11786D">
        <w:rPr>
          <w:rFonts w:ascii="Arial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sectPr w:rsidR="00C063B5" w:rsidRPr="0011786D" w:rsidSect="0077458F">
      <w:headerReference w:type="default" r:id="rId7"/>
      <w:footerReference w:type="default" r:id="rId8"/>
      <w:endnotePr>
        <w:numFmt w:val="decimal"/>
      </w:endnotePr>
      <w:pgSz w:w="11906" w:h="16838"/>
      <w:pgMar w:top="70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3B5" w:rsidRDefault="00C063B5" w:rsidP="0038231F">
      <w:pPr>
        <w:spacing w:after="0" w:line="240" w:lineRule="auto"/>
      </w:pPr>
      <w:r>
        <w:separator/>
      </w:r>
    </w:p>
  </w:endnote>
  <w:endnote w:type="continuationSeparator" w:id="0">
    <w:p w:rsidR="00C063B5" w:rsidRDefault="00C063B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altName w:val="Lucidasans"/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3B5" w:rsidRDefault="00C063B5" w:rsidP="004369FC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C063B5" w:rsidRDefault="00C063B5" w:rsidP="004369FC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>
        <w:rPr>
          <w:rStyle w:val="Hyperlink"/>
          <w:rFonts w:ascii="Arial" w:hAnsi="Arial" w:cs="Arial"/>
          <w:sz w:val="14"/>
          <w:szCs w:val="14"/>
        </w:rPr>
        <w:t>www.wzp.pl</w:t>
      </w:r>
    </w:hyperlink>
  </w:p>
  <w:p w:rsidR="00C063B5" w:rsidRDefault="00C063B5">
    <w:pPr>
      <w:pStyle w:val="Footer"/>
    </w:pPr>
  </w:p>
  <w:p w:rsidR="00C063B5" w:rsidRDefault="00C063B5" w:rsidP="004F5BA6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3B5" w:rsidRDefault="00C063B5" w:rsidP="0038231F">
      <w:pPr>
        <w:spacing w:after="0" w:line="240" w:lineRule="auto"/>
      </w:pPr>
      <w:r>
        <w:separator/>
      </w:r>
    </w:p>
  </w:footnote>
  <w:footnote w:type="continuationSeparator" w:id="0">
    <w:p w:rsidR="00C063B5" w:rsidRDefault="00C063B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3B5" w:rsidRDefault="00C063B5" w:rsidP="008B46D6">
    <w:pPr>
      <w:tabs>
        <w:tab w:val="left" w:pos="7684"/>
      </w:tabs>
      <w:spacing w:after="120"/>
      <w:jc w:val="right"/>
      <w:rPr>
        <w:rFonts w:ascii="Arial" w:hAnsi="Arial" w:cs="Arial"/>
        <w:b/>
        <w:sz w:val="20"/>
        <w:szCs w:val="20"/>
      </w:rPr>
    </w:pPr>
    <w:r w:rsidRPr="00F73993">
      <w:rPr>
        <w:rFonts w:ascii="Arial" w:hAnsi="Arial" w:cs="Arial"/>
        <w:b/>
        <w:noProof/>
        <w:sz w:val="20"/>
        <w:szCs w:val="20"/>
        <w:u w:val="singl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style="width:450pt;height:88.5pt;visibility:visible">
          <v:imagedata r:id="rId1" o:title=""/>
        </v:shape>
      </w:pict>
    </w:r>
    <w:r w:rsidRPr="008B46D6">
      <w:rPr>
        <w:rFonts w:ascii="Arial" w:hAnsi="Arial" w:cs="Arial"/>
        <w:b/>
        <w:sz w:val="20"/>
        <w:szCs w:val="20"/>
      </w:rPr>
      <w:t>Załącznik nr</w:t>
    </w:r>
    <w:r>
      <w:rPr>
        <w:rFonts w:ascii="Arial" w:hAnsi="Arial" w:cs="Arial"/>
        <w:b/>
        <w:sz w:val="20"/>
        <w:szCs w:val="20"/>
      </w:rPr>
      <w:t xml:space="preserve"> 3</w:t>
    </w:r>
    <w:r w:rsidRPr="008B46D6">
      <w:rPr>
        <w:rFonts w:ascii="Arial" w:hAnsi="Arial" w:cs="Arial"/>
        <w:b/>
        <w:sz w:val="20"/>
        <w:szCs w:val="20"/>
      </w:rPr>
      <w:t xml:space="preserve"> do </w:t>
    </w:r>
    <w:r>
      <w:rPr>
        <w:rFonts w:ascii="Arial" w:hAnsi="Arial" w:cs="Arial"/>
        <w:b/>
        <w:sz w:val="20"/>
        <w:szCs w:val="20"/>
      </w:rPr>
      <w:t>zapytania ofertowego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7AD6FE1A"/>
    <w:lvl w:ilvl="0">
      <w:start w:val="4"/>
      <w:numFmt w:val="upperRoman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rFonts w:ascii="Arial" w:eastAsia="Times New Roman" w:hAnsi="Arial" w:cs="Arial" w:hint="default"/>
        <w:b w:val="0"/>
        <w:bCs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224" w:hanging="504"/>
      </w:pPr>
      <w:rPr>
        <w:rFonts w:ascii="Arial" w:eastAsia="Times New Roman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7C76C34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CF922C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5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1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  <w:rPr>
        <w:rFonts w:cs="Times New Roman"/>
      </w:rPr>
    </w:lvl>
  </w:abstractNum>
  <w:abstractNum w:abstractNumId="10">
    <w:nsid w:val="410F2776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54E1447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4"/>
  </w:num>
  <w:num w:numId="2">
    <w:abstractNumId w:val="1"/>
  </w:num>
  <w:num w:numId="3">
    <w:abstractNumId w:val="12"/>
  </w:num>
  <w:num w:numId="4">
    <w:abstractNumId w:val="16"/>
  </w:num>
  <w:num w:numId="5">
    <w:abstractNumId w:val="15"/>
  </w:num>
  <w:num w:numId="6">
    <w:abstractNumId w:val="11"/>
  </w:num>
  <w:num w:numId="7">
    <w:abstractNumId w:val="2"/>
  </w:num>
  <w:num w:numId="8">
    <w:abstractNumId w:val="17"/>
  </w:num>
  <w:num w:numId="9">
    <w:abstractNumId w:val="4"/>
  </w:num>
  <w:num w:numId="10">
    <w:abstractNumId w:val="3"/>
  </w:num>
  <w:num w:numId="11">
    <w:abstractNumId w:val="8"/>
  </w:num>
  <w:num w:numId="12">
    <w:abstractNumId w:val="10"/>
  </w:num>
  <w:num w:numId="13">
    <w:abstractNumId w:val="13"/>
  </w:num>
  <w:num w:numId="14">
    <w:abstractNumId w:val="9"/>
  </w:num>
  <w:num w:numId="15">
    <w:abstractNumId w:val="6"/>
  </w:num>
  <w:num w:numId="16">
    <w:abstractNumId w:val="7"/>
  </w:num>
  <w:num w:numId="17">
    <w:abstractNumId w:val="5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1C58"/>
    <w:rsid w:val="000228C1"/>
    <w:rsid w:val="00025C8D"/>
    <w:rsid w:val="000303EE"/>
    <w:rsid w:val="00070176"/>
    <w:rsid w:val="00073C3D"/>
    <w:rsid w:val="000809B6"/>
    <w:rsid w:val="0009519B"/>
    <w:rsid w:val="000B1025"/>
    <w:rsid w:val="000B54D1"/>
    <w:rsid w:val="000C021E"/>
    <w:rsid w:val="000C18AF"/>
    <w:rsid w:val="000C2088"/>
    <w:rsid w:val="000C3011"/>
    <w:rsid w:val="000D6F17"/>
    <w:rsid w:val="000D73C4"/>
    <w:rsid w:val="000E4D37"/>
    <w:rsid w:val="000E7A9F"/>
    <w:rsid w:val="00100419"/>
    <w:rsid w:val="0011786D"/>
    <w:rsid w:val="00156C12"/>
    <w:rsid w:val="00187A5B"/>
    <w:rsid w:val="001902D2"/>
    <w:rsid w:val="001C6945"/>
    <w:rsid w:val="001D1C80"/>
    <w:rsid w:val="001D46F1"/>
    <w:rsid w:val="001F027E"/>
    <w:rsid w:val="00203A40"/>
    <w:rsid w:val="002168A8"/>
    <w:rsid w:val="002201F1"/>
    <w:rsid w:val="002305BA"/>
    <w:rsid w:val="00231B30"/>
    <w:rsid w:val="002402A6"/>
    <w:rsid w:val="0025360F"/>
    <w:rsid w:val="00255142"/>
    <w:rsid w:val="00256CEC"/>
    <w:rsid w:val="00262D61"/>
    <w:rsid w:val="002711BB"/>
    <w:rsid w:val="002731B4"/>
    <w:rsid w:val="00286310"/>
    <w:rsid w:val="00290B01"/>
    <w:rsid w:val="002C1C7B"/>
    <w:rsid w:val="002C4499"/>
    <w:rsid w:val="002C4948"/>
    <w:rsid w:val="002E641A"/>
    <w:rsid w:val="003043C0"/>
    <w:rsid w:val="00310974"/>
    <w:rsid w:val="00313417"/>
    <w:rsid w:val="00313911"/>
    <w:rsid w:val="00333209"/>
    <w:rsid w:val="00337073"/>
    <w:rsid w:val="00350CD9"/>
    <w:rsid w:val="00351F8A"/>
    <w:rsid w:val="00364235"/>
    <w:rsid w:val="003758E7"/>
    <w:rsid w:val="0038231F"/>
    <w:rsid w:val="003823EF"/>
    <w:rsid w:val="003B2070"/>
    <w:rsid w:val="003B214C"/>
    <w:rsid w:val="003B7238"/>
    <w:rsid w:val="003B7C13"/>
    <w:rsid w:val="003C3B64"/>
    <w:rsid w:val="003C76A1"/>
    <w:rsid w:val="003F024C"/>
    <w:rsid w:val="00434CC2"/>
    <w:rsid w:val="004369FC"/>
    <w:rsid w:val="004609F1"/>
    <w:rsid w:val="004616CE"/>
    <w:rsid w:val="004651B5"/>
    <w:rsid w:val="004666CB"/>
    <w:rsid w:val="004761C6"/>
    <w:rsid w:val="00476E7D"/>
    <w:rsid w:val="00482F6E"/>
    <w:rsid w:val="00484F88"/>
    <w:rsid w:val="004C4854"/>
    <w:rsid w:val="004D7E48"/>
    <w:rsid w:val="004F23F7"/>
    <w:rsid w:val="004F40EF"/>
    <w:rsid w:val="004F4419"/>
    <w:rsid w:val="004F5BA6"/>
    <w:rsid w:val="00513F85"/>
    <w:rsid w:val="00520174"/>
    <w:rsid w:val="00525EA2"/>
    <w:rsid w:val="00536734"/>
    <w:rsid w:val="005641F0"/>
    <w:rsid w:val="00573325"/>
    <w:rsid w:val="005975AD"/>
    <w:rsid w:val="005B47D6"/>
    <w:rsid w:val="005C2B7E"/>
    <w:rsid w:val="005C39CA"/>
    <w:rsid w:val="005D1E91"/>
    <w:rsid w:val="005D4CA6"/>
    <w:rsid w:val="005E176A"/>
    <w:rsid w:val="0060475A"/>
    <w:rsid w:val="006072DB"/>
    <w:rsid w:val="00623D29"/>
    <w:rsid w:val="00634311"/>
    <w:rsid w:val="006654A7"/>
    <w:rsid w:val="006A3A1F"/>
    <w:rsid w:val="006A52B6"/>
    <w:rsid w:val="006B7486"/>
    <w:rsid w:val="006C7FAD"/>
    <w:rsid w:val="006D1906"/>
    <w:rsid w:val="006F0034"/>
    <w:rsid w:val="006F3D32"/>
    <w:rsid w:val="00703649"/>
    <w:rsid w:val="00705BE0"/>
    <w:rsid w:val="007118F0"/>
    <w:rsid w:val="0072560B"/>
    <w:rsid w:val="00746532"/>
    <w:rsid w:val="00751725"/>
    <w:rsid w:val="0075235F"/>
    <w:rsid w:val="00756C8F"/>
    <w:rsid w:val="0077458F"/>
    <w:rsid w:val="007840F2"/>
    <w:rsid w:val="0078687B"/>
    <w:rsid w:val="00790AA3"/>
    <w:rsid w:val="007936D6"/>
    <w:rsid w:val="007961C8"/>
    <w:rsid w:val="007B01C8"/>
    <w:rsid w:val="007D5B61"/>
    <w:rsid w:val="007E2F69"/>
    <w:rsid w:val="00804F07"/>
    <w:rsid w:val="00805BC1"/>
    <w:rsid w:val="0081040C"/>
    <w:rsid w:val="008157F3"/>
    <w:rsid w:val="0082397F"/>
    <w:rsid w:val="00825A09"/>
    <w:rsid w:val="00830AB1"/>
    <w:rsid w:val="00833FCD"/>
    <w:rsid w:val="00842991"/>
    <w:rsid w:val="00843C4F"/>
    <w:rsid w:val="008757E1"/>
    <w:rsid w:val="00890DDD"/>
    <w:rsid w:val="00890E2F"/>
    <w:rsid w:val="00892E48"/>
    <w:rsid w:val="00893415"/>
    <w:rsid w:val="00894A57"/>
    <w:rsid w:val="008B46D6"/>
    <w:rsid w:val="008B626A"/>
    <w:rsid w:val="008C5709"/>
    <w:rsid w:val="008C6DF8"/>
    <w:rsid w:val="008D0487"/>
    <w:rsid w:val="008F3B4E"/>
    <w:rsid w:val="0091264E"/>
    <w:rsid w:val="009301A2"/>
    <w:rsid w:val="00934F4C"/>
    <w:rsid w:val="00943692"/>
    <w:rsid w:val="009440B7"/>
    <w:rsid w:val="00952535"/>
    <w:rsid w:val="00956C26"/>
    <w:rsid w:val="00960337"/>
    <w:rsid w:val="00975019"/>
    <w:rsid w:val="00975C49"/>
    <w:rsid w:val="00996F0C"/>
    <w:rsid w:val="009A3CB1"/>
    <w:rsid w:val="009C7756"/>
    <w:rsid w:val="00A02FCE"/>
    <w:rsid w:val="00A15F7E"/>
    <w:rsid w:val="00A166B0"/>
    <w:rsid w:val="00A22DCF"/>
    <w:rsid w:val="00A230FF"/>
    <w:rsid w:val="00A24C2D"/>
    <w:rsid w:val="00A276E4"/>
    <w:rsid w:val="00A3062E"/>
    <w:rsid w:val="00A347DE"/>
    <w:rsid w:val="00A471CF"/>
    <w:rsid w:val="00A60F61"/>
    <w:rsid w:val="00A66BD8"/>
    <w:rsid w:val="00A749A3"/>
    <w:rsid w:val="00A9571A"/>
    <w:rsid w:val="00AC7BDA"/>
    <w:rsid w:val="00AE6FF2"/>
    <w:rsid w:val="00B00629"/>
    <w:rsid w:val="00B0088C"/>
    <w:rsid w:val="00B15219"/>
    <w:rsid w:val="00B15FD3"/>
    <w:rsid w:val="00B26B99"/>
    <w:rsid w:val="00B33E96"/>
    <w:rsid w:val="00B34079"/>
    <w:rsid w:val="00B4094E"/>
    <w:rsid w:val="00B41F82"/>
    <w:rsid w:val="00B4234F"/>
    <w:rsid w:val="00B533DA"/>
    <w:rsid w:val="00B8005E"/>
    <w:rsid w:val="00B90E42"/>
    <w:rsid w:val="00BB0C3C"/>
    <w:rsid w:val="00BE1596"/>
    <w:rsid w:val="00C014B5"/>
    <w:rsid w:val="00C01633"/>
    <w:rsid w:val="00C063B5"/>
    <w:rsid w:val="00C116A6"/>
    <w:rsid w:val="00C4076C"/>
    <w:rsid w:val="00C4103F"/>
    <w:rsid w:val="00C57DEB"/>
    <w:rsid w:val="00C772A8"/>
    <w:rsid w:val="00C804E3"/>
    <w:rsid w:val="00C81012"/>
    <w:rsid w:val="00C82681"/>
    <w:rsid w:val="00C859DE"/>
    <w:rsid w:val="00CD24F6"/>
    <w:rsid w:val="00D11968"/>
    <w:rsid w:val="00D23F3D"/>
    <w:rsid w:val="00D34D9A"/>
    <w:rsid w:val="00D409DE"/>
    <w:rsid w:val="00D42891"/>
    <w:rsid w:val="00D42C9B"/>
    <w:rsid w:val="00D51D10"/>
    <w:rsid w:val="00D531D5"/>
    <w:rsid w:val="00D7532C"/>
    <w:rsid w:val="00DA36C9"/>
    <w:rsid w:val="00DA6EC7"/>
    <w:rsid w:val="00DD146A"/>
    <w:rsid w:val="00DD3E9D"/>
    <w:rsid w:val="00DE50FE"/>
    <w:rsid w:val="00E022A1"/>
    <w:rsid w:val="00E04510"/>
    <w:rsid w:val="00E21B42"/>
    <w:rsid w:val="00E309E9"/>
    <w:rsid w:val="00E31C06"/>
    <w:rsid w:val="00E439B4"/>
    <w:rsid w:val="00E64482"/>
    <w:rsid w:val="00E65685"/>
    <w:rsid w:val="00E65AC9"/>
    <w:rsid w:val="00E73190"/>
    <w:rsid w:val="00E73CEB"/>
    <w:rsid w:val="00E94F36"/>
    <w:rsid w:val="00EA4E02"/>
    <w:rsid w:val="00EB7CDE"/>
    <w:rsid w:val="00EE1FBF"/>
    <w:rsid w:val="00EF6806"/>
    <w:rsid w:val="00EF74CA"/>
    <w:rsid w:val="00F024FA"/>
    <w:rsid w:val="00F04280"/>
    <w:rsid w:val="00F17229"/>
    <w:rsid w:val="00F17F2C"/>
    <w:rsid w:val="00F365F2"/>
    <w:rsid w:val="00F43919"/>
    <w:rsid w:val="00F6123D"/>
    <w:rsid w:val="00F73993"/>
    <w:rsid w:val="00F903C4"/>
    <w:rsid w:val="00F97E91"/>
    <w:rsid w:val="00FB10D0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A9F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aliases w:val="Podrozdział"/>
    <w:basedOn w:val="Normal"/>
    <w:link w:val="FootnoteTextChar"/>
    <w:uiPriority w:val="99"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Podrozdział Char"/>
    <w:basedOn w:val="DefaultParagraphFont"/>
    <w:link w:val="FootnoteText"/>
    <w:uiPriority w:val="99"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100419"/>
    <w:rPr>
      <w:rFonts w:ascii="Times New Roman" w:eastAsia="MS Mincho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E04510"/>
    <w:rPr>
      <w:lang w:eastAsia="en-US"/>
    </w:rPr>
  </w:style>
  <w:style w:type="character" w:styleId="Hyperlink">
    <w:name w:val="Hyperlink"/>
    <w:basedOn w:val="DefaultParagraphFont"/>
    <w:uiPriority w:val="99"/>
    <w:semiHidden/>
    <w:rsid w:val="004369F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19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382</Words>
  <Characters>2293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Pieczęć Wykonawcy</dc:title>
  <dc:subject/>
  <dc:creator>Remigiusz Stępień</dc:creator>
  <cp:keywords/>
  <dc:description/>
  <cp:lastModifiedBy>djodko</cp:lastModifiedBy>
  <cp:revision>2</cp:revision>
  <cp:lastPrinted>2016-10-13T07:59:00Z</cp:lastPrinted>
  <dcterms:created xsi:type="dcterms:W3CDTF">2018-04-26T07:09:00Z</dcterms:created>
  <dcterms:modified xsi:type="dcterms:W3CDTF">2018-04-26T07:09:00Z</dcterms:modified>
</cp:coreProperties>
</file>