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D1" w:rsidRPr="000D1A3E" w:rsidRDefault="00CB02D1" w:rsidP="00DA636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1A3E">
        <w:rPr>
          <w:rFonts w:ascii="Arial" w:hAnsi="Arial" w:cs="Arial"/>
          <w:b/>
          <w:sz w:val="20"/>
          <w:szCs w:val="20"/>
        </w:rPr>
        <w:t>U Z A S A D N I E N I E</w:t>
      </w:r>
    </w:p>
    <w:p w:rsidR="00CB02D1" w:rsidRPr="000D1A3E" w:rsidRDefault="00CB02D1" w:rsidP="00DA63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B02D1" w:rsidRPr="000D1A3E" w:rsidRDefault="00CB02D1" w:rsidP="002804C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>W dniu 25</w:t>
      </w:r>
      <w:bookmarkStart w:id="0" w:name="_GoBack"/>
      <w:bookmarkEnd w:id="0"/>
      <w:r w:rsidRPr="000D1A3E">
        <w:rPr>
          <w:rFonts w:ascii="Arial" w:hAnsi="Arial" w:cs="Arial"/>
          <w:sz w:val="20"/>
          <w:szCs w:val="20"/>
          <w:lang w:eastAsia="pl-PL"/>
        </w:rPr>
        <w:t xml:space="preserve"> lipca 2015 roku do Samorządu Województwa Zachodniopomorskiego, w imieniu Telewizji Polskiej S.A. Oddział Terenowy w Szczecinie zwróciła się Pani Urszula Dembińska-Nowakowska z propozycją współpracy w zakresie realizacji cyklu programów poświęconych tematyce rolnej, które byłyby emitowane na antenie regionalnej Telewizji Szczecin. </w:t>
      </w:r>
    </w:p>
    <w:p w:rsidR="00CB02D1" w:rsidRPr="000D1A3E" w:rsidRDefault="00CB02D1" w:rsidP="000D1A3E">
      <w:pPr>
        <w:pStyle w:val="BodyText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pl-PL"/>
        </w:rPr>
        <w:t xml:space="preserve">Cykl zostanie wyemitowany w 2015 roku, i będą się niego składać </w:t>
      </w:r>
      <w:r w:rsidRPr="000D1A3E">
        <w:rPr>
          <w:rFonts w:ascii="Arial" w:hAnsi="Arial" w:cs="Arial"/>
          <w:sz w:val="20"/>
          <w:lang w:eastAsia="pl-PL"/>
        </w:rPr>
        <w:t xml:space="preserve">programy filmowe o czasie trwania 12-15 minut, wg planowanego schematu: </w:t>
      </w:r>
      <w:r w:rsidRPr="000D1A3E">
        <w:rPr>
          <w:rFonts w:ascii="Arial" w:hAnsi="Arial" w:cs="Arial"/>
          <w:sz w:val="20"/>
        </w:rPr>
        <w:t xml:space="preserve">sierpień oraz grudzień zrealizowane zostaną po jednej emisji zaś we wrześniu, październiku oraz listopadzie po dwie emisje premierowe oraz odpowiednio powtórki (łącznie 16 emisji, w tym 8 premier oraz 8 powtórek).  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>Program składać się będzie z kilku części :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 xml:space="preserve">1/ Wydarzyło się – zestaw najważniejszych informacji mijającego tygodnia, lub dwóch tygodni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0D1A3E">
        <w:rPr>
          <w:rFonts w:ascii="Arial" w:hAnsi="Arial" w:cs="Arial"/>
          <w:sz w:val="20"/>
          <w:szCs w:val="20"/>
          <w:lang w:eastAsia="pl-PL"/>
        </w:rPr>
        <w:t>w rolnictwie / w zależności od częstotliwości pojawiania się/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>2/ Co, Gdzie, Kiedy – co kupić , gdzie kupić , ceny rynkowe , notowania. Informacje istotne z punktu widzenia konsumenta. Firmy produkujące na rzecz rolnictwa, propozycje, przygotowywana oferta, rodzaje dystrybucji, oczekiwania odbiorców . Poradnik - informator na temat wszystkiego czego potrzebują ludzie na wsi .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>3/ Vademecum – czyli co dla nas – bezpieczeństwo w rolnictwie , jak korzystać ze sprzętu, rodzaje ubezpieczeń , korzyści dla rolników , sanatoria , renty, informacje gdzie wypoczywać, porady prawne, obrót ziemią,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>4/ Fundusze – wszelkie informacje na temat wykorzystania funduszy europejskich,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>5/ Produkcja i producenci – o rolnikach, poprzez doświadczenia gospodarowania, przetwórstwo, rolnictwo ekologiczne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>6/ Nowości – czyli wszystko co nowego atrakcyjnego pojawia się na rynku. Produkty, uprawy, metody, doświadczalne uprawy, efekty wykorzystania nawozów itp.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 xml:space="preserve">7/ U sąsiadów - część poświęcona gospodarowaniu. To także przykłady współpracy z regionami Europy, czy gminami partnerskimi, przedstawienie ludzi z innych krajów którzy zdecydowali się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0D1A3E">
        <w:rPr>
          <w:rFonts w:ascii="Arial" w:hAnsi="Arial" w:cs="Arial"/>
          <w:sz w:val="20"/>
          <w:szCs w:val="20"/>
          <w:lang w:eastAsia="pl-PL"/>
        </w:rPr>
        <w:t xml:space="preserve">na zainwestowanie swoich pieniędzy w Polsce a także osiedlenie się tutaj . </w:t>
      </w: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 xml:space="preserve">8/ Kultura i tradycja – czyli o tym co tak naprawdę tworzy i spaja społeczności na zachodniopomorskiej wsi. </w:t>
      </w:r>
    </w:p>
    <w:p w:rsidR="00CB02D1" w:rsidRPr="000D1A3E" w:rsidRDefault="00CB02D1" w:rsidP="002804C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B02D1" w:rsidRPr="000D1A3E" w:rsidRDefault="00CB02D1" w:rsidP="00C862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1A3E">
        <w:rPr>
          <w:rFonts w:ascii="Arial" w:hAnsi="Arial" w:cs="Arial"/>
          <w:sz w:val="20"/>
          <w:szCs w:val="20"/>
          <w:lang w:eastAsia="pl-PL"/>
        </w:rPr>
        <w:t xml:space="preserve">Programy adresowane są do mieszkańców naszego Regionu i mają na celu przybliżenie zagadnień związanych z charakterystyką zachodniopomorskiej wsi. </w:t>
      </w:r>
    </w:p>
    <w:p w:rsidR="00CB02D1" w:rsidRPr="000D1A3E" w:rsidRDefault="00CB02D1" w:rsidP="002804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B02D1" w:rsidRPr="000D1A3E" w:rsidSect="0021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613BE"/>
    <w:multiLevelType w:val="hybridMultilevel"/>
    <w:tmpl w:val="3E5A4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36F"/>
    <w:rsid w:val="000D1A3E"/>
    <w:rsid w:val="0021730E"/>
    <w:rsid w:val="00222076"/>
    <w:rsid w:val="002804C6"/>
    <w:rsid w:val="003A321A"/>
    <w:rsid w:val="003C5233"/>
    <w:rsid w:val="0054555A"/>
    <w:rsid w:val="008A7353"/>
    <w:rsid w:val="008D454B"/>
    <w:rsid w:val="00A70859"/>
    <w:rsid w:val="00BB07A6"/>
    <w:rsid w:val="00C00B76"/>
    <w:rsid w:val="00C862FD"/>
    <w:rsid w:val="00CB02D1"/>
    <w:rsid w:val="00CD1F20"/>
    <w:rsid w:val="00DA636F"/>
    <w:rsid w:val="00E20549"/>
    <w:rsid w:val="00E8507B"/>
    <w:rsid w:val="00FB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0D1A3E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555A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0D1A3E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331</Words>
  <Characters>1987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Z A S A D N I E N I E</dc:title>
  <dc:subject/>
  <dc:creator>Użytkownik systemu Windows</dc:creator>
  <cp:keywords/>
  <dc:description/>
  <cp:lastModifiedBy>aszmid</cp:lastModifiedBy>
  <cp:revision>2</cp:revision>
  <cp:lastPrinted>2015-08-04T11:10:00Z</cp:lastPrinted>
  <dcterms:created xsi:type="dcterms:W3CDTF">2015-08-19T12:18:00Z</dcterms:created>
  <dcterms:modified xsi:type="dcterms:W3CDTF">2015-08-19T12:18:00Z</dcterms:modified>
</cp:coreProperties>
</file>