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3 do uchwały Nr ….…/…….</w:t>
      </w:r>
    </w:p>
    <w:p w:rsidR="007067A7" w:rsidRPr="00C529FB" w:rsidRDefault="007067A7" w:rsidP="00F35E3A">
      <w:pPr>
        <w:jc w:val="right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>Zarządu Województwa Zachodniopomorskiego</w:t>
      </w:r>
    </w:p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…….2016</w:t>
      </w:r>
    </w:p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7067A7" w:rsidRPr="00C529FB" w:rsidRDefault="007067A7" w:rsidP="00F35E3A">
      <w:pPr>
        <w:rPr>
          <w:rFonts w:ascii="Arial" w:hAnsi="Arial" w:cs="Arial"/>
          <w:b/>
          <w:bCs/>
          <w:sz w:val="20"/>
          <w:szCs w:val="20"/>
        </w:rPr>
      </w:pPr>
    </w:p>
    <w:p w:rsidR="007067A7" w:rsidRPr="00C529FB" w:rsidRDefault="007067A7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29FB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Pr="00C529FB">
        <w:rPr>
          <w:rFonts w:ascii="Arial" w:hAnsi="Arial" w:cs="Arial"/>
          <w:bCs/>
          <w:sz w:val="20"/>
          <w:szCs w:val="20"/>
        </w:rPr>
        <w:t>Dz.U. z 2016 r., poz. 486</w:t>
      </w:r>
      <w:r w:rsidRPr="00C529FB">
        <w:rPr>
          <w:rFonts w:ascii="Arial" w:hAnsi="Arial" w:cs="Arial"/>
          <w:sz w:val="20"/>
          <w:szCs w:val="20"/>
        </w:rPr>
        <w:t>) art. 6 ust</w:t>
      </w:r>
      <w:r>
        <w:rPr>
          <w:rFonts w:ascii="Arial" w:hAnsi="Arial" w:cs="Arial"/>
          <w:sz w:val="20"/>
          <w:szCs w:val="20"/>
        </w:rPr>
        <w:t>. 3</w:t>
      </w:r>
      <w:r w:rsidRPr="00C529FB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C529FB">
        <w:rPr>
          <w:rFonts w:ascii="Arial" w:hAnsi="Arial" w:cs="Arial"/>
          <w:sz w:val="20"/>
          <w:szCs w:val="20"/>
        </w:rPr>
        <w:br/>
        <w:t>(Dz. U. 2015 r., poz. 349</w:t>
      </w:r>
      <w:r>
        <w:rPr>
          <w:rFonts w:ascii="Arial" w:hAnsi="Arial" w:cs="Arial"/>
          <w:sz w:val="20"/>
          <w:szCs w:val="20"/>
        </w:rPr>
        <w:t xml:space="preserve"> ze zmianami</w:t>
      </w:r>
      <w:r w:rsidRPr="00C529FB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C529FB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C529FB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7067A7" w:rsidRPr="00C529FB" w:rsidRDefault="007067A7" w:rsidP="00F35E3A">
      <w:pPr>
        <w:rPr>
          <w:rFonts w:ascii="Arial" w:hAnsi="Arial" w:cs="Arial"/>
          <w:sz w:val="20"/>
          <w:szCs w:val="20"/>
        </w:rPr>
      </w:pP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 xml:space="preserve"> Zastępcy Dyrektora w Wydziale Programów Rozwoju Obszarów Wiejskich</w:t>
      </w:r>
    </w:p>
    <w:p w:rsidR="007067A7" w:rsidRPr="00C529FB" w:rsidRDefault="007067A7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7067A7" w:rsidRPr="00695F16" w:rsidRDefault="007067A7" w:rsidP="003B577D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C529FB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C529FB">
        <w:rPr>
          <w:rFonts w:ascii="Arial" w:hAnsi="Arial" w:cs="Arial"/>
          <w:sz w:val="20"/>
          <w:szCs w:val="20"/>
        </w:rPr>
        <w:t xml:space="preserve">niem pomocy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C529FB">
        <w:rPr>
          <w:rFonts w:ascii="Arial" w:hAnsi="Arial" w:cs="Arial"/>
          <w:sz w:val="20"/>
          <w:szCs w:val="20"/>
        </w:rPr>
        <w:t>Wsparcie dla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Style w:val="Emphasis"/>
          <w:rFonts w:ascii="Arial" w:hAnsi="Arial" w:cs="Arial"/>
          <w:i w:val="0"/>
          <w:sz w:val="20"/>
          <w:szCs w:val="20"/>
        </w:rPr>
        <w:t>rozwoju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Fonts w:ascii="Arial" w:hAnsi="Arial" w:cs="Arial"/>
          <w:sz w:val="20"/>
          <w:szCs w:val="20"/>
        </w:rPr>
        <w:t>lokalnego w ramach inicjatywy LEADER,</w:t>
      </w:r>
      <w:r w:rsidRPr="00C529FB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C529FB">
        <w:rPr>
          <w:rFonts w:ascii="Arial" w:hAnsi="Arial" w:cs="Arial"/>
          <w:sz w:val="20"/>
          <w:szCs w:val="20"/>
        </w:rPr>
        <w:t>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z wyłączeniem zawierania umów </w:t>
      </w:r>
      <w:r w:rsidRPr="00C529FB">
        <w:rPr>
          <w:rFonts w:ascii="Arial" w:hAnsi="Arial" w:cs="Arial"/>
          <w:sz w:val="20"/>
          <w:szCs w:val="20"/>
        </w:rPr>
        <w:t xml:space="preserve">o przyznanie pomocy. Umocowanie obejmuje w szczególności uprawnienie do: </w:t>
      </w:r>
      <w:r w:rsidRPr="00695F16">
        <w:rPr>
          <w:rFonts w:ascii="Arial" w:hAnsi="Arial" w:cs="Arial"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</w:t>
      </w:r>
      <w:r>
        <w:rPr>
          <w:rFonts w:ascii="Arial" w:hAnsi="Arial" w:cs="Arial"/>
          <w:sz w:val="20"/>
          <w:szCs w:val="20"/>
        </w:rPr>
        <w:t xml:space="preserve">ia nieprawidłowości lub braków </w:t>
      </w:r>
      <w:r w:rsidRPr="00695F16">
        <w:rPr>
          <w:rFonts w:ascii="Arial" w:hAnsi="Arial" w:cs="Arial"/>
          <w:sz w:val="20"/>
          <w:szCs w:val="20"/>
        </w:rPr>
        <w:t xml:space="preserve">w złożonych wnioskach o przyznanie pomocy,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pozostawieniu wniosku bez rozpatrzenia,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odmowie przyznania pomocy, </w:t>
      </w:r>
      <w:r>
        <w:rPr>
          <w:rFonts w:ascii="Arial" w:hAnsi="Arial" w:cs="Arial"/>
          <w:sz w:val="20"/>
          <w:szCs w:val="20"/>
        </w:rPr>
        <w:t>wzywania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zawarcia umowy</w:t>
      </w:r>
      <w:r w:rsidRPr="00695F16">
        <w:rPr>
          <w:rFonts w:ascii="Arial" w:hAnsi="Arial" w:cs="Arial"/>
          <w:sz w:val="20"/>
          <w:szCs w:val="20"/>
        </w:rPr>
        <w:t>,</w:t>
      </w:r>
      <w:r w:rsidRPr="00BA4E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rozwiązywania umów,</w:t>
      </w:r>
      <w:r w:rsidRPr="00695F16">
        <w:rPr>
          <w:rFonts w:ascii="Arial" w:hAnsi="Arial" w:cs="Arial"/>
          <w:sz w:val="20"/>
          <w:szCs w:val="20"/>
        </w:rPr>
        <w:t xml:space="preserve">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usunięcia nieprawidłowości lub braków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złożonych wnioskach o płatność,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</w:t>
      </w:r>
      <w:r>
        <w:rPr>
          <w:rFonts w:ascii="Arial" w:hAnsi="Arial" w:cs="Arial"/>
          <w:sz w:val="20"/>
          <w:szCs w:val="20"/>
        </w:rPr>
        <w:t xml:space="preserve"> publicznego, informowania wnioskodawców </w:t>
      </w:r>
      <w:r w:rsidRPr="00695F16">
        <w:rPr>
          <w:rFonts w:ascii="Arial" w:hAnsi="Arial" w:cs="Arial"/>
          <w:sz w:val="20"/>
          <w:szCs w:val="20"/>
        </w:rPr>
        <w:t xml:space="preserve">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do Agencji Restrukturyzacji i Modernizacji Rolnictwa, podpisywania wszelkich pism i dokumentów zgodnie z przyjętymi przez Samorząd Województ</w:t>
      </w:r>
      <w:r>
        <w:rPr>
          <w:rFonts w:ascii="Arial" w:hAnsi="Arial" w:cs="Arial"/>
          <w:sz w:val="20"/>
          <w:szCs w:val="20"/>
        </w:rPr>
        <w:t xml:space="preserve">wa procedurami, korespondencji </w:t>
      </w:r>
      <w:r w:rsidRPr="00695F16">
        <w:rPr>
          <w:rFonts w:ascii="Arial" w:hAnsi="Arial" w:cs="Arial"/>
          <w:sz w:val="20"/>
          <w:szCs w:val="20"/>
        </w:rPr>
        <w:t xml:space="preserve">z Ministerstwem Rolnictwa i Rozwoju Wsi oraz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>z Agencją Restrukturyzacji i Modernizacji Rolnictwa w zakresie realizowanych przez Województwo Zachodniopomorskie działań.</w:t>
      </w:r>
    </w:p>
    <w:p w:rsidR="007067A7" w:rsidRPr="00C529FB" w:rsidRDefault="007067A7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7067A7" w:rsidRPr="00C529FB" w:rsidRDefault="007067A7" w:rsidP="00145518">
      <w:pPr>
        <w:rPr>
          <w:rFonts w:ascii="Arial" w:hAnsi="Arial" w:cs="Arial"/>
          <w:sz w:val="20"/>
          <w:szCs w:val="20"/>
        </w:rPr>
      </w:pPr>
    </w:p>
    <w:sectPr w:rsidR="007067A7" w:rsidRPr="00C529FB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A7" w:rsidRDefault="007067A7" w:rsidP="00F35E3A">
      <w:pPr>
        <w:spacing w:after="0" w:line="240" w:lineRule="auto"/>
      </w:pPr>
      <w:r>
        <w:separator/>
      </w:r>
    </w:p>
  </w:endnote>
  <w:endnote w:type="continuationSeparator" w:id="0">
    <w:p w:rsidR="007067A7" w:rsidRDefault="007067A7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A7" w:rsidRDefault="007067A7" w:rsidP="00F35E3A">
      <w:pPr>
        <w:spacing w:after="0" w:line="240" w:lineRule="auto"/>
      </w:pPr>
      <w:r>
        <w:separator/>
      </w:r>
    </w:p>
  </w:footnote>
  <w:footnote w:type="continuationSeparator" w:id="0">
    <w:p w:rsidR="007067A7" w:rsidRDefault="007067A7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017A2"/>
    <w:rsid w:val="0001451E"/>
    <w:rsid w:val="000166AF"/>
    <w:rsid w:val="000169B0"/>
    <w:rsid w:val="00037954"/>
    <w:rsid w:val="00074253"/>
    <w:rsid w:val="00085EC4"/>
    <w:rsid w:val="000B4D8D"/>
    <w:rsid w:val="00114B6D"/>
    <w:rsid w:val="00125699"/>
    <w:rsid w:val="00145518"/>
    <w:rsid w:val="00165EC4"/>
    <w:rsid w:val="00167DEB"/>
    <w:rsid w:val="00190EEF"/>
    <w:rsid w:val="001A5945"/>
    <w:rsid w:val="001C4F2F"/>
    <w:rsid w:val="00234090"/>
    <w:rsid w:val="002501C8"/>
    <w:rsid w:val="00271787"/>
    <w:rsid w:val="002A4BD7"/>
    <w:rsid w:val="002D5E91"/>
    <w:rsid w:val="00332E57"/>
    <w:rsid w:val="00355F10"/>
    <w:rsid w:val="003755F1"/>
    <w:rsid w:val="003B577D"/>
    <w:rsid w:val="003E0EF5"/>
    <w:rsid w:val="00414A5B"/>
    <w:rsid w:val="004378A4"/>
    <w:rsid w:val="00451ABD"/>
    <w:rsid w:val="00451BFA"/>
    <w:rsid w:val="00457B50"/>
    <w:rsid w:val="00512355"/>
    <w:rsid w:val="005324A8"/>
    <w:rsid w:val="00533FD9"/>
    <w:rsid w:val="00567851"/>
    <w:rsid w:val="0058187C"/>
    <w:rsid w:val="00593CA0"/>
    <w:rsid w:val="005A36BC"/>
    <w:rsid w:val="005D6BA2"/>
    <w:rsid w:val="005F2675"/>
    <w:rsid w:val="006212CF"/>
    <w:rsid w:val="00653E01"/>
    <w:rsid w:val="00664ED3"/>
    <w:rsid w:val="00673E00"/>
    <w:rsid w:val="006875F6"/>
    <w:rsid w:val="00695F16"/>
    <w:rsid w:val="007067A7"/>
    <w:rsid w:val="007463AE"/>
    <w:rsid w:val="00767AD5"/>
    <w:rsid w:val="007B2BA4"/>
    <w:rsid w:val="007C3F72"/>
    <w:rsid w:val="007F11BA"/>
    <w:rsid w:val="0087064B"/>
    <w:rsid w:val="008878C3"/>
    <w:rsid w:val="008A42B3"/>
    <w:rsid w:val="008D13CF"/>
    <w:rsid w:val="00900066"/>
    <w:rsid w:val="00911E76"/>
    <w:rsid w:val="00935EE1"/>
    <w:rsid w:val="00944037"/>
    <w:rsid w:val="00946646"/>
    <w:rsid w:val="00950723"/>
    <w:rsid w:val="00961044"/>
    <w:rsid w:val="009D236C"/>
    <w:rsid w:val="009F1B1D"/>
    <w:rsid w:val="00A26C8F"/>
    <w:rsid w:val="00A513E0"/>
    <w:rsid w:val="00A83DA4"/>
    <w:rsid w:val="00A964EE"/>
    <w:rsid w:val="00AF32B5"/>
    <w:rsid w:val="00AF43DA"/>
    <w:rsid w:val="00B06004"/>
    <w:rsid w:val="00B06B7C"/>
    <w:rsid w:val="00B324F6"/>
    <w:rsid w:val="00BA4E51"/>
    <w:rsid w:val="00BE3A46"/>
    <w:rsid w:val="00BE3C7F"/>
    <w:rsid w:val="00C21060"/>
    <w:rsid w:val="00C529FB"/>
    <w:rsid w:val="00C93B98"/>
    <w:rsid w:val="00C976E4"/>
    <w:rsid w:val="00CA023C"/>
    <w:rsid w:val="00CE2AB2"/>
    <w:rsid w:val="00CF221D"/>
    <w:rsid w:val="00D065EF"/>
    <w:rsid w:val="00D169EC"/>
    <w:rsid w:val="00D23D2F"/>
    <w:rsid w:val="00D55777"/>
    <w:rsid w:val="00D755C7"/>
    <w:rsid w:val="00D947E9"/>
    <w:rsid w:val="00DD0AFE"/>
    <w:rsid w:val="00DF31B2"/>
    <w:rsid w:val="00DF5F04"/>
    <w:rsid w:val="00E05DE4"/>
    <w:rsid w:val="00E32522"/>
    <w:rsid w:val="00E45485"/>
    <w:rsid w:val="00E90029"/>
    <w:rsid w:val="00EC2001"/>
    <w:rsid w:val="00EE0C8E"/>
    <w:rsid w:val="00F0297D"/>
    <w:rsid w:val="00F35E3A"/>
    <w:rsid w:val="00F7792F"/>
    <w:rsid w:val="00F87DDE"/>
    <w:rsid w:val="00F94CC8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411</Words>
  <Characters>2467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mwojtasik</cp:lastModifiedBy>
  <cp:revision>11</cp:revision>
  <cp:lastPrinted>2016-08-05T07:58:00Z</cp:lastPrinted>
  <dcterms:created xsi:type="dcterms:W3CDTF">2016-05-09T08:22:00Z</dcterms:created>
  <dcterms:modified xsi:type="dcterms:W3CDTF">2016-08-05T08:15:00Z</dcterms:modified>
</cp:coreProperties>
</file>