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2 do uchwały Nr ….…/…….</w:t>
      </w:r>
    </w:p>
    <w:p w:rsidR="00464101" w:rsidRPr="004D4BE2" w:rsidRDefault="00464101" w:rsidP="00F35E3A">
      <w:pPr>
        <w:jc w:val="right"/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>Zarządu Województwa Zachodniopomorskiego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…….2016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PEŁNOMOCNICTWO NR ………/16</w:t>
      </w:r>
    </w:p>
    <w:p w:rsidR="00464101" w:rsidRPr="004D4BE2" w:rsidRDefault="00464101" w:rsidP="00F35E3A">
      <w:pPr>
        <w:rPr>
          <w:rFonts w:ascii="Arial" w:hAnsi="Arial" w:cs="Arial"/>
          <w:b/>
          <w:bCs/>
          <w:sz w:val="20"/>
          <w:szCs w:val="20"/>
        </w:rPr>
      </w:pPr>
    </w:p>
    <w:p w:rsidR="00464101" w:rsidRPr="004D4BE2" w:rsidRDefault="00464101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D4BE2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4D4BE2">
        <w:rPr>
          <w:rFonts w:ascii="Arial" w:hAnsi="Arial" w:cs="Arial"/>
          <w:sz w:val="20"/>
          <w:szCs w:val="20"/>
        </w:rPr>
        <w:br/>
        <w:t>(</w:t>
      </w:r>
      <w:r w:rsidRPr="004D4BE2">
        <w:rPr>
          <w:rFonts w:ascii="Arial" w:hAnsi="Arial" w:cs="Arial"/>
          <w:bCs/>
          <w:sz w:val="20"/>
          <w:szCs w:val="20"/>
        </w:rPr>
        <w:t>Dz.U. z 2016 r., poz. 486</w:t>
      </w:r>
      <w:r w:rsidRPr="004D4BE2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4D4BE2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4D4BE2">
        <w:rPr>
          <w:rFonts w:ascii="Arial" w:hAnsi="Arial" w:cs="Arial"/>
          <w:sz w:val="20"/>
          <w:szCs w:val="20"/>
        </w:rPr>
        <w:br/>
        <w:t>(Dz. U. 2015 r., poz. 349</w:t>
      </w:r>
      <w:r>
        <w:rPr>
          <w:rFonts w:ascii="Arial" w:hAnsi="Arial" w:cs="Arial"/>
          <w:sz w:val="20"/>
          <w:szCs w:val="20"/>
        </w:rPr>
        <w:t xml:space="preserve"> ze zmianami</w:t>
      </w:r>
      <w:r w:rsidRPr="004D4BE2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>Rolnictwa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4D4BE2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4D4BE2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4D4BE2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464101" w:rsidRPr="004D4BE2" w:rsidRDefault="00464101" w:rsidP="00F35E3A">
      <w:pPr>
        <w:rPr>
          <w:rFonts w:ascii="Arial" w:hAnsi="Arial" w:cs="Arial"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Arkadiuszowi Janowiczowi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p. o Zastępcy Dyrektora w Wydziale Programów Rozwoju Obszarów Wiejskich</w:t>
      </w:r>
    </w:p>
    <w:p w:rsidR="00464101" w:rsidRPr="004D4BE2" w:rsidRDefault="00464101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464101" w:rsidRPr="00695F16" w:rsidRDefault="00464101" w:rsidP="00B4609F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4D4BE2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4D4BE2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4D4BE2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4D4BE2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4D4BE2">
        <w:rPr>
          <w:rFonts w:ascii="Arial" w:hAnsi="Arial" w:cs="Arial"/>
          <w:sz w:val="20"/>
          <w:szCs w:val="20"/>
        </w:rPr>
        <w:t>Wsparcie dla</w:t>
      </w:r>
      <w:r w:rsidRPr="004D4BE2">
        <w:rPr>
          <w:rFonts w:ascii="Arial" w:hAnsi="Arial" w:cs="Arial"/>
          <w:i/>
          <w:sz w:val="20"/>
          <w:szCs w:val="20"/>
        </w:rPr>
        <w:t xml:space="preserve"> </w:t>
      </w:r>
      <w:r w:rsidRPr="004D4BE2">
        <w:rPr>
          <w:rStyle w:val="Emphasis"/>
          <w:rFonts w:ascii="Arial" w:hAnsi="Arial" w:cs="Arial"/>
          <w:i w:val="0"/>
          <w:sz w:val="20"/>
          <w:szCs w:val="20"/>
        </w:rPr>
        <w:t>rozwoju</w:t>
      </w:r>
      <w:r w:rsidRPr="004D4BE2">
        <w:rPr>
          <w:rFonts w:ascii="Arial" w:hAnsi="Arial" w:cs="Arial"/>
          <w:i/>
          <w:sz w:val="20"/>
          <w:szCs w:val="20"/>
        </w:rPr>
        <w:t xml:space="preserve"> </w:t>
      </w:r>
      <w:r w:rsidRPr="004D4BE2">
        <w:rPr>
          <w:rFonts w:ascii="Arial" w:hAnsi="Arial" w:cs="Arial"/>
          <w:sz w:val="20"/>
          <w:szCs w:val="20"/>
        </w:rPr>
        <w:t>lokalnego w ramach inicjatywy LEADER,</w:t>
      </w:r>
      <w:r w:rsidRPr="004D4BE2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4D4BE2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4D4BE2">
        <w:rPr>
          <w:rFonts w:ascii="Arial" w:hAnsi="Arial" w:cs="Arial"/>
          <w:sz w:val="20"/>
          <w:szCs w:val="20"/>
        </w:rPr>
        <w:t xml:space="preserve">o przyznanie pomocy. Umocowanie obejmuje w szczególności uprawnienie do: </w:t>
      </w:r>
      <w:r w:rsidRPr="00695F16">
        <w:rPr>
          <w:rFonts w:ascii="Arial" w:hAnsi="Arial" w:cs="Arial"/>
          <w:sz w:val="20"/>
          <w:szCs w:val="20"/>
        </w:rPr>
        <w:t xml:space="preserve">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464101" w:rsidRPr="004D4BE2" w:rsidRDefault="00464101" w:rsidP="00F35E3A">
      <w:pPr>
        <w:jc w:val="both"/>
        <w:rPr>
          <w:rFonts w:ascii="Arial" w:hAnsi="Arial" w:cs="Arial"/>
          <w:sz w:val="20"/>
          <w:szCs w:val="20"/>
        </w:rPr>
      </w:pPr>
    </w:p>
    <w:p w:rsidR="00464101" w:rsidRPr="00B4609F" w:rsidRDefault="00464101" w:rsidP="00B4609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D4BE2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464101" w:rsidRPr="00B4609F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01" w:rsidRDefault="00464101" w:rsidP="00F35E3A">
      <w:pPr>
        <w:spacing w:after="0" w:line="240" w:lineRule="auto"/>
      </w:pPr>
      <w:r>
        <w:separator/>
      </w:r>
    </w:p>
  </w:endnote>
  <w:endnote w:type="continuationSeparator" w:id="0">
    <w:p w:rsidR="00464101" w:rsidRDefault="0046410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01" w:rsidRDefault="00464101" w:rsidP="00F35E3A">
      <w:pPr>
        <w:spacing w:after="0" w:line="240" w:lineRule="auto"/>
      </w:pPr>
      <w:r>
        <w:separator/>
      </w:r>
    </w:p>
  </w:footnote>
  <w:footnote w:type="continuationSeparator" w:id="0">
    <w:p w:rsidR="00464101" w:rsidRDefault="0046410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166AF"/>
    <w:rsid w:val="00037954"/>
    <w:rsid w:val="00074253"/>
    <w:rsid w:val="00085EC4"/>
    <w:rsid w:val="000F435D"/>
    <w:rsid w:val="00114B6D"/>
    <w:rsid w:val="00125699"/>
    <w:rsid w:val="00145518"/>
    <w:rsid w:val="00157821"/>
    <w:rsid w:val="00161E75"/>
    <w:rsid w:val="00165933"/>
    <w:rsid w:val="00167DEB"/>
    <w:rsid w:val="001845FD"/>
    <w:rsid w:val="00190EEF"/>
    <w:rsid w:val="001A5945"/>
    <w:rsid w:val="001C4F2F"/>
    <w:rsid w:val="002501C8"/>
    <w:rsid w:val="00271787"/>
    <w:rsid w:val="002A3676"/>
    <w:rsid w:val="002A4BD7"/>
    <w:rsid w:val="002D5E91"/>
    <w:rsid w:val="002D74E3"/>
    <w:rsid w:val="003755F1"/>
    <w:rsid w:val="00391866"/>
    <w:rsid w:val="003E0EF5"/>
    <w:rsid w:val="00414A5B"/>
    <w:rsid w:val="00451ABD"/>
    <w:rsid w:val="00464101"/>
    <w:rsid w:val="004B3D88"/>
    <w:rsid w:val="004D4BE2"/>
    <w:rsid w:val="00512355"/>
    <w:rsid w:val="00533FD9"/>
    <w:rsid w:val="00544D6B"/>
    <w:rsid w:val="0058187C"/>
    <w:rsid w:val="00593CA0"/>
    <w:rsid w:val="005A36BC"/>
    <w:rsid w:val="005D6BA2"/>
    <w:rsid w:val="005F2675"/>
    <w:rsid w:val="00611A49"/>
    <w:rsid w:val="006212CF"/>
    <w:rsid w:val="00664ED3"/>
    <w:rsid w:val="006875F6"/>
    <w:rsid w:val="00695F16"/>
    <w:rsid w:val="006D5851"/>
    <w:rsid w:val="0073383E"/>
    <w:rsid w:val="0073784A"/>
    <w:rsid w:val="007463AE"/>
    <w:rsid w:val="007C3F72"/>
    <w:rsid w:val="007F11BA"/>
    <w:rsid w:val="00883BA4"/>
    <w:rsid w:val="008878C3"/>
    <w:rsid w:val="008A42B3"/>
    <w:rsid w:val="008D13CF"/>
    <w:rsid w:val="008E1876"/>
    <w:rsid w:val="008E37A5"/>
    <w:rsid w:val="00900066"/>
    <w:rsid w:val="00935EE1"/>
    <w:rsid w:val="00946646"/>
    <w:rsid w:val="00950723"/>
    <w:rsid w:val="009A4087"/>
    <w:rsid w:val="009D236C"/>
    <w:rsid w:val="00A26C8F"/>
    <w:rsid w:val="00A46DDC"/>
    <w:rsid w:val="00A964EE"/>
    <w:rsid w:val="00AF32B5"/>
    <w:rsid w:val="00AF43DA"/>
    <w:rsid w:val="00B06004"/>
    <w:rsid w:val="00B14AC1"/>
    <w:rsid w:val="00B324F6"/>
    <w:rsid w:val="00B4609F"/>
    <w:rsid w:val="00BA4E51"/>
    <w:rsid w:val="00BB17E5"/>
    <w:rsid w:val="00BE3A46"/>
    <w:rsid w:val="00BE3C7F"/>
    <w:rsid w:val="00BF32C8"/>
    <w:rsid w:val="00C21060"/>
    <w:rsid w:val="00CF221D"/>
    <w:rsid w:val="00CF4F77"/>
    <w:rsid w:val="00D065EF"/>
    <w:rsid w:val="00D23D2F"/>
    <w:rsid w:val="00D55777"/>
    <w:rsid w:val="00D55BEC"/>
    <w:rsid w:val="00D73188"/>
    <w:rsid w:val="00D755C7"/>
    <w:rsid w:val="00D947E9"/>
    <w:rsid w:val="00DD0AFE"/>
    <w:rsid w:val="00E05DE4"/>
    <w:rsid w:val="00E22CFC"/>
    <w:rsid w:val="00E32522"/>
    <w:rsid w:val="00E45485"/>
    <w:rsid w:val="00E90029"/>
    <w:rsid w:val="00EA5655"/>
    <w:rsid w:val="00EC2001"/>
    <w:rsid w:val="00EC4C89"/>
    <w:rsid w:val="00EE0C8E"/>
    <w:rsid w:val="00F31C76"/>
    <w:rsid w:val="00F35E3A"/>
    <w:rsid w:val="00F36911"/>
    <w:rsid w:val="00F7792F"/>
    <w:rsid w:val="00F857AF"/>
    <w:rsid w:val="00F87DDE"/>
    <w:rsid w:val="00FB01D9"/>
    <w:rsid w:val="00F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411</Words>
  <Characters>2470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Załącznik do uchwały Nr </dc:title>
  <dc:subject/>
  <dc:creator>Użytkownik systemu Windows</dc:creator>
  <cp:keywords/>
  <dc:description/>
  <cp:lastModifiedBy>mwojtasik</cp:lastModifiedBy>
  <cp:revision>10</cp:revision>
  <cp:lastPrinted>2016-08-05T07:58:00Z</cp:lastPrinted>
  <dcterms:created xsi:type="dcterms:W3CDTF">2016-05-09T08:21:00Z</dcterms:created>
  <dcterms:modified xsi:type="dcterms:W3CDTF">2016-08-05T08:15:00Z</dcterms:modified>
</cp:coreProperties>
</file>