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54" w:rsidRPr="00C529FB" w:rsidRDefault="005E3854" w:rsidP="00F35E3A">
      <w:pPr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Załącznik nr </w:t>
      </w:r>
      <w:r>
        <w:rPr>
          <w:rFonts w:ascii="Arial" w:hAnsi="Arial" w:cs="Arial"/>
          <w:sz w:val="20"/>
          <w:szCs w:val="20"/>
        </w:rPr>
        <w:t>4</w:t>
      </w:r>
      <w:r w:rsidRPr="00C529FB">
        <w:rPr>
          <w:rFonts w:ascii="Arial" w:hAnsi="Arial" w:cs="Arial"/>
          <w:sz w:val="20"/>
          <w:szCs w:val="20"/>
        </w:rPr>
        <w:t xml:space="preserve"> do uchwały Nr ….…/…….</w:t>
      </w:r>
    </w:p>
    <w:p w:rsidR="005E3854" w:rsidRPr="00C529FB" w:rsidRDefault="005E3854" w:rsidP="00F35E3A">
      <w:pPr>
        <w:jc w:val="right"/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>Zarządu Województwa Zachodniopomorskiego</w:t>
      </w:r>
    </w:p>
    <w:p w:rsidR="005E3854" w:rsidRPr="00C529FB" w:rsidRDefault="005E3854" w:rsidP="00F35E3A">
      <w:pPr>
        <w:rPr>
          <w:rFonts w:ascii="Arial" w:hAnsi="Arial" w:cs="Arial"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…….2016</w:t>
      </w:r>
    </w:p>
    <w:p w:rsidR="005E3854" w:rsidRPr="00C529FB" w:rsidRDefault="005E3854" w:rsidP="00F35E3A">
      <w:pPr>
        <w:rPr>
          <w:rFonts w:ascii="Arial" w:hAnsi="Arial" w:cs="Arial"/>
          <w:sz w:val="20"/>
          <w:szCs w:val="20"/>
        </w:rPr>
      </w:pPr>
    </w:p>
    <w:p w:rsidR="005E3854" w:rsidRPr="00C529FB" w:rsidRDefault="005E3854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PEŁNOMOCNICTWO NR ………/16</w:t>
      </w:r>
    </w:p>
    <w:p w:rsidR="005E3854" w:rsidRPr="00C529FB" w:rsidRDefault="005E3854" w:rsidP="00F35E3A">
      <w:pPr>
        <w:rPr>
          <w:rFonts w:ascii="Arial" w:hAnsi="Arial" w:cs="Arial"/>
          <w:b/>
          <w:bCs/>
          <w:sz w:val="20"/>
          <w:szCs w:val="20"/>
        </w:rPr>
      </w:pPr>
    </w:p>
    <w:p w:rsidR="005E3854" w:rsidRPr="00C529FB" w:rsidRDefault="005E3854" w:rsidP="00EC2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529FB">
        <w:rPr>
          <w:rFonts w:ascii="Arial" w:hAnsi="Arial" w:cs="Arial"/>
          <w:sz w:val="20"/>
          <w:szCs w:val="20"/>
        </w:rPr>
        <w:t xml:space="preserve">Na podstawie art. 41 ust. 1 ustawy z dnia 5 czerwca 1998 r. o samorządzie województwa </w:t>
      </w:r>
      <w:r w:rsidRPr="00C529FB">
        <w:rPr>
          <w:rFonts w:ascii="Arial" w:hAnsi="Arial" w:cs="Arial"/>
          <w:sz w:val="20"/>
          <w:szCs w:val="20"/>
        </w:rPr>
        <w:br/>
        <w:t>(</w:t>
      </w:r>
      <w:r w:rsidRPr="00C529FB">
        <w:rPr>
          <w:rFonts w:ascii="Arial" w:hAnsi="Arial" w:cs="Arial"/>
          <w:bCs/>
          <w:sz w:val="20"/>
          <w:szCs w:val="20"/>
        </w:rPr>
        <w:t>Dz.U. z 2016 r., poz. 486</w:t>
      </w:r>
      <w:r>
        <w:rPr>
          <w:rFonts w:ascii="Arial" w:hAnsi="Arial" w:cs="Arial"/>
          <w:sz w:val="20"/>
          <w:szCs w:val="20"/>
        </w:rPr>
        <w:t>) art. 6 ust. 3</w:t>
      </w:r>
      <w:r w:rsidRPr="00C529FB">
        <w:rPr>
          <w:rFonts w:ascii="Arial" w:hAnsi="Arial" w:cs="Arial"/>
          <w:sz w:val="20"/>
          <w:szCs w:val="20"/>
        </w:rPr>
        <w:t xml:space="preserve"> pkt 3 ustawy z dnia 20 lutego 2015 r. o wspieraniu rozwoju obszarów wiejskich z udziałem Europejskiego Funduszu Rolnego na rzecz Rozwoju Obszarów Wiejskich w ramach Programu Rozwoju Obszarów Wiejskich na lata 2014-2020 </w:t>
      </w:r>
      <w:r w:rsidRPr="00C529FB">
        <w:rPr>
          <w:rFonts w:ascii="Arial" w:hAnsi="Arial" w:cs="Arial"/>
          <w:sz w:val="20"/>
          <w:szCs w:val="20"/>
        </w:rPr>
        <w:br/>
        <w:t>(Dz. U. 2015 r., poz. 349</w:t>
      </w:r>
      <w:r>
        <w:rPr>
          <w:rFonts w:ascii="Arial" w:hAnsi="Arial" w:cs="Arial"/>
          <w:sz w:val="20"/>
          <w:szCs w:val="20"/>
        </w:rPr>
        <w:t xml:space="preserve"> ze zmianami</w:t>
      </w:r>
      <w:r w:rsidRPr="00C529FB">
        <w:rPr>
          <w:rFonts w:ascii="Arial" w:hAnsi="Arial" w:cs="Arial"/>
          <w:sz w:val="20"/>
          <w:szCs w:val="20"/>
        </w:rPr>
        <w:t xml:space="preserve">)  oraz § 10 ust 1 i 2 Rozporządzenia Ministra </w:t>
      </w:r>
      <w:r>
        <w:rPr>
          <w:rFonts w:ascii="Arial" w:hAnsi="Arial" w:cs="Arial"/>
          <w:sz w:val="20"/>
          <w:szCs w:val="20"/>
        </w:rPr>
        <w:t xml:space="preserve">Rolnictwa </w:t>
      </w:r>
      <w:r>
        <w:rPr>
          <w:rFonts w:ascii="Arial" w:hAnsi="Arial" w:cs="Arial"/>
          <w:sz w:val="20"/>
          <w:szCs w:val="20"/>
        </w:rPr>
        <w:br/>
        <w:t xml:space="preserve">i Rozwoju Wsi z dnia </w:t>
      </w:r>
      <w:r w:rsidRPr="00C529FB">
        <w:rPr>
          <w:rFonts w:ascii="Arial" w:hAnsi="Arial" w:cs="Arial"/>
          <w:sz w:val="20"/>
          <w:szCs w:val="20"/>
        </w:rPr>
        <w:t xml:space="preserve">19 października 2015 r. w sprawie szczegółowych warunków i trybu przyznawania pomocy finansowej w ramach poddziałania „Przygotowanie i realizacja działań </w:t>
      </w:r>
      <w:r>
        <w:rPr>
          <w:rFonts w:ascii="Arial" w:hAnsi="Arial" w:cs="Arial"/>
          <w:sz w:val="20"/>
          <w:szCs w:val="20"/>
        </w:rPr>
        <w:br/>
      </w:r>
      <w:r w:rsidRPr="00C529FB">
        <w:rPr>
          <w:rFonts w:ascii="Arial" w:hAnsi="Arial" w:cs="Arial"/>
          <w:sz w:val="20"/>
          <w:szCs w:val="20"/>
        </w:rPr>
        <w:t xml:space="preserve">w zakresie współpracy z lokalną grupą działania” </w:t>
      </w:r>
      <w:r w:rsidRPr="00C529FB">
        <w:rPr>
          <w:rFonts w:ascii="Arial" w:hAnsi="Arial" w:cs="Arial"/>
          <w:bCs/>
          <w:sz w:val="20"/>
          <w:szCs w:val="20"/>
        </w:rPr>
        <w:t>objętego Programem Rozwoju Obszarów Wiejskich na lata 2014-2020 (Dz. U. 2015 r., poz. 1839).</w:t>
      </w:r>
    </w:p>
    <w:p w:rsidR="005E3854" w:rsidRPr="00C529FB" w:rsidRDefault="005E3854" w:rsidP="00F35E3A">
      <w:pPr>
        <w:rPr>
          <w:rFonts w:ascii="Arial" w:hAnsi="Arial" w:cs="Arial"/>
          <w:sz w:val="20"/>
          <w:szCs w:val="20"/>
        </w:rPr>
      </w:pPr>
    </w:p>
    <w:p w:rsidR="005E3854" w:rsidRPr="00C529FB" w:rsidRDefault="005E3854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5E3854" w:rsidRPr="00C529FB" w:rsidRDefault="005E3854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5E3854" w:rsidRPr="00C529FB" w:rsidRDefault="005E3854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E3854" w:rsidRPr="00C529FB" w:rsidRDefault="005E3854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Agnieszce Czarnobrywy</w:t>
      </w:r>
    </w:p>
    <w:p w:rsidR="005E3854" w:rsidRPr="00C529FB" w:rsidRDefault="005E3854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 xml:space="preserve">p. o </w:t>
      </w:r>
      <w:r>
        <w:rPr>
          <w:rFonts w:ascii="Arial" w:hAnsi="Arial" w:cs="Arial"/>
          <w:b/>
          <w:bCs/>
          <w:sz w:val="20"/>
          <w:szCs w:val="20"/>
        </w:rPr>
        <w:t>Kierownika Biura Projektów</w:t>
      </w:r>
      <w:r w:rsidRPr="00C529FB">
        <w:rPr>
          <w:rFonts w:ascii="Arial" w:hAnsi="Arial" w:cs="Arial"/>
          <w:b/>
          <w:bCs/>
          <w:sz w:val="20"/>
          <w:szCs w:val="20"/>
        </w:rPr>
        <w:t xml:space="preserve"> w Wydziale Programów Rozwoju Obszarów Wiejskich</w:t>
      </w:r>
    </w:p>
    <w:p w:rsidR="005E3854" w:rsidRPr="00C529FB" w:rsidRDefault="005E3854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5E3854" w:rsidRDefault="005E3854" w:rsidP="00E90029">
      <w:pPr>
        <w:jc w:val="both"/>
        <w:rPr>
          <w:rFonts w:ascii="Arial" w:hAnsi="Arial" w:cs="Arial"/>
          <w:bCs/>
          <w:sz w:val="20"/>
          <w:szCs w:val="20"/>
        </w:rPr>
      </w:pPr>
      <w:r w:rsidRPr="00C529FB">
        <w:rPr>
          <w:rFonts w:ascii="Arial" w:hAnsi="Arial" w:cs="Arial"/>
          <w:sz w:val="20"/>
          <w:szCs w:val="20"/>
        </w:rPr>
        <w:t xml:space="preserve">do dokonywania </w:t>
      </w:r>
      <w:r>
        <w:rPr>
          <w:rFonts w:ascii="Arial" w:hAnsi="Arial" w:cs="Arial"/>
          <w:sz w:val="20"/>
          <w:szCs w:val="20"/>
        </w:rPr>
        <w:t xml:space="preserve">wszelkich </w:t>
      </w:r>
      <w:r w:rsidRPr="00C529FB">
        <w:rPr>
          <w:rFonts w:ascii="Arial" w:hAnsi="Arial" w:cs="Arial"/>
          <w:sz w:val="20"/>
          <w:szCs w:val="20"/>
        </w:rPr>
        <w:t>czynności w sprawach związanych z przyzna</w:t>
      </w:r>
      <w:r>
        <w:rPr>
          <w:rFonts w:ascii="Arial" w:hAnsi="Arial" w:cs="Arial"/>
          <w:sz w:val="20"/>
          <w:szCs w:val="20"/>
        </w:rPr>
        <w:t>wa</w:t>
      </w:r>
      <w:r w:rsidRPr="00C529FB">
        <w:rPr>
          <w:rFonts w:ascii="Arial" w:hAnsi="Arial" w:cs="Arial"/>
          <w:sz w:val="20"/>
          <w:szCs w:val="20"/>
        </w:rPr>
        <w:t xml:space="preserve">niem pomocy </w:t>
      </w:r>
      <w:r w:rsidRPr="00C529FB">
        <w:rPr>
          <w:rFonts w:ascii="Arial" w:hAnsi="Arial" w:cs="Arial"/>
          <w:bCs/>
          <w:sz w:val="20"/>
          <w:szCs w:val="20"/>
        </w:rPr>
        <w:t xml:space="preserve">w ramach działania </w:t>
      </w:r>
      <w:r w:rsidRPr="00C529FB">
        <w:rPr>
          <w:rFonts w:ascii="Arial" w:hAnsi="Arial" w:cs="Arial"/>
          <w:sz w:val="20"/>
          <w:szCs w:val="20"/>
        </w:rPr>
        <w:t>Wsparcie dla</w:t>
      </w:r>
      <w:r w:rsidRPr="00C529FB">
        <w:rPr>
          <w:rFonts w:ascii="Arial" w:hAnsi="Arial" w:cs="Arial"/>
          <w:i/>
          <w:sz w:val="20"/>
          <w:szCs w:val="20"/>
        </w:rPr>
        <w:t xml:space="preserve"> </w:t>
      </w:r>
      <w:r w:rsidRPr="00C529FB">
        <w:rPr>
          <w:rStyle w:val="Emphasis"/>
          <w:rFonts w:ascii="Arial" w:hAnsi="Arial" w:cs="Arial"/>
          <w:i w:val="0"/>
          <w:sz w:val="20"/>
          <w:szCs w:val="20"/>
        </w:rPr>
        <w:t>rozwoju</w:t>
      </w:r>
      <w:r w:rsidRPr="00C529FB">
        <w:rPr>
          <w:rFonts w:ascii="Arial" w:hAnsi="Arial" w:cs="Arial"/>
          <w:i/>
          <w:sz w:val="20"/>
          <w:szCs w:val="20"/>
        </w:rPr>
        <w:t xml:space="preserve"> </w:t>
      </w:r>
      <w:r w:rsidRPr="00C529FB">
        <w:rPr>
          <w:rFonts w:ascii="Arial" w:hAnsi="Arial" w:cs="Arial"/>
          <w:sz w:val="20"/>
          <w:szCs w:val="20"/>
        </w:rPr>
        <w:t>lokalnego w ramach inicjatywy LEADER,</w:t>
      </w:r>
      <w:r w:rsidRPr="00C529FB">
        <w:rPr>
          <w:rFonts w:ascii="Arial" w:hAnsi="Arial" w:cs="Arial"/>
          <w:bCs/>
          <w:sz w:val="20"/>
          <w:szCs w:val="20"/>
        </w:rPr>
        <w:t xml:space="preserve"> w ramach poddziałania „Przygotowanie i realizacja działań w zakresie współpracy z lokalną grupą działania” </w:t>
      </w:r>
      <w:r w:rsidRPr="00C529FB">
        <w:rPr>
          <w:rFonts w:ascii="Arial" w:hAnsi="Arial" w:cs="Arial"/>
          <w:sz w:val="20"/>
          <w:szCs w:val="20"/>
        </w:rPr>
        <w:t xml:space="preserve">objętego Programem Rozwoju Obszarów Wiejskich na lata 2014-2020 </w:t>
      </w:r>
      <w:r w:rsidRPr="00DE5FF0">
        <w:rPr>
          <w:rFonts w:ascii="Arial" w:hAnsi="Arial" w:cs="Arial"/>
          <w:bCs/>
          <w:sz w:val="20"/>
          <w:szCs w:val="20"/>
        </w:rPr>
        <w:t xml:space="preserve">z wyłączeniem zawierania umów </w:t>
      </w:r>
      <w:r>
        <w:rPr>
          <w:rFonts w:ascii="Arial" w:hAnsi="Arial" w:cs="Arial"/>
          <w:bCs/>
          <w:sz w:val="20"/>
          <w:szCs w:val="20"/>
        </w:rPr>
        <w:br/>
      </w:r>
      <w:r w:rsidRPr="00DE5FF0">
        <w:rPr>
          <w:rFonts w:ascii="Arial" w:hAnsi="Arial" w:cs="Arial"/>
          <w:bCs/>
          <w:sz w:val="20"/>
          <w:szCs w:val="20"/>
        </w:rPr>
        <w:t>o przyznanie pomocy</w:t>
      </w:r>
      <w:r>
        <w:rPr>
          <w:rFonts w:ascii="Arial" w:hAnsi="Arial" w:cs="Arial"/>
          <w:bCs/>
          <w:sz w:val="20"/>
          <w:szCs w:val="20"/>
        </w:rPr>
        <w:t>,</w:t>
      </w:r>
      <w:r w:rsidRPr="007429E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wzywania wnioskodawców do zawarcia umowy, informowania o odmowie przyznania pomocy, rozwiązywania umów</w:t>
      </w:r>
      <w:r w:rsidRPr="00DE5FF0">
        <w:rPr>
          <w:rFonts w:ascii="Arial" w:hAnsi="Arial" w:cs="Arial"/>
          <w:bCs/>
          <w:sz w:val="20"/>
          <w:szCs w:val="20"/>
        </w:rPr>
        <w:t>.</w:t>
      </w:r>
      <w:r w:rsidRPr="006B72AF">
        <w:rPr>
          <w:rFonts w:ascii="Arial" w:hAnsi="Arial" w:cs="Arial"/>
          <w:bCs/>
          <w:sz w:val="20"/>
          <w:szCs w:val="20"/>
        </w:rPr>
        <w:t xml:space="preserve"> </w:t>
      </w:r>
      <w:r w:rsidRPr="00DE5FF0">
        <w:rPr>
          <w:rFonts w:ascii="Arial" w:hAnsi="Arial" w:cs="Arial"/>
          <w:bCs/>
          <w:sz w:val="20"/>
          <w:szCs w:val="20"/>
        </w:rPr>
        <w:t xml:space="preserve">Umocowanie obejmuje w szczególności uprawnienie do: wzywania </w:t>
      </w:r>
      <w:r>
        <w:rPr>
          <w:rFonts w:ascii="Arial" w:hAnsi="Arial" w:cs="Arial"/>
          <w:bCs/>
          <w:sz w:val="20"/>
          <w:szCs w:val="20"/>
        </w:rPr>
        <w:t>wnioskodawców</w:t>
      </w:r>
      <w:r w:rsidRPr="00DE5FF0">
        <w:rPr>
          <w:rFonts w:ascii="Arial" w:hAnsi="Arial" w:cs="Arial"/>
          <w:bCs/>
          <w:sz w:val="20"/>
          <w:szCs w:val="20"/>
        </w:rPr>
        <w:t xml:space="preserve"> do usunięcia braków w złożonych wnioskach o przyznanie pomocy,</w:t>
      </w:r>
      <w:r w:rsidRPr="00DE5FF0">
        <w:rPr>
          <w:rFonts w:ascii="Arial" w:hAnsi="Arial" w:cs="Arial"/>
          <w:sz w:val="20"/>
          <w:szCs w:val="20"/>
        </w:rPr>
        <w:t xml:space="preserve"> informowania </w:t>
      </w:r>
      <w:r>
        <w:rPr>
          <w:rFonts w:ascii="Arial" w:hAnsi="Arial" w:cs="Arial"/>
          <w:sz w:val="20"/>
          <w:szCs w:val="20"/>
        </w:rPr>
        <w:t>wnioskodawców</w:t>
      </w:r>
      <w:r w:rsidRPr="00DE5FF0">
        <w:rPr>
          <w:rFonts w:ascii="Arial" w:hAnsi="Arial" w:cs="Arial"/>
          <w:sz w:val="20"/>
          <w:szCs w:val="20"/>
        </w:rPr>
        <w:t xml:space="preserve"> w zakresie kwalifikowalności kosztów, informowania </w:t>
      </w:r>
      <w:r>
        <w:rPr>
          <w:rFonts w:ascii="Arial" w:hAnsi="Arial" w:cs="Arial"/>
          <w:sz w:val="20"/>
          <w:szCs w:val="20"/>
        </w:rPr>
        <w:t>wnioskodawców</w:t>
      </w:r>
      <w:r w:rsidRPr="00DE5F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DE5FF0">
        <w:rPr>
          <w:rFonts w:ascii="Arial" w:hAnsi="Arial" w:cs="Arial"/>
          <w:sz w:val="20"/>
          <w:szCs w:val="20"/>
        </w:rPr>
        <w:t xml:space="preserve">o konieczności zasięgnięcia opinii podmiotu zewnętrznego, </w:t>
      </w:r>
      <w:r w:rsidRPr="00DE5FF0">
        <w:rPr>
          <w:rFonts w:ascii="Arial" w:hAnsi="Arial" w:cs="Arial"/>
          <w:bCs/>
          <w:sz w:val="20"/>
          <w:szCs w:val="20"/>
        </w:rPr>
        <w:t xml:space="preserve"> podpisywania wszelkich pism </w:t>
      </w:r>
      <w:r>
        <w:rPr>
          <w:rFonts w:ascii="Arial" w:hAnsi="Arial" w:cs="Arial"/>
          <w:bCs/>
          <w:sz w:val="20"/>
          <w:szCs w:val="20"/>
        </w:rPr>
        <w:br/>
      </w:r>
      <w:r w:rsidRPr="00DE5FF0">
        <w:rPr>
          <w:rFonts w:ascii="Arial" w:hAnsi="Arial" w:cs="Arial"/>
          <w:bCs/>
          <w:sz w:val="20"/>
          <w:szCs w:val="20"/>
        </w:rPr>
        <w:t xml:space="preserve">i dokumentów zgodnie z przyjętymi przez Samorząd Województwa procedurami, korespondencji </w:t>
      </w:r>
      <w:r>
        <w:rPr>
          <w:rFonts w:ascii="Arial" w:hAnsi="Arial" w:cs="Arial"/>
          <w:bCs/>
          <w:sz w:val="20"/>
          <w:szCs w:val="20"/>
        </w:rPr>
        <w:br/>
      </w:r>
      <w:r w:rsidRPr="00DE5FF0">
        <w:rPr>
          <w:rFonts w:ascii="Arial" w:hAnsi="Arial" w:cs="Arial"/>
          <w:bCs/>
          <w:sz w:val="20"/>
          <w:szCs w:val="20"/>
        </w:rPr>
        <w:t xml:space="preserve">z Ministerstwem Rolnictwa i Rozwoju Wsi oraz z Agencją Restrukturyzacji i Modernizacji Rolnictwa </w:t>
      </w:r>
      <w:r>
        <w:rPr>
          <w:rFonts w:ascii="Arial" w:hAnsi="Arial" w:cs="Arial"/>
          <w:bCs/>
          <w:sz w:val="20"/>
          <w:szCs w:val="20"/>
        </w:rPr>
        <w:br/>
      </w:r>
      <w:r w:rsidRPr="00DE5FF0">
        <w:rPr>
          <w:rFonts w:ascii="Arial" w:hAnsi="Arial" w:cs="Arial"/>
          <w:bCs/>
          <w:sz w:val="20"/>
          <w:szCs w:val="20"/>
        </w:rPr>
        <w:t>w zakresie realizowanych przez Województwo Zachodniopomorskie działań.</w:t>
      </w:r>
    </w:p>
    <w:p w:rsidR="005E3854" w:rsidRPr="00C529FB" w:rsidRDefault="005E3854" w:rsidP="00E9002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29FB">
        <w:rPr>
          <w:rFonts w:ascii="Arial" w:hAnsi="Arial" w:cs="Arial"/>
          <w:b/>
          <w:bCs/>
          <w:sz w:val="20"/>
          <w:szCs w:val="20"/>
        </w:rPr>
        <w:t>Pełnomocnictwo jest ważne do odwołania.</w:t>
      </w:r>
    </w:p>
    <w:p w:rsidR="005E3854" w:rsidRPr="00C529FB" w:rsidRDefault="005E3854" w:rsidP="00145518">
      <w:pPr>
        <w:rPr>
          <w:rFonts w:ascii="Arial" w:hAnsi="Arial" w:cs="Arial"/>
          <w:sz w:val="20"/>
          <w:szCs w:val="20"/>
        </w:rPr>
      </w:pPr>
    </w:p>
    <w:sectPr w:rsidR="005E3854" w:rsidRPr="00C529FB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854" w:rsidRDefault="005E3854" w:rsidP="00F35E3A">
      <w:pPr>
        <w:spacing w:after="0" w:line="240" w:lineRule="auto"/>
      </w:pPr>
      <w:r>
        <w:separator/>
      </w:r>
    </w:p>
  </w:endnote>
  <w:endnote w:type="continuationSeparator" w:id="0">
    <w:p w:rsidR="005E3854" w:rsidRDefault="005E385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854" w:rsidRDefault="005E3854" w:rsidP="00F35E3A">
      <w:pPr>
        <w:spacing w:after="0" w:line="240" w:lineRule="auto"/>
      </w:pPr>
      <w:r>
        <w:separator/>
      </w:r>
    </w:p>
  </w:footnote>
  <w:footnote w:type="continuationSeparator" w:id="0">
    <w:p w:rsidR="005E3854" w:rsidRDefault="005E385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166AF"/>
    <w:rsid w:val="00037954"/>
    <w:rsid w:val="00060451"/>
    <w:rsid w:val="00074253"/>
    <w:rsid w:val="00085EC4"/>
    <w:rsid w:val="00114B6D"/>
    <w:rsid w:val="00125699"/>
    <w:rsid w:val="00145518"/>
    <w:rsid w:val="00146939"/>
    <w:rsid w:val="00165EC4"/>
    <w:rsid w:val="00167DEB"/>
    <w:rsid w:val="00181956"/>
    <w:rsid w:val="00190EEF"/>
    <w:rsid w:val="001A5945"/>
    <w:rsid w:val="001C4F2F"/>
    <w:rsid w:val="001F4955"/>
    <w:rsid w:val="002501C8"/>
    <w:rsid w:val="00271787"/>
    <w:rsid w:val="00280E83"/>
    <w:rsid w:val="00296FBA"/>
    <w:rsid w:val="002A4BD7"/>
    <w:rsid w:val="002D5E91"/>
    <w:rsid w:val="002E0369"/>
    <w:rsid w:val="00332E57"/>
    <w:rsid w:val="0036678E"/>
    <w:rsid w:val="003755F1"/>
    <w:rsid w:val="003B4542"/>
    <w:rsid w:val="003E0EF5"/>
    <w:rsid w:val="0040772F"/>
    <w:rsid w:val="00414A5B"/>
    <w:rsid w:val="00451ABD"/>
    <w:rsid w:val="0047458E"/>
    <w:rsid w:val="00512355"/>
    <w:rsid w:val="00533FD9"/>
    <w:rsid w:val="00567851"/>
    <w:rsid w:val="0058187C"/>
    <w:rsid w:val="00593CA0"/>
    <w:rsid w:val="005A36BC"/>
    <w:rsid w:val="005D6BA2"/>
    <w:rsid w:val="005E3854"/>
    <w:rsid w:val="005F2675"/>
    <w:rsid w:val="006212CF"/>
    <w:rsid w:val="006278F2"/>
    <w:rsid w:val="00653E01"/>
    <w:rsid w:val="00664ED3"/>
    <w:rsid w:val="006875F6"/>
    <w:rsid w:val="006B72AF"/>
    <w:rsid w:val="007429EA"/>
    <w:rsid w:val="007463AE"/>
    <w:rsid w:val="00767AD5"/>
    <w:rsid w:val="00775ACD"/>
    <w:rsid w:val="007C3F72"/>
    <w:rsid w:val="007F11BA"/>
    <w:rsid w:val="00860523"/>
    <w:rsid w:val="008713F1"/>
    <w:rsid w:val="008878C3"/>
    <w:rsid w:val="008A42B3"/>
    <w:rsid w:val="008D13CF"/>
    <w:rsid w:val="00900066"/>
    <w:rsid w:val="00935EE1"/>
    <w:rsid w:val="00944037"/>
    <w:rsid w:val="00946646"/>
    <w:rsid w:val="00950723"/>
    <w:rsid w:val="009914E1"/>
    <w:rsid w:val="009D236C"/>
    <w:rsid w:val="009E2351"/>
    <w:rsid w:val="00A26C8F"/>
    <w:rsid w:val="00A431EA"/>
    <w:rsid w:val="00A477F9"/>
    <w:rsid w:val="00A513E0"/>
    <w:rsid w:val="00A92E36"/>
    <w:rsid w:val="00A964EE"/>
    <w:rsid w:val="00AC536F"/>
    <w:rsid w:val="00AE02F1"/>
    <w:rsid w:val="00AF32B5"/>
    <w:rsid w:val="00AF43DA"/>
    <w:rsid w:val="00B06004"/>
    <w:rsid w:val="00B324F6"/>
    <w:rsid w:val="00BB1A42"/>
    <w:rsid w:val="00BE3A46"/>
    <w:rsid w:val="00BE3C7F"/>
    <w:rsid w:val="00C000C9"/>
    <w:rsid w:val="00C21060"/>
    <w:rsid w:val="00C24E1A"/>
    <w:rsid w:val="00C529FB"/>
    <w:rsid w:val="00C93B98"/>
    <w:rsid w:val="00CE2AB2"/>
    <w:rsid w:val="00CF221D"/>
    <w:rsid w:val="00D065EF"/>
    <w:rsid w:val="00D23D2F"/>
    <w:rsid w:val="00D55777"/>
    <w:rsid w:val="00D755C7"/>
    <w:rsid w:val="00D86EF8"/>
    <w:rsid w:val="00D947E9"/>
    <w:rsid w:val="00DC5EF0"/>
    <w:rsid w:val="00DD0AFE"/>
    <w:rsid w:val="00DE5FF0"/>
    <w:rsid w:val="00DF353C"/>
    <w:rsid w:val="00E05DE4"/>
    <w:rsid w:val="00E32522"/>
    <w:rsid w:val="00E45485"/>
    <w:rsid w:val="00E90029"/>
    <w:rsid w:val="00EC2001"/>
    <w:rsid w:val="00EE0C8E"/>
    <w:rsid w:val="00F0297D"/>
    <w:rsid w:val="00F35E3A"/>
    <w:rsid w:val="00F7792F"/>
    <w:rsid w:val="00F87DDE"/>
    <w:rsid w:val="00F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B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35E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35E3A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locked/>
    <w:rsid w:val="0095072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347</Words>
  <Characters>2083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Załącznik do uchwały Nr </dc:title>
  <dc:subject/>
  <dc:creator>Użytkownik systemu Windows</dc:creator>
  <cp:keywords/>
  <dc:description/>
  <cp:lastModifiedBy>mwojtasik</cp:lastModifiedBy>
  <cp:revision>8</cp:revision>
  <cp:lastPrinted>2016-08-05T08:02:00Z</cp:lastPrinted>
  <dcterms:created xsi:type="dcterms:W3CDTF">2016-05-18T07:54:00Z</dcterms:created>
  <dcterms:modified xsi:type="dcterms:W3CDTF">2016-08-05T08:15:00Z</dcterms:modified>
</cp:coreProperties>
</file>