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96" w:rsidRPr="00F41ACE" w:rsidRDefault="00B76696" w:rsidP="00F41A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b/>
          <w:sz w:val="20"/>
          <w:szCs w:val="20"/>
        </w:rPr>
      </w:pPr>
      <w:r w:rsidRPr="00F41ACE">
        <w:rPr>
          <w:rFonts w:ascii="Verdana" w:hAnsi="Verdana" w:cs="Arial"/>
          <w:b/>
          <w:sz w:val="20"/>
          <w:szCs w:val="20"/>
        </w:rPr>
        <w:t xml:space="preserve">Załącznik nr </w:t>
      </w:r>
      <w:r>
        <w:rPr>
          <w:rFonts w:ascii="Verdana" w:hAnsi="Verdana" w:cs="Arial"/>
          <w:b/>
          <w:sz w:val="20"/>
          <w:szCs w:val="20"/>
        </w:rPr>
        <w:t xml:space="preserve">1 </w:t>
      </w:r>
      <w:r w:rsidRPr="00F41ACE">
        <w:rPr>
          <w:rFonts w:ascii="Verdana" w:hAnsi="Verdana" w:cs="Arial"/>
          <w:b/>
          <w:sz w:val="20"/>
          <w:szCs w:val="20"/>
        </w:rPr>
        <w:t xml:space="preserve">do Zapytania Ofertowego </w:t>
      </w:r>
    </w:p>
    <w:p w:rsidR="00B76696" w:rsidRDefault="00B76696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Urząd Marszałkowski </w:t>
      </w:r>
      <w:r>
        <w:rPr>
          <w:rFonts w:ascii="Verdana" w:hAnsi="Verdana" w:cs="Arial"/>
          <w:sz w:val="20"/>
          <w:szCs w:val="20"/>
        </w:rPr>
        <w:t>Województwa</w:t>
      </w:r>
      <w:r w:rsidRPr="00F41ACE">
        <w:rPr>
          <w:rFonts w:ascii="Verdana" w:hAnsi="Verdana" w:cs="Arial"/>
          <w:sz w:val="20"/>
          <w:szCs w:val="20"/>
        </w:rPr>
        <w:t xml:space="preserve"> Zachodniopomorskie</w:t>
      </w:r>
      <w:r>
        <w:rPr>
          <w:rFonts w:ascii="Verdana" w:hAnsi="Verdana" w:cs="Arial"/>
          <w:sz w:val="20"/>
          <w:szCs w:val="20"/>
        </w:rPr>
        <w:t>go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Wydział Współpracy Terytorialnej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ul. Korsarzy 34,</w:t>
      </w:r>
      <w:r w:rsidRPr="00F41ACE">
        <w:rPr>
          <w:rFonts w:ascii="Verdana" w:hAnsi="Verdana" w:cs="Arial"/>
          <w:sz w:val="20"/>
          <w:szCs w:val="20"/>
        </w:rPr>
        <w:t xml:space="preserve"> 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70-540 Szczecin 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1ACE">
        <w:rPr>
          <w:rFonts w:ascii="Verdana" w:hAnsi="Verdana" w:cs="Arial"/>
          <w:b/>
          <w:sz w:val="20"/>
          <w:szCs w:val="20"/>
        </w:rPr>
        <w:t xml:space="preserve">OFERTA </w:t>
      </w:r>
    </w:p>
    <w:p w:rsidR="00B76696" w:rsidRPr="00FB7BB7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Myriad Pro" w:hAnsi="Myriad Pro"/>
          <w:b/>
          <w:bCs/>
          <w:lang w:val="en-GB" w:eastAsia="pl-PL"/>
        </w:rPr>
      </w:pPr>
      <w:r w:rsidRPr="000F0BE9">
        <w:rPr>
          <w:rFonts w:ascii="Verdana" w:hAnsi="Verdana" w:cs="Arial"/>
          <w:sz w:val="20"/>
          <w:szCs w:val="20"/>
        </w:rPr>
        <w:t>W odpowiedzi na zapytanie ofertowe dotyczące organizacji szkolenia warsztatowego z tematu „</w:t>
      </w:r>
      <w:r w:rsidRPr="000F0BE9">
        <w:rPr>
          <w:rFonts w:ascii="Myriad Pro" w:hAnsi="Myriad Pro"/>
          <w:b/>
          <w:bCs/>
          <w:lang w:eastAsia="pl-PL"/>
        </w:rPr>
        <w:t xml:space="preserve">Dynamic Presentations Skills for Better Communication in South Baltic Programme 2014-2020. </w:t>
      </w:r>
      <w:r w:rsidRPr="00FB7BB7">
        <w:rPr>
          <w:rFonts w:ascii="Myriad Pro" w:hAnsi="Myriad Pro"/>
          <w:b/>
          <w:bCs/>
          <w:lang w:val="en-GB" w:eastAsia="pl-PL"/>
        </w:rPr>
        <w:t>How to be an effective presenter and negotiator”</w:t>
      </w:r>
    </w:p>
    <w:p w:rsidR="00B76696" w:rsidRPr="00F41ACE" w:rsidRDefault="00B76696" w:rsidP="00F41AC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1ACE">
        <w:rPr>
          <w:rFonts w:ascii="Verdana" w:hAnsi="Verdana" w:cs="Arial"/>
          <w:b/>
          <w:sz w:val="20"/>
          <w:szCs w:val="20"/>
        </w:rPr>
        <w:t>DANE WYKONAWCY:</w:t>
      </w:r>
    </w:p>
    <w:p w:rsidR="00B76696" w:rsidRDefault="00B76696" w:rsidP="00F41ACE">
      <w:pPr>
        <w:tabs>
          <w:tab w:val="num" w:pos="2340"/>
        </w:tabs>
        <w:spacing w:after="0" w:line="360" w:lineRule="auto"/>
        <w:ind w:right="140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Nazwa i adres wykonawcy: </w:t>
      </w:r>
    </w:p>
    <w:p w:rsidR="00B76696" w:rsidRPr="00F41ACE" w:rsidRDefault="00B76696" w:rsidP="00F41ACE">
      <w:pPr>
        <w:tabs>
          <w:tab w:val="num" w:pos="2340"/>
        </w:tabs>
        <w:spacing w:after="0" w:line="360" w:lineRule="auto"/>
        <w:ind w:right="140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6696" w:rsidRDefault="00B76696" w:rsidP="00F41ACE">
      <w:pPr>
        <w:tabs>
          <w:tab w:val="num" w:pos="2340"/>
        </w:tabs>
        <w:spacing w:after="0"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Adres do korespo</w:t>
      </w:r>
      <w:r>
        <w:rPr>
          <w:rFonts w:ascii="Verdana" w:hAnsi="Verdana" w:cs="Arial"/>
          <w:sz w:val="20"/>
          <w:szCs w:val="20"/>
        </w:rPr>
        <w:t>ndencji:</w:t>
      </w:r>
    </w:p>
    <w:p w:rsidR="00B76696" w:rsidRPr="002715F4" w:rsidRDefault="00B76696" w:rsidP="00F41ACE">
      <w:pPr>
        <w:tabs>
          <w:tab w:val="num" w:pos="2340"/>
        </w:tabs>
        <w:spacing w:after="0" w:line="360" w:lineRule="auto"/>
        <w:ind w:right="140"/>
        <w:jc w:val="both"/>
        <w:rPr>
          <w:rFonts w:ascii="Verdana" w:hAnsi="Verdana" w:cs="Arial"/>
          <w:sz w:val="20"/>
          <w:szCs w:val="20"/>
          <w:lang w:val="de-DE"/>
        </w:rPr>
      </w:pPr>
      <w:r w:rsidRPr="002715F4">
        <w:rPr>
          <w:rFonts w:ascii="Verdana" w:hAnsi="Verdana" w:cs="Arial"/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6696" w:rsidRPr="002715F4" w:rsidRDefault="00B76696" w:rsidP="00F41ACE">
      <w:pPr>
        <w:tabs>
          <w:tab w:val="num" w:pos="2340"/>
        </w:tabs>
        <w:spacing w:after="0" w:line="360" w:lineRule="auto"/>
        <w:jc w:val="both"/>
        <w:rPr>
          <w:rFonts w:ascii="Verdana" w:hAnsi="Verdana" w:cs="Arial"/>
          <w:sz w:val="20"/>
          <w:szCs w:val="20"/>
          <w:lang w:val="de-DE"/>
        </w:rPr>
      </w:pPr>
      <w:r w:rsidRPr="002715F4">
        <w:rPr>
          <w:rFonts w:ascii="Verdana" w:hAnsi="Verdana" w:cs="Arial"/>
          <w:sz w:val="20"/>
          <w:szCs w:val="20"/>
          <w:lang w:val="de-DE"/>
        </w:rPr>
        <w:t xml:space="preserve">Nr  telefonu ..................... ,nr kom.……………………………………..  </w:t>
      </w:r>
    </w:p>
    <w:p w:rsidR="00B76696" w:rsidRPr="002715F4" w:rsidRDefault="00B76696" w:rsidP="00F41ACE">
      <w:pPr>
        <w:tabs>
          <w:tab w:val="num" w:pos="2340"/>
        </w:tabs>
        <w:spacing w:after="0" w:line="360" w:lineRule="auto"/>
        <w:jc w:val="both"/>
        <w:rPr>
          <w:rFonts w:ascii="Verdana" w:hAnsi="Verdana" w:cs="Arial"/>
          <w:sz w:val="20"/>
          <w:szCs w:val="20"/>
          <w:lang w:val="de-DE"/>
        </w:rPr>
      </w:pPr>
      <w:r w:rsidRPr="002715F4">
        <w:rPr>
          <w:rFonts w:ascii="Verdana" w:hAnsi="Verdana" w:cs="Arial"/>
          <w:sz w:val="20"/>
          <w:szCs w:val="20"/>
          <w:lang w:val="de-DE"/>
        </w:rPr>
        <w:t>e-mail …………………..…@.......................</w:t>
      </w:r>
    </w:p>
    <w:p w:rsidR="00B76696" w:rsidRPr="000C7DE9" w:rsidRDefault="00B76696" w:rsidP="00F41ACE">
      <w:pPr>
        <w:tabs>
          <w:tab w:val="num" w:pos="234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C7DE9">
        <w:rPr>
          <w:rFonts w:ascii="Verdana" w:hAnsi="Verdana" w:cs="Arial"/>
          <w:sz w:val="20"/>
          <w:szCs w:val="20"/>
        </w:rPr>
        <w:t xml:space="preserve">NIP ...................................... , REGON   ….............….…………….. ,  </w:t>
      </w:r>
    </w:p>
    <w:p w:rsidR="00B76696" w:rsidRPr="000C7DE9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C7DE9">
        <w:rPr>
          <w:rFonts w:ascii="Verdana" w:hAnsi="Verdana" w:cs="Arial"/>
          <w:sz w:val="20"/>
          <w:szCs w:val="20"/>
        </w:rPr>
        <w:t xml:space="preserve">1. </w:t>
      </w:r>
      <w:r w:rsidRPr="00F41ACE">
        <w:rPr>
          <w:rFonts w:ascii="Verdana" w:hAnsi="Verdana" w:cs="Arial"/>
          <w:sz w:val="20"/>
          <w:szCs w:val="20"/>
        </w:rPr>
        <w:t xml:space="preserve">Składamy ofertę na przeprowadzenie szkolenia. 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 xml:space="preserve">Oferujemy wykonanie przedmiotu zamówienia za łącznym wynagrodzeniem w wysokości: </w:t>
      </w:r>
    </w:p>
    <w:p w:rsidR="00B76696" w:rsidRPr="00ED4EDF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D4EDF">
        <w:rPr>
          <w:rFonts w:ascii="Verdana" w:hAnsi="Verdana" w:cs="Arial"/>
          <w:sz w:val="20"/>
          <w:szCs w:val="20"/>
        </w:rPr>
        <w:t xml:space="preserve">koszt łączny szkolenia ....................................... zł brutto (słownie: .......................................................................)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5143"/>
        <w:gridCol w:w="3475"/>
      </w:tblGrid>
      <w:tr w:rsidR="00B76696" w:rsidRPr="0085627A" w:rsidTr="008D56C9">
        <w:trPr>
          <w:trHeight w:val="501"/>
        </w:trPr>
        <w:tc>
          <w:tcPr>
            <w:tcW w:w="562" w:type="dxa"/>
          </w:tcPr>
          <w:p w:rsidR="00B76696" w:rsidRPr="0085627A" w:rsidRDefault="00B76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5627A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143" w:type="dxa"/>
          </w:tcPr>
          <w:p w:rsidR="00B76696" w:rsidRPr="0085627A" w:rsidRDefault="00B76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5627A">
              <w:rPr>
                <w:rFonts w:ascii="Times New Roman" w:hAnsi="Times New Roman"/>
                <w:b/>
                <w:bCs/>
              </w:rPr>
              <w:t>Zakres usługi szkoleniowej</w:t>
            </w:r>
          </w:p>
        </w:tc>
        <w:tc>
          <w:tcPr>
            <w:tcW w:w="3475" w:type="dxa"/>
          </w:tcPr>
          <w:p w:rsidR="00B76696" w:rsidRPr="0085627A" w:rsidRDefault="00B76696" w:rsidP="00A66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627A">
              <w:rPr>
                <w:rFonts w:ascii="Times New Roman" w:hAnsi="Times New Roman"/>
                <w:b/>
                <w:bCs/>
              </w:rPr>
              <w:t xml:space="preserve">Całkowita cena [brutto] w zł </w:t>
            </w:r>
          </w:p>
          <w:p w:rsidR="00B76696" w:rsidRPr="0085627A" w:rsidRDefault="00B76696" w:rsidP="00A66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627A">
              <w:rPr>
                <w:rFonts w:ascii="Times New Roman" w:hAnsi="Times New Roman"/>
                <w:b/>
                <w:bCs/>
              </w:rPr>
              <w:t>za realizację kompleksowej usługi szkoleniowej (wg zapytania ofertowego)</w:t>
            </w:r>
          </w:p>
        </w:tc>
      </w:tr>
      <w:tr w:rsidR="00B76696" w:rsidRPr="0085627A" w:rsidTr="00A661BD">
        <w:trPr>
          <w:trHeight w:val="2107"/>
        </w:trPr>
        <w:tc>
          <w:tcPr>
            <w:tcW w:w="562" w:type="dxa"/>
          </w:tcPr>
          <w:p w:rsidR="00B76696" w:rsidRPr="0085627A" w:rsidRDefault="00B766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5627A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5143" w:type="dxa"/>
          </w:tcPr>
          <w:p w:rsidR="00B76696" w:rsidRPr="0085627A" w:rsidRDefault="00B76696" w:rsidP="00535ACA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/>
              </w:rPr>
            </w:pPr>
          </w:p>
        </w:tc>
        <w:tc>
          <w:tcPr>
            <w:tcW w:w="3475" w:type="dxa"/>
          </w:tcPr>
          <w:p w:rsidR="00B76696" w:rsidRPr="0085627A" w:rsidRDefault="00B766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B76696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3. </w:t>
      </w:r>
      <w:r w:rsidRPr="00F41ACE">
        <w:rPr>
          <w:rFonts w:ascii="Verdana" w:hAnsi="Verdana" w:cs="Arial"/>
          <w:sz w:val="20"/>
          <w:szCs w:val="20"/>
        </w:rPr>
        <w:t>Szkolenie poprowadzi następująca osoba:</w:t>
      </w:r>
    </w:p>
    <w:p w:rsidR="00B76696" w:rsidRPr="00E82F07" w:rsidRDefault="00B76696" w:rsidP="00E82F07">
      <w:pPr>
        <w:autoSpaceDE w:val="0"/>
        <w:autoSpaceDN w:val="0"/>
        <w:adjustRightInd w:val="0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3120"/>
        <w:gridCol w:w="5325"/>
      </w:tblGrid>
      <w:tr w:rsidR="00B76696" w:rsidRPr="0085627A" w:rsidTr="00A661BD">
        <w:trPr>
          <w:trHeight w:val="721"/>
        </w:trPr>
        <w:tc>
          <w:tcPr>
            <w:tcW w:w="486" w:type="dxa"/>
          </w:tcPr>
          <w:p w:rsidR="00B76696" w:rsidRPr="0085627A" w:rsidRDefault="00B76696" w:rsidP="00E82F07">
            <w:pPr>
              <w:autoSpaceDE w:val="0"/>
              <w:autoSpaceDN w:val="0"/>
              <w:adjustRightInd w:val="0"/>
            </w:pPr>
            <w:r w:rsidRPr="0085627A">
              <w:t>1</w:t>
            </w:r>
          </w:p>
        </w:tc>
        <w:tc>
          <w:tcPr>
            <w:tcW w:w="3120" w:type="dxa"/>
          </w:tcPr>
          <w:p w:rsidR="00B76696" w:rsidRPr="0085627A" w:rsidRDefault="00B76696" w:rsidP="00E82F07">
            <w:pPr>
              <w:autoSpaceDE w:val="0"/>
              <w:autoSpaceDN w:val="0"/>
              <w:adjustRightInd w:val="0"/>
              <w:jc w:val="center"/>
            </w:pPr>
            <w:r w:rsidRPr="0085627A">
              <w:t>2</w:t>
            </w:r>
          </w:p>
        </w:tc>
        <w:tc>
          <w:tcPr>
            <w:tcW w:w="5325" w:type="dxa"/>
          </w:tcPr>
          <w:p w:rsidR="00B76696" w:rsidRPr="0085627A" w:rsidRDefault="00B76696" w:rsidP="00A661BD">
            <w:pPr>
              <w:autoSpaceDE w:val="0"/>
              <w:autoSpaceDN w:val="0"/>
              <w:adjustRightInd w:val="0"/>
              <w:ind w:left="-60"/>
              <w:contextualSpacing/>
              <w:jc w:val="center"/>
              <w:rPr>
                <w:i/>
                <w:iCs/>
                <w:color w:val="111111"/>
              </w:rPr>
            </w:pPr>
            <w:r w:rsidRPr="0085627A">
              <w:rPr>
                <w:i/>
                <w:iCs/>
                <w:color w:val="111111"/>
              </w:rPr>
              <w:t>3</w:t>
            </w:r>
          </w:p>
        </w:tc>
      </w:tr>
      <w:tr w:rsidR="00B76696" w:rsidRPr="0085627A" w:rsidTr="00A661BD">
        <w:trPr>
          <w:trHeight w:val="1115"/>
        </w:trPr>
        <w:tc>
          <w:tcPr>
            <w:tcW w:w="486" w:type="dxa"/>
          </w:tcPr>
          <w:p w:rsidR="00B76696" w:rsidRPr="0085627A" w:rsidRDefault="00B76696" w:rsidP="006D07A2">
            <w:pPr>
              <w:autoSpaceDE w:val="0"/>
              <w:autoSpaceDN w:val="0"/>
              <w:adjustRightInd w:val="0"/>
            </w:pPr>
            <w:r w:rsidRPr="0085627A">
              <w:rPr>
                <w:b/>
                <w:bCs/>
              </w:rPr>
              <w:t>Lp.</w:t>
            </w:r>
          </w:p>
        </w:tc>
        <w:tc>
          <w:tcPr>
            <w:tcW w:w="3120" w:type="dxa"/>
          </w:tcPr>
          <w:p w:rsidR="00B76696" w:rsidRPr="0085627A" w:rsidRDefault="00B76696" w:rsidP="006D07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627A">
              <w:rPr>
                <w:b/>
                <w:bCs/>
              </w:rPr>
              <w:t>Imię i nazwisko trenera</w:t>
            </w:r>
          </w:p>
          <w:p w:rsidR="00B76696" w:rsidRPr="0085627A" w:rsidRDefault="00B76696" w:rsidP="006D07A2">
            <w:pPr>
              <w:autoSpaceDE w:val="0"/>
              <w:autoSpaceDN w:val="0"/>
              <w:adjustRightInd w:val="0"/>
              <w:jc w:val="center"/>
            </w:pPr>
            <w:r w:rsidRPr="0085627A">
              <w:t>(krótka informacja nt. trenera)</w:t>
            </w:r>
          </w:p>
          <w:p w:rsidR="00B76696" w:rsidRPr="0085627A" w:rsidRDefault="00B76696" w:rsidP="006D07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76696" w:rsidRPr="0085627A" w:rsidRDefault="00B76696" w:rsidP="006D0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25" w:type="dxa"/>
          </w:tcPr>
          <w:p w:rsidR="00B76696" w:rsidRPr="0085627A" w:rsidRDefault="00B76696" w:rsidP="006D07A2">
            <w:pPr>
              <w:autoSpaceDE w:val="0"/>
              <w:autoSpaceDN w:val="0"/>
              <w:adjustRightInd w:val="0"/>
              <w:ind w:left="-60"/>
              <w:contextualSpacing/>
              <w:jc w:val="center"/>
              <w:rPr>
                <w:b/>
                <w:bCs/>
              </w:rPr>
            </w:pPr>
            <w:r w:rsidRPr="0085627A">
              <w:rPr>
                <w:b/>
                <w:bCs/>
              </w:rPr>
              <w:t>Doświadczenie w realizacji szkoleń w obszarze tematycznym obejmującym zapytanie ofertowe</w:t>
            </w:r>
          </w:p>
          <w:p w:rsidR="00B76696" w:rsidRPr="0085627A" w:rsidRDefault="00B76696" w:rsidP="006D07A2">
            <w:pPr>
              <w:autoSpaceDE w:val="0"/>
              <w:autoSpaceDN w:val="0"/>
              <w:adjustRightInd w:val="0"/>
              <w:ind w:left="-60"/>
              <w:contextualSpacing/>
              <w:jc w:val="center"/>
              <w:rPr>
                <w:i/>
                <w:iCs/>
                <w:color w:val="111111"/>
              </w:rPr>
            </w:pPr>
            <w:r w:rsidRPr="0085627A">
              <w:rPr>
                <w:i/>
                <w:iCs/>
                <w:color w:val="111111"/>
              </w:rPr>
              <w:t>(należy podać temat szkolenia, nazwę  odbiorcy/</w:t>
            </w:r>
            <w:r w:rsidRPr="0085627A">
              <w:rPr>
                <w:i/>
                <w:iCs/>
              </w:rPr>
              <w:t>instytucji</w:t>
            </w:r>
            <w:r w:rsidRPr="0085627A">
              <w:rPr>
                <w:i/>
                <w:iCs/>
                <w:color w:val="111111"/>
              </w:rPr>
              <w:t>, rok przeprowadzenia)</w:t>
            </w:r>
          </w:p>
          <w:p w:rsidR="00B76696" w:rsidRPr="0085627A" w:rsidRDefault="00B76696" w:rsidP="006D07A2">
            <w:pPr>
              <w:autoSpaceDE w:val="0"/>
              <w:autoSpaceDN w:val="0"/>
              <w:adjustRightInd w:val="0"/>
              <w:ind w:left="-60"/>
              <w:contextualSpacing/>
              <w:jc w:val="center"/>
              <w:rPr>
                <w:i/>
                <w:iCs/>
                <w:color w:val="111111"/>
              </w:rPr>
            </w:pPr>
          </w:p>
          <w:p w:rsidR="00B76696" w:rsidRPr="0085627A" w:rsidRDefault="00B76696" w:rsidP="00A661BD">
            <w:pPr>
              <w:autoSpaceDE w:val="0"/>
              <w:autoSpaceDN w:val="0"/>
              <w:adjustRightInd w:val="0"/>
              <w:ind w:left="-60"/>
              <w:contextualSpacing/>
              <w:rPr>
                <w:i/>
                <w:iCs/>
                <w:color w:val="111111"/>
              </w:rPr>
            </w:pPr>
          </w:p>
        </w:tc>
      </w:tr>
      <w:tr w:rsidR="00B76696" w:rsidRPr="0085627A" w:rsidTr="004A5DC4">
        <w:trPr>
          <w:trHeight w:val="766"/>
        </w:trPr>
        <w:tc>
          <w:tcPr>
            <w:tcW w:w="486" w:type="dxa"/>
          </w:tcPr>
          <w:p w:rsidR="00B76696" w:rsidRPr="0085627A" w:rsidRDefault="00B76696" w:rsidP="00E82F0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20" w:type="dxa"/>
          </w:tcPr>
          <w:p w:rsidR="00B76696" w:rsidRPr="0085627A" w:rsidRDefault="00B76696" w:rsidP="00E82F07">
            <w:pPr>
              <w:autoSpaceDE w:val="0"/>
              <w:autoSpaceDN w:val="0"/>
              <w:adjustRightInd w:val="0"/>
            </w:pPr>
          </w:p>
          <w:p w:rsidR="00B76696" w:rsidRPr="0085627A" w:rsidRDefault="00B76696" w:rsidP="00E82F07">
            <w:pPr>
              <w:autoSpaceDE w:val="0"/>
              <w:autoSpaceDN w:val="0"/>
              <w:adjustRightInd w:val="0"/>
            </w:pPr>
          </w:p>
          <w:p w:rsidR="00B76696" w:rsidRPr="0085627A" w:rsidRDefault="00B76696" w:rsidP="00E82F07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B76696" w:rsidRPr="0085627A" w:rsidRDefault="00B76696" w:rsidP="00E82F0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325" w:type="dxa"/>
          </w:tcPr>
          <w:p w:rsidR="00B76696" w:rsidRPr="0085627A" w:rsidRDefault="00B76696" w:rsidP="00E82F07">
            <w:pPr>
              <w:autoSpaceDE w:val="0"/>
              <w:autoSpaceDN w:val="0"/>
              <w:adjustRightInd w:val="0"/>
            </w:pPr>
          </w:p>
          <w:p w:rsidR="00B76696" w:rsidRPr="0085627A" w:rsidRDefault="00B76696" w:rsidP="00E82F07">
            <w:pPr>
              <w:autoSpaceDE w:val="0"/>
              <w:autoSpaceDN w:val="0"/>
              <w:adjustRightInd w:val="0"/>
            </w:pPr>
          </w:p>
          <w:p w:rsidR="00B76696" w:rsidRPr="0085627A" w:rsidRDefault="00B76696" w:rsidP="00E82F07">
            <w:pPr>
              <w:autoSpaceDE w:val="0"/>
              <w:autoSpaceDN w:val="0"/>
              <w:adjustRightInd w:val="0"/>
            </w:pPr>
          </w:p>
        </w:tc>
      </w:tr>
    </w:tbl>
    <w:p w:rsidR="00B76696" w:rsidRPr="00E82F07" w:rsidRDefault="00B76696" w:rsidP="00E82F07">
      <w:pPr>
        <w:autoSpaceDE w:val="0"/>
        <w:autoSpaceDN w:val="0"/>
        <w:adjustRightInd w:val="0"/>
        <w:jc w:val="both"/>
        <w:rPr>
          <w:b/>
          <w:bCs/>
        </w:rPr>
      </w:pPr>
      <w:r w:rsidRPr="00E82F07">
        <w:rPr>
          <w:b/>
          <w:bCs/>
        </w:rPr>
        <w:t>JEDNOCZEŚNIE OŚWIADCZAM</w:t>
      </w:r>
      <w:r>
        <w:rPr>
          <w:b/>
          <w:bCs/>
        </w:rPr>
        <w:t>Y</w:t>
      </w:r>
      <w:r w:rsidRPr="00E82F07">
        <w:rPr>
          <w:b/>
          <w:bCs/>
        </w:rPr>
        <w:t>, ŻE WSKAZANA WYŻEJ  OSOBA</w:t>
      </w:r>
      <w:r>
        <w:rPr>
          <w:b/>
          <w:bCs/>
        </w:rPr>
        <w:t xml:space="preserve"> POSIADA</w:t>
      </w:r>
      <w:r w:rsidRPr="00E82F07">
        <w:rPr>
          <w:b/>
          <w:bCs/>
        </w:rPr>
        <w:t xml:space="preserve">  NIEZBĘDNE </w:t>
      </w:r>
      <w:r w:rsidRPr="00E82F07">
        <w:rPr>
          <w:b/>
          <w:bCs/>
          <w:color w:val="111111"/>
        </w:rPr>
        <w:t xml:space="preserve">  KWALIFIKACJE   UPRAWNIAJĄCE  DO  PROWADZENIA SZKOLEŃ  Z   ZAKRESU BĘDĄCEGO PRZEDMIOTEM  NINIEJSZEJ  OFERTY.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color w:val="FF0000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5.</w:t>
      </w:r>
      <w:r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>Osobami upoważnionymi do kontaktu z Zamawiającym w sprawie niniejszego zamówienia są: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 ……………………………………………………………….</w:t>
      </w:r>
      <w:r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>Tel</w:t>
      </w:r>
      <w:r>
        <w:rPr>
          <w:rFonts w:ascii="Verdana" w:hAnsi="Verdana" w:cs="Arial"/>
          <w:sz w:val="20"/>
          <w:szCs w:val="20"/>
        </w:rPr>
        <w:t xml:space="preserve">.: </w:t>
      </w:r>
      <w:r w:rsidRPr="00F41ACE">
        <w:rPr>
          <w:rFonts w:ascii="Verdana" w:hAnsi="Verdana" w:cs="Arial"/>
          <w:sz w:val="20"/>
          <w:szCs w:val="20"/>
        </w:rPr>
        <w:t>………………</w:t>
      </w:r>
      <w:r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>fax</w:t>
      </w:r>
      <w:r>
        <w:rPr>
          <w:rFonts w:ascii="Verdana" w:hAnsi="Verdana" w:cs="Arial"/>
          <w:sz w:val="20"/>
          <w:szCs w:val="20"/>
        </w:rPr>
        <w:t xml:space="preserve">: </w:t>
      </w:r>
      <w:r w:rsidRPr="00F41ACE">
        <w:rPr>
          <w:rFonts w:ascii="Verdana" w:hAnsi="Verdana" w:cs="Arial"/>
          <w:sz w:val="20"/>
          <w:szCs w:val="20"/>
        </w:rPr>
        <w:t>………………………</w:t>
      </w:r>
    </w:p>
    <w:p w:rsidR="00B76696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Pr="00F41ACE">
        <w:rPr>
          <w:rFonts w:ascii="Verdana" w:hAnsi="Verdana" w:cs="Arial"/>
          <w:sz w:val="20"/>
          <w:szCs w:val="20"/>
        </w:rPr>
        <w:t>. Załącznikami do niniejszej oferty są: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1. ………………………………………………………………………………..,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2. ………………………………………………………………………………..,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...</w:t>
      </w:r>
      <w:r>
        <w:rPr>
          <w:rFonts w:ascii="Verdana" w:hAnsi="Verdana" w:cs="Arial"/>
          <w:sz w:val="20"/>
          <w:szCs w:val="20"/>
        </w:rPr>
        <w:t>..............</w:t>
      </w:r>
      <w:r w:rsidRPr="00F41ACE">
        <w:rPr>
          <w:rFonts w:ascii="Verdana" w:hAnsi="Verdana" w:cs="Arial"/>
          <w:sz w:val="20"/>
          <w:szCs w:val="20"/>
        </w:rPr>
        <w:t>, dnia ....</w:t>
      </w:r>
      <w:r>
        <w:rPr>
          <w:rFonts w:ascii="Verdana" w:hAnsi="Verdana" w:cs="Arial"/>
          <w:sz w:val="20"/>
          <w:szCs w:val="20"/>
        </w:rPr>
        <w:t>..............</w:t>
      </w:r>
      <w:r w:rsidRPr="00F41ACE">
        <w:rPr>
          <w:rFonts w:ascii="Verdana" w:hAnsi="Verdana" w:cs="Arial"/>
          <w:sz w:val="20"/>
          <w:szCs w:val="20"/>
        </w:rPr>
        <w:t xml:space="preserve">........    </w:t>
      </w:r>
      <w:r>
        <w:rPr>
          <w:rFonts w:ascii="Verdana" w:hAnsi="Verdana" w:cs="Arial"/>
          <w:sz w:val="20"/>
          <w:szCs w:val="20"/>
        </w:rPr>
        <w:t xml:space="preserve">                 </w:t>
      </w:r>
    </w:p>
    <w:p w:rsidR="00B76696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76696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 …….……….............</w:t>
      </w:r>
      <w:r>
        <w:rPr>
          <w:rFonts w:ascii="Verdana" w:hAnsi="Verdana" w:cs="Arial"/>
          <w:sz w:val="20"/>
          <w:szCs w:val="20"/>
        </w:rPr>
        <w:t>........................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  </w:t>
      </w:r>
      <w:r w:rsidRPr="00F41ACE">
        <w:rPr>
          <w:rFonts w:ascii="Verdana" w:hAnsi="Verdana" w:cs="Arial"/>
          <w:sz w:val="16"/>
          <w:szCs w:val="20"/>
        </w:rPr>
        <w:t>(podpis osoby upoważnionej do reprezentacji)</w:t>
      </w:r>
    </w:p>
    <w:p w:rsidR="00B76696" w:rsidRPr="00F41ACE" w:rsidRDefault="00B76696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 </w:t>
      </w:r>
    </w:p>
    <w:p w:rsidR="00B76696" w:rsidRPr="00F41ACE" w:rsidRDefault="00B76696" w:rsidP="00F41A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B76696" w:rsidRPr="00F41ACE" w:rsidSect="003B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696" w:rsidRDefault="00B76696" w:rsidP="00F41ACE">
      <w:pPr>
        <w:spacing w:after="0" w:line="240" w:lineRule="auto"/>
      </w:pPr>
      <w:r>
        <w:separator/>
      </w:r>
    </w:p>
  </w:endnote>
  <w:endnote w:type="continuationSeparator" w:id="0">
    <w:p w:rsidR="00B76696" w:rsidRDefault="00B76696" w:rsidP="00F4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696" w:rsidRDefault="00B76696" w:rsidP="00F41ACE">
      <w:pPr>
        <w:spacing w:after="0" w:line="240" w:lineRule="auto"/>
      </w:pPr>
      <w:r>
        <w:separator/>
      </w:r>
    </w:p>
  </w:footnote>
  <w:footnote w:type="continuationSeparator" w:id="0">
    <w:p w:rsidR="00B76696" w:rsidRDefault="00B76696" w:rsidP="00F4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">
    <w:nsid w:val="46C95162"/>
    <w:multiLevelType w:val="hybridMultilevel"/>
    <w:tmpl w:val="6C14D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631372"/>
    <w:multiLevelType w:val="hybridMultilevel"/>
    <w:tmpl w:val="4EF0D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ACE"/>
    <w:rsid w:val="00025E3B"/>
    <w:rsid w:val="00095023"/>
    <w:rsid w:val="000A448E"/>
    <w:rsid w:val="000B5969"/>
    <w:rsid w:val="000C7DE9"/>
    <w:rsid w:val="000F0BE9"/>
    <w:rsid w:val="0012129D"/>
    <w:rsid w:val="00132B78"/>
    <w:rsid w:val="00135C78"/>
    <w:rsid w:val="0015354B"/>
    <w:rsid w:val="00155020"/>
    <w:rsid w:val="001552B1"/>
    <w:rsid w:val="00165FD1"/>
    <w:rsid w:val="00166377"/>
    <w:rsid w:val="001711B8"/>
    <w:rsid w:val="001944DF"/>
    <w:rsid w:val="00195721"/>
    <w:rsid w:val="001D0557"/>
    <w:rsid w:val="001D7B1A"/>
    <w:rsid w:val="001E3322"/>
    <w:rsid w:val="001F0E1F"/>
    <w:rsid w:val="00202128"/>
    <w:rsid w:val="0021054F"/>
    <w:rsid w:val="00235B6B"/>
    <w:rsid w:val="00246B5E"/>
    <w:rsid w:val="002621E2"/>
    <w:rsid w:val="0027017F"/>
    <w:rsid w:val="002715F4"/>
    <w:rsid w:val="002777C5"/>
    <w:rsid w:val="00282AF0"/>
    <w:rsid w:val="002B5828"/>
    <w:rsid w:val="002C60D1"/>
    <w:rsid w:val="002D10E5"/>
    <w:rsid w:val="002D5A59"/>
    <w:rsid w:val="002E1B9C"/>
    <w:rsid w:val="003010A8"/>
    <w:rsid w:val="00324B12"/>
    <w:rsid w:val="00364934"/>
    <w:rsid w:val="00377D0F"/>
    <w:rsid w:val="003B1545"/>
    <w:rsid w:val="003B3D40"/>
    <w:rsid w:val="003B7F48"/>
    <w:rsid w:val="003C2EEA"/>
    <w:rsid w:val="003D6F36"/>
    <w:rsid w:val="003F27AC"/>
    <w:rsid w:val="003F5680"/>
    <w:rsid w:val="00402648"/>
    <w:rsid w:val="00452B07"/>
    <w:rsid w:val="00493B96"/>
    <w:rsid w:val="004A5DC4"/>
    <w:rsid w:val="004A725B"/>
    <w:rsid w:val="004C6105"/>
    <w:rsid w:val="004E3957"/>
    <w:rsid w:val="004E46C8"/>
    <w:rsid w:val="00526070"/>
    <w:rsid w:val="00535ACA"/>
    <w:rsid w:val="00556D9E"/>
    <w:rsid w:val="00572A10"/>
    <w:rsid w:val="005A17F4"/>
    <w:rsid w:val="005A3A8A"/>
    <w:rsid w:val="005A517A"/>
    <w:rsid w:val="005C7723"/>
    <w:rsid w:val="005D2811"/>
    <w:rsid w:val="005D45ED"/>
    <w:rsid w:val="005F4F47"/>
    <w:rsid w:val="006028BC"/>
    <w:rsid w:val="00605449"/>
    <w:rsid w:val="00652217"/>
    <w:rsid w:val="006C4742"/>
    <w:rsid w:val="006D07A2"/>
    <w:rsid w:val="0071238F"/>
    <w:rsid w:val="007171DA"/>
    <w:rsid w:val="00724B97"/>
    <w:rsid w:val="0072506F"/>
    <w:rsid w:val="00737441"/>
    <w:rsid w:val="00760211"/>
    <w:rsid w:val="0079533A"/>
    <w:rsid w:val="007A29C1"/>
    <w:rsid w:val="007A3CCB"/>
    <w:rsid w:val="007B13C3"/>
    <w:rsid w:val="007B3549"/>
    <w:rsid w:val="007D6621"/>
    <w:rsid w:val="007E71CE"/>
    <w:rsid w:val="00803544"/>
    <w:rsid w:val="00836DAF"/>
    <w:rsid w:val="0085627A"/>
    <w:rsid w:val="008D56C9"/>
    <w:rsid w:val="0092116B"/>
    <w:rsid w:val="009265F1"/>
    <w:rsid w:val="00933165"/>
    <w:rsid w:val="009413FF"/>
    <w:rsid w:val="00956059"/>
    <w:rsid w:val="00976FE9"/>
    <w:rsid w:val="00977B71"/>
    <w:rsid w:val="009A3590"/>
    <w:rsid w:val="009C7737"/>
    <w:rsid w:val="00A3340D"/>
    <w:rsid w:val="00A35A2F"/>
    <w:rsid w:val="00A36325"/>
    <w:rsid w:val="00A645C9"/>
    <w:rsid w:val="00A661BD"/>
    <w:rsid w:val="00A70C23"/>
    <w:rsid w:val="00A96E9F"/>
    <w:rsid w:val="00AA3A68"/>
    <w:rsid w:val="00AC2AE2"/>
    <w:rsid w:val="00AD7645"/>
    <w:rsid w:val="00AE53BE"/>
    <w:rsid w:val="00AF24C7"/>
    <w:rsid w:val="00B103C5"/>
    <w:rsid w:val="00B13935"/>
    <w:rsid w:val="00B17B36"/>
    <w:rsid w:val="00B343BD"/>
    <w:rsid w:val="00B37E8F"/>
    <w:rsid w:val="00B50CEA"/>
    <w:rsid w:val="00B54C4D"/>
    <w:rsid w:val="00B64D12"/>
    <w:rsid w:val="00B64D3D"/>
    <w:rsid w:val="00B74423"/>
    <w:rsid w:val="00B76696"/>
    <w:rsid w:val="00B82C20"/>
    <w:rsid w:val="00BB4797"/>
    <w:rsid w:val="00BB6A54"/>
    <w:rsid w:val="00BE191F"/>
    <w:rsid w:val="00BF48B2"/>
    <w:rsid w:val="00C00BB4"/>
    <w:rsid w:val="00C835A1"/>
    <w:rsid w:val="00C8677C"/>
    <w:rsid w:val="00CF257F"/>
    <w:rsid w:val="00CF608B"/>
    <w:rsid w:val="00D01102"/>
    <w:rsid w:val="00D10A37"/>
    <w:rsid w:val="00D56123"/>
    <w:rsid w:val="00D6045E"/>
    <w:rsid w:val="00D64FEE"/>
    <w:rsid w:val="00D907F4"/>
    <w:rsid w:val="00D91764"/>
    <w:rsid w:val="00DF5558"/>
    <w:rsid w:val="00E02979"/>
    <w:rsid w:val="00E472D8"/>
    <w:rsid w:val="00E61614"/>
    <w:rsid w:val="00E82F07"/>
    <w:rsid w:val="00E90463"/>
    <w:rsid w:val="00EC2318"/>
    <w:rsid w:val="00ED4EDF"/>
    <w:rsid w:val="00EE2E02"/>
    <w:rsid w:val="00EE467E"/>
    <w:rsid w:val="00F02CA7"/>
    <w:rsid w:val="00F054BA"/>
    <w:rsid w:val="00F3203E"/>
    <w:rsid w:val="00F41ACE"/>
    <w:rsid w:val="00F51B21"/>
    <w:rsid w:val="00F66EED"/>
    <w:rsid w:val="00FA1049"/>
    <w:rsid w:val="00FA1187"/>
    <w:rsid w:val="00FB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1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A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A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390</Words>
  <Characters>2343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Kąkol</dc:creator>
  <cp:keywords/>
  <dc:description/>
  <cp:lastModifiedBy>pjedruszczak</cp:lastModifiedBy>
  <cp:revision>2</cp:revision>
  <dcterms:created xsi:type="dcterms:W3CDTF">2018-03-12T12:35:00Z</dcterms:created>
  <dcterms:modified xsi:type="dcterms:W3CDTF">2018-03-12T12:35:00Z</dcterms:modified>
</cp:coreProperties>
</file>