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C7C" w:rsidRPr="00D10D8E" w:rsidRDefault="00AD2C7C" w:rsidP="00090DF5">
      <w:pPr>
        <w:spacing w:line="36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D10D8E">
        <w:rPr>
          <w:rFonts w:ascii="Arial" w:hAnsi="Arial" w:cs="Arial"/>
          <w:b/>
          <w:sz w:val="20"/>
          <w:szCs w:val="20"/>
        </w:rPr>
        <w:t xml:space="preserve">POMOC FINANSOWA DLA JEDNOSTEK SAMORZĄDU TERYTORIALNEGO Z OBSZARU WOJEWÓDZTWA ZACHODNIOPOMORSKIEGO </w:t>
      </w:r>
      <w:r w:rsidRPr="00D10D8E">
        <w:rPr>
          <w:rFonts w:ascii="Arial" w:hAnsi="Arial" w:cs="Arial"/>
          <w:b/>
          <w:sz w:val="20"/>
          <w:szCs w:val="20"/>
        </w:rPr>
        <w:br/>
        <w:t>NA POPRAWĘ INFRASTRUKTURY SPORTOWEJ</w:t>
      </w:r>
    </w:p>
    <w:tbl>
      <w:tblPr>
        <w:tblW w:w="1488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1980"/>
        <w:gridCol w:w="8516"/>
        <w:gridCol w:w="1744"/>
        <w:gridCol w:w="1924"/>
      </w:tblGrid>
      <w:tr w:rsidR="00AD2C7C" w:rsidRPr="00D10D8E" w:rsidTr="00873E0F">
        <w:tc>
          <w:tcPr>
            <w:tcW w:w="720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1980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Inwestor</w:t>
            </w:r>
          </w:p>
        </w:tc>
        <w:tc>
          <w:tcPr>
            <w:tcW w:w="8516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Nazwa zadania</w:t>
            </w:r>
          </w:p>
        </w:tc>
        <w:tc>
          <w:tcPr>
            <w:tcW w:w="174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 xml:space="preserve">Wartość </w:t>
            </w:r>
            <w:r w:rsidRPr="00D10D8E">
              <w:rPr>
                <w:rFonts w:ascii="Arial" w:hAnsi="Arial" w:cs="Arial"/>
                <w:sz w:val="20"/>
                <w:szCs w:val="20"/>
              </w:rPr>
              <w:br/>
              <w:t>inwestycji (w zł)</w:t>
            </w:r>
          </w:p>
        </w:tc>
        <w:tc>
          <w:tcPr>
            <w:tcW w:w="1924" w:type="dxa"/>
          </w:tcPr>
          <w:p w:rsidR="00AD2C7C" w:rsidRPr="00D10D8E" w:rsidRDefault="00AD2C7C" w:rsidP="00090DF5">
            <w:pPr>
              <w:spacing w:after="0" w:line="36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Kwota dofinanso-</w:t>
            </w:r>
            <w:r w:rsidRPr="00D10D8E">
              <w:rPr>
                <w:rFonts w:ascii="Arial" w:hAnsi="Arial" w:cs="Arial"/>
                <w:sz w:val="20"/>
                <w:szCs w:val="20"/>
              </w:rPr>
              <w:br/>
              <w:t>wania (w zł)</w:t>
            </w:r>
          </w:p>
        </w:tc>
      </w:tr>
      <w:tr w:rsidR="00AD2C7C" w:rsidRPr="00D10D8E" w:rsidTr="00873E0F">
        <w:trPr>
          <w:trHeight w:val="1007"/>
        </w:trPr>
        <w:tc>
          <w:tcPr>
            <w:tcW w:w="720" w:type="dxa"/>
          </w:tcPr>
          <w:p w:rsidR="00AD2C7C" w:rsidRPr="00D10D8E" w:rsidRDefault="00AD2C7C" w:rsidP="00090DF5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Gmina Wolin</w:t>
            </w:r>
          </w:p>
        </w:tc>
        <w:tc>
          <w:tcPr>
            <w:tcW w:w="8516" w:type="dxa"/>
          </w:tcPr>
          <w:p w:rsidR="00AD2C7C" w:rsidRPr="00D10D8E" w:rsidRDefault="00AD2C7C" w:rsidP="00E93823">
            <w:pPr>
              <w:spacing w:after="0" w:line="360" w:lineRule="auto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1. Modernizacja i estetyzacja nabrzeża Mariny OSiR.</w:t>
            </w:r>
          </w:p>
          <w:p w:rsidR="00AD2C7C" w:rsidRPr="00D10D8E" w:rsidRDefault="00AD2C7C" w:rsidP="00E93823">
            <w:pPr>
              <w:spacing w:after="0" w:line="360" w:lineRule="auto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2. Modernizacja magazynu na szkoleniowy unikalny jacht dla młodzieży UKS „Albatros” i Ligi Morskiej.</w:t>
            </w:r>
          </w:p>
          <w:p w:rsidR="00AD2C7C" w:rsidRPr="00D10D8E" w:rsidRDefault="00AD2C7C" w:rsidP="00E93823">
            <w:pPr>
              <w:spacing w:after="0" w:line="360" w:lineRule="auto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0D8E">
              <w:rPr>
                <w:rFonts w:ascii="Arial" w:hAnsi="Arial" w:cs="Arial"/>
                <w:sz w:val="20"/>
                <w:szCs w:val="20"/>
              </w:rPr>
              <w:t>Zakup stołu do tenisa stołowego, ławek i stolików dla dzieci, młodzieży i dorosłych</w:t>
            </w:r>
          </w:p>
        </w:tc>
        <w:tc>
          <w:tcPr>
            <w:tcW w:w="174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41 000</w:t>
            </w:r>
          </w:p>
        </w:tc>
        <w:tc>
          <w:tcPr>
            <w:tcW w:w="192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 xml:space="preserve">18 </w:t>
            </w: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AD2C7C" w:rsidRPr="00D10D8E" w:rsidTr="00873E0F">
        <w:tc>
          <w:tcPr>
            <w:tcW w:w="720" w:type="dxa"/>
          </w:tcPr>
          <w:p w:rsidR="00AD2C7C" w:rsidRPr="00D10D8E" w:rsidRDefault="00AD2C7C" w:rsidP="00090DF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Gmina Świdwin</w:t>
            </w:r>
          </w:p>
        </w:tc>
        <w:tc>
          <w:tcPr>
            <w:tcW w:w="8516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Wymiana oświetlenia sali gimnastycznej przy szkole w Bierzwnicy</w:t>
            </w:r>
          </w:p>
        </w:tc>
        <w:tc>
          <w:tcPr>
            <w:tcW w:w="174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37 443,27</w:t>
            </w:r>
          </w:p>
        </w:tc>
        <w:tc>
          <w:tcPr>
            <w:tcW w:w="192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18 096</w:t>
            </w:r>
          </w:p>
        </w:tc>
      </w:tr>
      <w:tr w:rsidR="00AD2C7C" w:rsidRPr="00D10D8E" w:rsidTr="00873E0F">
        <w:tc>
          <w:tcPr>
            <w:tcW w:w="720" w:type="dxa"/>
          </w:tcPr>
          <w:p w:rsidR="00AD2C7C" w:rsidRPr="00D10D8E" w:rsidRDefault="00AD2C7C" w:rsidP="00090DF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Gmina Miejska Świdwin</w:t>
            </w:r>
          </w:p>
        </w:tc>
        <w:tc>
          <w:tcPr>
            <w:tcW w:w="8516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Wykonanie skoczni w dal przy Szkole Podstawowej nr 3 w Świdwinie</w:t>
            </w:r>
          </w:p>
        </w:tc>
        <w:tc>
          <w:tcPr>
            <w:tcW w:w="174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25 576,25</w:t>
            </w:r>
          </w:p>
        </w:tc>
        <w:tc>
          <w:tcPr>
            <w:tcW w:w="192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12 788</w:t>
            </w:r>
          </w:p>
        </w:tc>
      </w:tr>
      <w:tr w:rsidR="00AD2C7C" w:rsidRPr="00D10D8E" w:rsidTr="00873E0F">
        <w:tc>
          <w:tcPr>
            <w:tcW w:w="720" w:type="dxa"/>
          </w:tcPr>
          <w:p w:rsidR="00AD2C7C" w:rsidRPr="00D10D8E" w:rsidRDefault="00AD2C7C" w:rsidP="00090DF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Gmina Szczecinek</w:t>
            </w:r>
          </w:p>
        </w:tc>
        <w:tc>
          <w:tcPr>
            <w:tcW w:w="8516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Modernizacja bazy sportowej na terenie gminy Szczecinek</w:t>
            </w:r>
          </w:p>
        </w:tc>
        <w:tc>
          <w:tcPr>
            <w:tcW w:w="174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40 000</w:t>
            </w:r>
          </w:p>
        </w:tc>
        <w:tc>
          <w:tcPr>
            <w:tcW w:w="192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 xml:space="preserve">18 </w:t>
            </w: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AD2C7C" w:rsidRPr="00D10D8E" w:rsidTr="00873E0F">
        <w:tc>
          <w:tcPr>
            <w:tcW w:w="720" w:type="dxa"/>
          </w:tcPr>
          <w:p w:rsidR="00AD2C7C" w:rsidRPr="00D10D8E" w:rsidRDefault="00AD2C7C" w:rsidP="00090DF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Gmina Stara Dąbrowa</w:t>
            </w:r>
          </w:p>
        </w:tc>
        <w:tc>
          <w:tcPr>
            <w:tcW w:w="8516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Doposażenie boiska sportowego oraz sali gimnastycznej przy Szkole Podstawowej w Parlinie</w:t>
            </w:r>
          </w:p>
        </w:tc>
        <w:tc>
          <w:tcPr>
            <w:tcW w:w="174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27 785,26</w:t>
            </w:r>
          </w:p>
        </w:tc>
        <w:tc>
          <w:tcPr>
            <w:tcW w:w="192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13 892</w:t>
            </w:r>
          </w:p>
        </w:tc>
      </w:tr>
      <w:tr w:rsidR="00AD2C7C" w:rsidRPr="00D10D8E" w:rsidTr="00873E0F">
        <w:tc>
          <w:tcPr>
            <w:tcW w:w="720" w:type="dxa"/>
          </w:tcPr>
          <w:p w:rsidR="00AD2C7C" w:rsidRPr="00D10D8E" w:rsidRDefault="00AD2C7C" w:rsidP="00090DF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Gmina Pyrzyce</w:t>
            </w:r>
          </w:p>
        </w:tc>
        <w:tc>
          <w:tcPr>
            <w:tcW w:w="8516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Renowacja parkietu na hali widowiskowo-sportowej im. Polskich Olimpijczyków</w:t>
            </w:r>
          </w:p>
        </w:tc>
        <w:tc>
          <w:tcPr>
            <w:tcW w:w="174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50 000</w:t>
            </w:r>
          </w:p>
        </w:tc>
        <w:tc>
          <w:tcPr>
            <w:tcW w:w="192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 xml:space="preserve">18 </w:t>
            </w: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AD2C7C" w:rsidRPr="00D10D8E" w:rsidTr="00873E0F">
        <w:tc>
          <w:tcPr>
            <w:tcW w:w="720" w:type="dxa"/>
          </w:tcPr>
          <w:p w:rsidR="00AD2C7C" w:rsidRPr="00D10D8E" w:rsidRDefault="00AD2C7C" w:rsidP="00090DF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Gmina Kołobrzeg</w:t>
            </w:r>
          </w:p>
        </w:tc>
        <w:tc>
          <w:tcPr>
            <w:tcW w:w="8516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 xml:space="preserve">Modernizacja wyposażenia sprzętu sportowego na boisku piłkarskim w Karcinie </w:t>
            </w:r>
          </w:p>
        </w:tc>
        <w:tc>
          <w:tcPr>
            <w:tcW w:w="174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45 000</w:t>
            </w:r>
          </w:p>
        </w:tc>
        <w:tc>
          <w:tcPr>
            <w:tcW w:w="192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 xml:space="preserve">18 </w:t>
            </w: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AD2C7C" w:rsidRPr="00D10D8E" w:rsidTr="00873E0F">
        <w:tc>
          <w:tcPr>
            <w:tcW w:w="720" w:type="dxa"/>
          </w:tcPr>
          <w:p w:rsidR="00AD2C7C" w:rsidRPr="00D10D8E" w:rsidRDefault="00AD2C7C" w:rsidP="00090DF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Powiat Gryficki</w:t>
            </w:r>
          </w:p>
        </w:tc>
        <w:tc>
          <w:tcPr>
            <w:tcW w:w="8516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 xml:space="preserve">Wymiana podłogi sportowej wraz z konstrukcją w sali gimnastycznej w ZSP Płoty, </w:t>
            </w:r>
            <w:r w:rsidRPr="00D10D8E">
              <w:rPr>
                <w:rFonts w:ascii="Arial" w:hAnsi="Arial" w:cs="Arial"/>
                <w:sz w:val="20"/>
                <w:szCs w:val="20"/>
              </w:rPr>
              <w:br/>
              <w:t>ul. Paderewskiego 13, 72-310 Płoty</w:t>
            </w:r>
          </w:p>
        </w:tc>
        <w:tc>
          <w:tcPr>
            <w:tcW w:w="174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90 323,68</w:t>
            </w:r>
          </w:p>
        </w:tc>
        <w:tc>
          <w:tcPr>
            <w:tcW w:w="192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 xml:space="preserve">18 </w:t>
            </w: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AD2C7C" w:rsidRPr="00D10D8E" w:rsidTr="00873E0F">
        <w:tc>
          <w:tcPr>
            <w:tcW w:w="720" w:type="dxa"/>
          </w:tcPr>
          <w:p w:rsidR="00AD2C7C" w:rsidRPr="00D10D8E" w:rsidRDefault="00AD2C7C" w:rsidP="00090DF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Gmina Ińsko</w:t>
            </w:r>
          </w:p>
        </w:tc>
        <w:tc>
          <w:tcPr>
            <w:tcW w:w="8516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Zakup i montaż siłowni plenerowej na terenie miasta Ińsko</w:t>
            </w:r>
          </w:p>
        </w:tc>
        <w:tc>
          <w:tcPr>
            <w:tcW w:w="174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20 000</w:t>
            </w:r>
          </w:p>
        </w:tc>
        <w:tc>
          <w:tcPr>
            <w:tcW w:w="192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10 000</w:t>
            </w:r>
          </w:p>
        </w:tc>
      </w:tr>
      <w:tr w:rsidR="00AD2C7C" w:rsidRPr="00D10D8E" w:rsidTr="00873E0F">
        <w:tc>
          <w:tcPr>
            <w:tcW w:w="720" w:type="dxa"/>
          </w:tcPr>
          <w:p w:rsidR="00AD2C7C" w:rsidRPr="00D10D8E" w:rsidRDefault="00AD2C7C" w:rsidP="00090DF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Gmina Banie</w:t>
            </w:r>
          </w:p>
        </w:tc>
        <w:tc>
          <w:tcPr>
            <w:tcW w:w="8516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Zakup pływającego pomostu na jezioro Dłużec w Baniach</w:t>
            </w:r>
          </w:p>
        </w:tc>
        <w:tc>
          <w:tcPr>
            <w:tcW w:w="174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40 000</w:t>
            </w:r>
          </w:p>
        </w:tc>
        <w:tc>
          <w:tcPr>
            <w:tcW w:w="192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 xml:space="preserve">18 </w:t>
            </w: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AD2C7C" w:rsidRPr="00D10D8E" w:rsidTr="00873E0F">
        <w:tc>
          <w:tcPr>
            <w:tcW w:w="720" w:type="dxa"/>
          </w:tcPr>
          <w:p w:rsidR="00AD2C7C" w:rsidRPr="00D10D8E" w:rsidRDefault="00AD2C7C" w:rsidP="00090DF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Gmina Borne Sulinowo</w:t>
            </w:r>
          </w:p>
        </w:tc>
        <w:tc>
          <w:tcPr>
            <w:tcW w:w="8516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Modernizacja bulodromu i zakup wyposażenia do gry w bule w Bornem Sulinowie</w:t>
            </w:r>
          </w:p>
        </w:tc>
        <w:tc>
          <w:tcPr>
            <w:tcW w:w="174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39 853,48</w:t>
            </w:r>
          </w:p>
        </w:tc>
        <w:tc>
          <w:tcPr>
            <w:tcW w:w="192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 xml:space="preserve">18 </w:t>
            </w: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AD2C7C" w:rsidRPr="00D10D8E" w:rsidTr="00873E0F">
        <w:tc>
          <w:tcPr>
            <w:tcW w:w="720" w:type="dxa"/>
          </w:tcPr>
          <w:p w:rsidR="00AD2C7C" w:rsidRPr="00D10D8E" w:rsidRDefault="00AD2C7C" w:rsidP="00090DF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Gmina Trzebiatów</w:t>
            </w:r>
          </w:p>
        </w:tc>
        <w:tc>
          <w:tcPr>
            <w:tcW w:w="8516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Wykonanie siłowni plenerowej na terenie Stadionu Miejskiego w Trzebiatowie</w:t>
            </w:r>
          </w:p>
        </w:tc>
        <w:tc>
          <w:tcPr>
            <w:tcW w:w="174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24 800</w:t>
            </w:r>
          </w:p>
        </w:tc>
        <w:tc>
          <w:tcPr>
            <w:tcW w:w="192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12 000</w:t>
            </w:r>
          </w:p>
        </w:tc>
      </w:tr>
      <w:tr w:rsidR="00AD2C7C" w:rsidRPr="00D10D8E" w:rsidTr="00873E0F">
        <w:trPr>
          <w:trHeight w:val="526"/>
        </w:trPr>
        <w:tc>
          <w:tcPr>
            <w:tcW w:w="720" w:type="dxa"/>
          </w:tcPr>
          <w:p w:rsidR="00AD2C7C" w:rsidRPr="00D10D8E" w:rsidRDefault="00AD2C7C" w:rsidP="00090DF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Miasto Szczecinek</w:t>
            </w:r>
          </w:p>
        </w:tc>
        <w:tc>
          <w:tcPr>
            <w:tcW w:w="8516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 xml:space="preserve">Doposażenie Regionalnego Centrum Tenisowego oraz Basenu Miejskiego w Szczecinku </w:t>
            </w:r>
            <w:r w:rsidRPr="00D10D8E">
              <w:rPr>
                <w:rFonts w:ascii="Arial" w:hAnsi="Arial" w:cs="Arial"/>
                <w:sz w:val="20"/>
                <w:szCs w:val="20"/>
              </w:rPr>
              <w:br/>
              <w:t>w sprzęt sportowy</w:t>
            </w:r>
          </w:p>
        </w:tc>
        <w:tc>
          <w:tcPr>
            <w:tcW w:w="174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40 985</w:t>
            </w:r>
          </w:p>
        </w:tc>
        <w:tc>
          <w:tcPr>
            <w:tcW w:w="192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 xml:space="preserve">18 </w:t>
            </w: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AD2C7C" w:rsidRPr="00D10D8E" w:rsidTr="00873E0F">
        <w:tc>
          <w:tcPr>
            <w:tcW w:w="720" w:type="dxa"/>
          </w:tcPr>
          <w:p w:rsidR="00AD2C7C" w:rsidRPr="00D10D8E" w:rsidRDefault="00AD2C7C" w:rsidP="00090DF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Powiat Kołobrzeski</w:t>
            </w:r>
          </w:p>
        </w:tc>
        <w:tc>
          <w:tcPr>
            <w:tcW w:w="8516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 xml:space="preserve">Remont i doposażenie szkolnej siłowni w Zespole Szkół Ogólnokształcących im. </w:t>
            </w:r>
            <w:r w:rsidRPr="00D10D8E">
              <w:rPr>
                <w:rFonts w:ascii="Arial" w:hAnsi="Arial" w:cs="Arial"/>
                <w:sz w:val="20"/>
                <w:szCs w:val="20"/>
              </w:rPr>
              <w:br/>
              <w:t>M. Kopernika w Kołobrzegu</w:t>
            </w:r>
          </w:p>
        </w:tc>
        <w:tc>
          <w:tcPr>
            <w:tcW w:w="174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30 000</w:t>
            </w:r>
          </w:p>
        </w:tc>
        <w:tc>
          <w:tcPr>
            <w:tcW w:w="192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15 000</w:t>
            </w:r>
          </w:p>
        </w:tc>
      </w:tr>
      <w:tr w:rsidR="00AD2C7C" w:rsidRPr="00D10D8E" w:rsidTr="00873E0F">
        <w:tc>
          <w:tcPr>
            <w:tcW w:w="720" w:type="dxa"/>
          </w:tcPr>
          <w:p w:rsidR="00AD2C7C" w:rsidRPr="00D10D8E" w:rsidRDefault="00AD2C7C" w:rsidP="00090DF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Powiat Kamieński</w:t>
            </w:r>
          </w:p>
        </w:tc>
        <w:tc>
          <w:tcPr>
            <w:tcW w:w="8516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 xml:space="preserve">Budowa boisk sportowych w Centrum Obsługi Placówek Opiekuńczo-Wychowawczych </w:t>
            </w:r>
            <w:r w:rsidRPr="00D10D8E">
              <w:rPr>
                <w:rFonts w:ascii="Arial" w:hAnsi="Arial" w:cs="Arial"/>
                <w:sz w:val="20"/>
                <w:szCs w:val="20"/>
              </w:rPr>
              <w:br/>
              <w:t>w Wisełce</w:t>
            </w:r>
          </w:p>
        </w:tc>
        <w:tc>
          <w:tcPr>
            <w:tcW w:w="174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40 000</w:t>
            </w:r>
          </w:p>
        </w:tc>
        <w:tc>
          <w:tcPr>
            <w:tcW w:w="192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 xml:space="preserve">18 </w:t>
            </w: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AD2C7C" w:rsidRPr="00D10D8E" w:rsidTr="00873E0F">
        <w:tc>
          <w:tcPr>
            <w:tcW w:w="720" w:type="dxa"/>
          </w:tcPr>
          <w:p w:rsidR="00AD2C7C" w:rsidRPr="00D10D8E" w:rsidRDefault="00AD2C7C" w:rsidP="00090DF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Gmina Płoty</w:t>
            </w:r>
          </w:p>
        </w:tc>
        <w:tc>
          <w:tcPr>
            <w:tcW w:w="8516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Remont budynku klubowego (szatni)</w:t>
            </w:r>
          </w:p>
        </w:tc>
        <w:tc>
          <w:tcPr>
            <w:tcW w:w="174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53 512,44</w:t>
            </w:r>
          </w:p>
        </w:tc>
        <w:tc>
          <w:tcPr>
            <w:tcW w:w="192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 xml:space="preserve">18 </w:t>
            </w: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AD2C7C" w:rsidRPr="00D10D8E" w:rsidTr="00873E0F">
        <w:tc>
          <w:tcPr>
            <w:tcW w:w="720" w:type="dxa"/>
          </w:tcPr>
          <w:p w:rsidR="00AD2C7C" w:rsidRPr="00D10D8E" w:rsidRDefault="00AD2C7C" w:rsidP="00090DF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Gmina Goleniów</w:t>
            </w:r>
          </w:p>
        </w:tc>
        <w:tc>
          <w:tcPr>
            <w:tcW w:w="8516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Zakup sprzętu lekkoatletycznego z przeznaczeniem na doposażenie zmodernizowanej bieżni lekkoatletycznej na stadionie w Goleniowie</w:t>
            </w:r>
          </w:p>
        </w:tc>
        <w:tc>
          <w:tcPr>
            <w:tcW w:w="174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36 000</w:t>
            </w:r>
          </w:p>
        </w:tc>
        <w:tc>
          <w:tcPr>
            <w:tcW w:w="192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18 000</w:t>
            </w:r>
          </w:p>
        </w:tc>
      </w:tr>
      <w:tr w:rsidR="00AD2C7C" w:rsidRPr="00D10D8E" w:rsidTr="00873E0F">
        <w:tc>
          <w:tcPr>
            <w:tcW w:w="720" w:type="dxa"/>
          </w:tcPr>
          <w:p w:rsidR="00AD2C7C" w:rsidRPr="00D10D8E" w:rsidRDefault="00AD2C7C" w:rsidP="00090DF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Gmina Choszczno</w:t>
            </w:r>
          </w:p>
        </w:tc>
        <w:tc>
          <w:tcPr>
            <w:tcW w:w="8516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 xml:space="preserve">Przebudowa i rozbudowa „Małej Sali Gimnastycznej” przy Publicznym Gimnazjum </w:t>
            </w:r>
            <w:r w:rsidRPr="00D10D8E">
              <w:rPr>
                <w:rFonts w:ascii="Arial" w:hAnsi="Arial" w:cs="Arial"/>
                <w:sz w:val="20"/>
                <w:szCs w:val="20"/>
              </w:rPr>
              <w:br/>
              <w:t>w Choszcznie – etap II – wymiana stolarki zewnętrznej</w:t>
            </w:r>
          </w:p>
        </w:tc>
        <w:tc>
          <w:tcPr>
            <w:tcW w:w="174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69 635,90</w:t>
            </w:r>
          </w:p>
        </w:tc>
        <w:tc>
          <w:tcPr>
            <w:tcW w:w="192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 xml:space="preserve">18 </w:t>
            </w: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AD2C7C" w:rsidRPr="00D10D8E" w:rsidTr="00873E0F">
        <w:trPr>
          <w:trHeight w:val="470"/>
        </w:trPr>
        <w:tc>
          <w:tcPr>
            <w:tcW w:w="720" w:type="dxa"/>
          </w:tcPr>
          <w:p w:rsidR="00AD2C7C" w:rsidRPr="00D10D8E" w:rsidRDefault="00AD2C7C" w:rsidP="00090DF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Gmina Miasto Kołobrzeg</w:t>
            </w:r>
          </w:p>
        </w:tc>
        <w:tc>
          <w:tcPr>
            <w:tcW w:w="8516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Budowa STREET WORKOUT PARK na osiedlu Ogrody w Kołobrzegu</w:t>
            </w:r>
          </w:p>
        </w:tc>
        <w:tc>
          <w:tcPr>
            <w:tcW w:w="174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85 000</w:t>
            </w:r>
          </w:p>
        </w:tc>
        <w:tc>
          <w:tcPr>
            <w:tcW w:w="192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 xml:space="preserve">18 </w:t>
            </w: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AD2C7C" w:rsidRPr="00D10D8E" w:rsidTr="00873E0F">
        <w:trPr>
          <w:trHeight w:val="650"/>
        </w:trPr>
        <w:tc>
          <w:tcPr>
            <w:tcW w:w="720" w:type="dxa"/>
          </w:tcPr>
          <w:p w:rsidR="00AD2C7C" w:rsidRPr="00D10D8E" w:rsidRDefault="00AD2C7C" w:rsidP="00090DF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Gmina Myślibórz</w:t>
            </w:r>
          </w:p>
        </w:tc>
        <w:tc>
          <w:tcPr>
            <w:tcW w:w="8516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Poprawa infrastruktury sportowej na stanicy żeglarskiej przy Jeziorze Myśliborskim poprzez adaptację pomieszczeń garażowych na szatnię</w:t>
            </w:r>
          </w:p>
        </w:tc>
        <w:tc>
          <w:tcPr>
            <w:tcW w:w="174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46 800</w:t>
            </w:r>
          </w:p>
        </w:tc>
        <w:tc>
          <w:tcPr>
            <w:tcW w:w="192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A61F3">
              <w:rPr>
                <w:rFonts w:ascii="Arial" w:hAnsi="Arial" w:cs="Arial"/>
                <w:sz w:val="20"/>
                <w:szCs w:val="20"/>
              </w:rPr>
              <w:t>18 300</w:t>
            </w:r>
          </w:p>
        </w:tc>
      </w:tr>
      <w:tr w:rsidR="00AD2C7C" w:rsidRPr="00D10D8E" w:rsidTr="00873E0F">
        <w:trPr>
          <w:trHeight w:val="760"/>
        </w:trPr>
        <w:tc>
          <w:tcPr>
            <w:tcW w:w="720" w:type="dxa"/>
          </w:tcPr>
          <w:p w:rsidR="00AD2C7C" w:rsidRPr="00D10D8E" w:rsidRDefault="00AD2C7C" w:rsidP="00090DF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Powiat Świdwiński</w:t>
            </w:r>
          </w:p>
        </w:tc>
        <w:tc>
          <w:tcPr>
            <w:tcW w:w="8516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Poprawa stanu bazy sportowej w powiecie świdwińskim poprzez doposażenie oraz remont sali gimnastycznej oraz siłowni w Zespole Szkół Ponadgimnazjalnych w Połczynie-Zdrój</w:t>
            </w:r>
          </w:p>
        </w:tc>
        <w:tc>
          <w:tcPr>
            <w:tcW w:w="174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40 000</w:t>
            </w:r>
          </w:p>
        </w:tc>
        <w:tc>
          <w:tcPr>
            <w:tcW w:w="192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 xml:space="preserve">18 </w:t>
            </w: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AD2C7C" w:rsidRPr="00D10D8E" w:rsidTr="00873E0F">
        <w:trPr>
          <w:trHeight w:val="73"/>
        </w:trPr>
        <w:tc>
          <w:tcPr>
            <w:tcW w:w="720" w:type="dxa"/>
          </w:tcPr>
          <w:p w:rsidR="00AD2C7C" w:rsidRPr="00D10D8E" w:rsidRDefault="00AD2C7C" w:rsidP="00090DF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Powiat Goleniowski</w:t>
            </w:r>
          </w:p>
        </w:tc>
        <w:tc>
          <w:tcPr>
            <w:tcW w:w="8516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Modernizacja bazy sportowej w ZS nr 1 w Goleniowie i ZSP w Nowogardzie</w:t>
            </w:r>
          </w:p>
        </w:tc>
        <w:tc>
          <w:tcPr>
            <w:tcW w:w="174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40 000</w:t>
            </w:r>
          </w:p>
        </w:tc>
        <w:tc>
          <w:tcPr>
            <w:tcW w:w="192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 xml:space="preserve">18 </w:t>
            </w: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AD2C7C" w:rsidRPr="00D10D8E" w:rsidTr="00873E0F">
        <w:trPr>
          <w:trHeight w:val="73"/>
        </w:trPr>
        <w:tc>
          <w:tcPr>
            <w:tcW w:w="720" w:type="dxa"/>
          </w:tcPr>
          <w:p w:rsidR="00AD2C7C" w:rsidRPr="00D10D8E" w:rsidRDefault="00AD2C7C" w:rsidP="00090DF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Gmina Bierzwnik</w:t>
            </w:r>
          </w:p>
        </w:tc>
        <w:tc>
          <w:tcPr>
            <w:tcW w:w="8516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Modernizacja boiska sportowego w miejscowości Górzno</w:t>
            </w:r>
          </w:p>
        </w:tc>
        <w:tc>
          <w:tcPr>
            <w:tcW w:w="174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42 000</w:t>
            </w:r>
          </w:p>
        </w:tc>
        <w:tc>
          <w:tcPr>
            <w:tcW w:w="192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 xml:space="preserve">18 </w:t>
            </w: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AD2C7C" w:rsidRPr="00D10D8E" w:rsidTr="00873E0F">
        <w:trPr>
          <w:trHeight w:val="73"/>
        </w:trPr>
        <w:tc>
          <w:tcPr>
            <w:tcW w:w="720" w:type="dxa"/>
          </w:tcPr>
          <w:p w:rsidR="00AD2C7C" w:rsidRPr="00D10D8E" w:rsidRDefault="00AD2C7C" w:rsidP="00090DF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Gmina Przybiernów</w:t>
            </w:r>
          </w:p>
        </w:tc>
        <w:tc>
          <w:tcPr>
            <w:tcW w:w="8516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Zakup i montaż pierwszej siłowni zewnętrznej na terenie gminy Przybiernów</w:t>
            </w:r>
          </w:p>
        </w:tc>
        <w:tc>
          <w:tcPr>
            <w:tcW w:w="174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41 500</w:t>
            </w:r>
          </w:p>
        </w:tc>
        <w:tc>
          <w:tcPr>
            <w:tcW w:w="192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 xml:space="preserve">18 </w:t>
            </w: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AD2C7C" w:rsidRPr="00D10D8E" w:rsidTr="00873E0F">
        <w:trPr>
          <w:trHeight w:val="73"/>
        </w:trPr>
        <w:tc>
          <w:tcPr>
            <w:tcW w:w="720" w:type="dxa"/>
          </w:tcPr>
          <w:p w:rsidR="00AD2C7C" w:rsidRPr="00D10D8E" w:rsidRDefault="00AD2C7C" w:rsidP="00090DF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Gmina Manowo</w:t>
            </w:r>
          </w:p>
        </w:tc>
        <w:tc>
          <w:tcPr>
            <w:tcW w:w="8516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Budowa siłowni terenowych na terenie miejscowości Manowo i Rosnowo</w:t>
            </w:r>
          </w:p>
        </w:tc>
        <w:tc>
          <w:tcPr>
            <w:tcW w:w="174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40 000</w:t>
            </w:r>
          </w:p>
        </w:tc>
        <w:tc>
          <w:tcPr>
            <w:tcW w:w="192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 xml:space="preserve">18 </w:t>
            </w: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AD2C7C" w:rsidRPr="00D10D8E" w:rsidTr="00873E0F">
        <w:trPr>
          <w:trHeight w:val="73"/>
        </w:trPr>
        <w:tc>
          <w:tcPr>
            <w:tcW w:w="720" w:type="dxa"/>
          </w:tcPr>
          <w:p w:rsidR="00AD2C7C" w:rsidRPr="00D10D8E" w:rsidRDefault="00AD2C7C" w:rsidP="00090DF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Gmina Biały Bór</w:t>
            </w:r>
          </w:p>
        </w:tc>
        <w:tc>
          <w:tcPr>
            <w:tcW w:w="8516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Poprawa infrastruktury sportowej na terenie gminy Biały Bór</w:t>
            </w:r>
          </w:p>
        </w:tc>
        <w:tc>
          <w:tcPr>
            <w:tcW w:w="174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40 000</w:t>
            </w:r>
          </w:p>
        </w:tc>
        <w:tc>
          <w:tcPr>
            <w:tcW w:w="192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 xml:space="preserve">18 </w:t>
            </w: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AD2C7C" w:rsidRPr="00D10D8E" w:rsidTr="00873E0F">
        <w:trPr>
          <w:trHeight w:val="73"/>
        </w:trPr>
        <w:tc>
          <w:tcPr>
            <w:tcW w:w="720" w:type="dxa"/>
          </w:tcPr>
          <w:p w:rsidR="00AD2C7C" w:rsidRPr="00D10D8E" w:rsidRDefault="00AD2C7C" w:rsidP="00090DF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Gmina Barwice</w:t>
            </w:r>
          </w:p>
        </w:tc>
        <w:tc>
          <w:tcPr>
            <w:tcW w:w="8516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 xml:space="preserve">Poprawa infrastruktury sportowej Gminy Barwice </w:t>
            </w:r>
          </w:p>
        </w:tc>
        <w:tc>
          <w:tcPr>
            <w:tcW w:w="174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40 000</w:t>
            </w:r>
          </w:p>
        </w:tc>
        <w:tc>
          <w:tcPr>
            <w:tcW w:w="192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 xml:space="preserve">18 </w:t>
            </w: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AD2C7C" w:rsidRPr="00D10D8E" w:rsidTr="00873E0F">
        <w:trPr>
          <w:trHeight w:val="73"/>
        </w:trPr>
        <w:tc>
          <w:tcPr>
            <w:tcW w:w="720" w:type="dxa"/>
          </w:tcPr>
          <w:p w:rsidR="00AD2C7C" w:rsidRPr="00D10D8E" w:rsidRDefault="00AD2C7C" w:rsidP="00090DF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Gmina Grzmiąca</w:t>
            </w:r>
          </w:p>
        </w:tc>
        <w:tc>
          <w:tcPr>
            <w:tcW w:w="8516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 xml:space="preserve">Poprawa stanu bazy sportowej w gminie Grzmiąca poprzez wyposażenie miejsc rekreacji </w:t>
            </w:r>
            <w:r w:rsidRPr="00D10D8E">
              <w:rPr>
                <w:rFonts w:ascii="Arial" w:hAnsi="Arial" w:cs="Arial"/>
                <w:sz w:val="20"/>
                <w:szCs w:val="20"/>
              </w:rPr>
              <w:br/>
              <w:t>w urządzenia do ćwiczeń, tzw. siłownie zewnętrzne</w:t>
            </w:r>
          </w:p>
        </w:tc>
        <w:tc>
          <w:tcPr>
            <w:tcW w:w="174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62 500</w:t>
            </w:r>
          </w:p>
        </w:tc>
        <w:tc>
          <w:tcPr>
            <w:tcW w:w="192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 xml:space="preserve">18 </w:t>
            </w: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AD2C7C" w:rsidRPr="00D10D8E" w:rsidTr="00873E0F">
        <w:trPr>
          <w:trHeight w:val="73"/>
        </w:trPr>
        <w:tc>
          <w:tcPr>
            <w:tcW w:w="720" w:type="dxa"/>
          </w:tcPr>
          <w:p w:rsidR="00AD2C7C" w:rsidRPr="00D10D8E" w:rsidRDefault="00AD2C7C" w:rsidP="00090DF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Gmina Darłowo</w:t>
            </w:r>
          </w:p>
        </w:tc>
        <w:tc>
          <w:tcPr>
            <w:tcW w:w="8516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Modernizacja boiska sportowego w miejscowości Bukowo Morskie</w:t>
            </w:r>
          </w:p>
        </w:tc>
        <w:tc>
          <w:tcPr>
            <w:tcW w:w="174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43 000</w:t>
            </w:r>
          </w:p>
        </w:tc>
        <w:tc>
          <w:tcPr>
            <w:tcW w:w="192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 xml:space="preserve">18 </w:t>
            </w: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AD2C7C" w:rsidRPr="00D10D8E" w:rsidTr="00873E0F">
        <w:trPr>
          <w:trHeight w:val="73"/>
        </w:trPr>
        <w:tc>
          <w:tcPr>
            <w:tcW w:w="720" w:type="dxa"/>
          </w:tcPr>
          <w:p w:rsidR="00AD2C7C" w:rsidRPr="00D10D8E" w:rsidRDefault="00AD2C7C" w:rsidP="00090DF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Gmina Przelewice</w:t>
            </w:r>
          </w:p>
        </w:tc>
        <w:tc>
          <w:tcPr>
            <w:tcW w:w="8516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Poprawa funkcjonalności infrastruktury sportowej w gminie Przelewice</w:t>
            </w:r>
          </w:p>
        </w:tc>
        <w:tc>
          <w:tcPr>
            <w:tcW w:w="174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28 276</w:t>
            </w:r>
          </w:p>
        </w:tc>
        <w:tc>
          <w:tcPr>
            <w:tcW w:w="192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14 138</w:t>
            </w:r>
          </w:p>
        </w:tc>
      </w:tr>
      <w:tr w:rsidR="00AD2C7C" w:rsidRPr="00D10D8E" w:rsidTr="00873E0F">
        <w:trPr>
          <w:trHeight w:val="73"/>
        </w:trPr>
        <w:tc>
          <w:tcPr>
            <w:tcW w:w="720" w:type="dxa"/>
          </w:tcPr>
          <w:p w:rsidR="00AD2C7C" w:rsidRPr="00D10D8E" w:rsidRDefault="00AD2C7C" w:rsidP="00090DF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Gmina Stepnica</w:t>
            </w:r>
          </w:p>
        </w:tc>
        <w:tc>
          <w:tcPr>
            <w:tcW w:w="8516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 xml:space="preserve">Zakup i montaż zasłon okiennych i wykładziny podłogowej na hali widowiskowo-sportowej </w:t>
            </w:r>
            <w:r w:rsidRPr="00D10D8E">
              <w:rPr>
                <w:rFonts w:ascii="Arial" w:hAnsi="Arial" w:cs="Arial"/>
                <w:sz w:val="20"/>
                <w:szCs w:val="20"/>
              </w:rPr>
              <w:br/>
              <w:t>w Stepnicy</w:t>
            </w:r>
          </w:p>
        </w:tc>
        <w:tc>
          <w:tcPr>
            <w:tcW w:w="174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49 071</w:t>
            </w:r>
          </w:p>
        </w:tc>
        <w:tc>
          <w:tcPr>
            <w:tcW w:w="192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 xml:space="preserve">18 </w:t>
            </w: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AD2C7C" w:rsidRPr="00D10D8E" w:rsidTr="00873E0F">
        <w:trPr>
          <w:trHeight w:val="73"/>
        </w:trPr>
        <w:tc>
          <w:tcPr>
            <w:tcW w:w="720" w:type="dxa"/>
          </w:tcPr>
          <w:p w:rsidR="00AD2C7C" w:rsidRPr="00D10D8E" w:rsidRDefault="00AD2C7C" w:rsidP="00090DF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Powiat Łobeski</w:t>
            </w:r>
          </w:p>
        </w:tc>
        <w:tc>
          <w:tcPr>
            <w:tcW w:w="8516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Wyposażenie w sprzęt sportowy siłowni przy sali gimnastycznej w ZS w Łobzie</w:t>
            </w:r>
          </w:p>
        </w:tc>
        <w:tc>
          <w:tcPr>
            <w:tcW w:w="174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156 081,51</w:t>
            </w:r>
          </w:p>
        </w:tc>
        <w:tc>
          <w:tcPr>
            <w:tcW w:w="192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 xml:space="preserve">18 </w:t>
            </w: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AD2C7C" w:rsidRPr="00D10D8E" w:rsidTr="00873E0F">
        <w:trPr>
          <w:trHeight w:val="73"/>
        </w:trPr>
        <w:tc>
          <w:tcPr>
            <w:tcW w:w="720" w:type="dxa"/>
          </w:tcPr>
          <w:p w:rsidR="00AD2C7C" w:rsidRPr="00D10D8E" w:rsidRDefault="00AD2C7C" w:rsidP="00090DF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Miasto Darłowo</w:t>
            </w:r>
          </w:p>
        </w:tc>
        <w:tc>
          <w:tcPr>
            <w:tcW w:w="8516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Street workout na plaży w Darłowie</w:t>
            </w:r>
          </w:p>
        </w:tc>
        <w:tc>
          <w:tcPr>
            <w:tcW w:w="174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38 094,37</w:t>
            </w:r>
          </w:p>
        </w:tc>
        <w:tc>
          <w:tcPr>
            <w:tcW w:w="192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18 000</w:t>
            </w:r>
          </w:p>
        </w:tc>
      </w:tr>
      <w:tr w:rsidR="00AD2C7C" w:rsidRPr="00D10D8E" w:rsidTr="00873E0F">
        <w:trPr>
          <w:trHeight w:val="346"/>
        </w:trPr>
        <w:tc>
          <w:tcPr>
            <w:tcW w:w="720" w:type="dxa"/>
          </w:tcPr>
          <w:p w:rsidR="00AD2C7C" w:rsidRPr="00D10D8E" w:rsidRDefault="00AD2C7C" w:rsidP="00090DF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Gmina Resko</w:t>
            </w:r>
          </w:p>
        </w:tc>
        <w:tc>
          <w:tcPr>
            <w:tcW w:w="8516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Wyposażenie boiska sportowego na Stadionie Miejskim w Resku oraz wyposażenie boiska sportowego w Łosośnicy gm. Resko</w:t>
            </w:r>
          </w:p>
        </w:tc>
        <w:tc>
          <w:tcPr>
            <w:tcW w:w="174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40 000</w:t>
            </w:r>
          </w:p>
        </w:tc>
        <w:tc>
          <w:tcPr>
            <w:tcW w:w="192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 xml:space="preserve">18 </w:t>
            </w: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AD2C7C" w:rsidRPr="00D10D8E" w:rsidTr="00873E0F">
        <w:trPr>
          <w:trHeight w:val="73"/>
        </w:trPr>
        <w:tc>
          <w:tcPr>
            <w:tcW w:w="720" w:type="dxa"/>
          </w:tcPr>
          <w:p w:rsidR="00AD2C7C" w:rsidRPr="00D10D8E" w:rsidRDefault="00AD2C7C" w:rsidP="00090DF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Gmina Tuczno</w:t>
            </w:r>
          </w:p>
        </w:tc>
        <w:tc>
          <w:tcPr>
            <w:tcW w:w="8516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 xml:space="preserve">Prace remontowo-modernizacyjne poprawiające stan bazy sportowej na stadionie miejskim </w:t>
            </w:r>
            <w:r w:rsidRPr="00D10D8E">
              <w:rPr>
                <w:rFonts w:ascii="Arial" w:hAnsi="Arial" w:cs="Arial"/>
                <w:sz w:val="20"/>
                <w:szCs w:val="20"/>
              </w:rPr>
              <w:br/>
              <w:t>w Tucznie</w:t>
            </w:r>
          </w:p>
        </w:tc>
        <w:tc>
          <w:tcPr>
            <w:tcW w:w="174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35 000</w:t>
            </w:r>
          </w:p>
        </w:tc>
        <w:tc>
          <w:tcPr>
            <w:tcW w:w="192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17 500</w:t>
            </w:r>
          </w:p>
        </w:tc>
      </w:tr>
      <w:tr w:rsidR="00AD2C7C" w:rsidRPr="00D10D8E" w:rsidTr="00873E0F">
        <w:trPr>
          <w:trHeight w:val="73"/>
        </w:trPr>
        <w:tc>
          <w:tcPr>
            <w:tcW w:w="720" w:type="dxa"/>
          </w:tcPr>
          <w:p w:rsidR="00AD2C7C" w:rsidRPr="00D10D8E" w:rsidRDefault="00AD2C7C" w:rsidP="00090DF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Gmina Sianów</w:t>
            </w:r>
          </w:p>
        </w:tc>
        <w:tc>
          <w:tcPr>
            <w:tcW w:w="8516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Remont hali sportowej przy Gimnazjum Gminnym w Sianowie</w:t>
            </w:r>
          </w:p>
        </w:tc>
        <w:tc>
          <w:tcPr>
            <w:tcW w:w="174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45 000</w:t>
            </w:r>
          </w:p>
        </w:tc>
        <w:tc>
          <w:tcPr>
            <w:tcW w:w="192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 xml:space="preserve">18 </w:t>
            </w: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AD2C7C" w:rsidRPr="00D10D8E" w:rsidTr="00873E0F">
        <w:trPr>
          <w:trHeight w:val="73"/>
        </w:trPr>
        <w:tc>
          <w:tcPr>
            <w:tcW w:w="720" w:type="dxa"/>
          </w:tcPr>
          <w:p w:rsidR="00AD2C7C" w:rsidRPr="00D10D8E" w:rsidRDefault="00AD2C7C" w:rsidP="00090DF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Gmina Dobra</w:t>
            </w:r>
          </w:p>
        </w:tc>
        <w:tc>
          <w:tcPr>
            <w:tcW w:w="8516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 xml:space="preserve">Remont nawierzchni boiska sportowego w Dobrej ul. Sportowa, działka 399 obręb Dobra, </w:t>
            </w:r>
            <w:r w:rsidRPr="00D10D8E">
              <w:rPr>
                <w:rFonts w:ascii="Arial" w:hAnsi="Arial" w:cs="Arial"/>
                <w:sz w:val="20"/>
                <w:szCs w:val="20"/>
              </w:rPr>
              <w:br/>
              <w:t>gm. Dobra – odwodnienie boiska Etap I</w:t>
            </w:r>
          </w:p>
        </w:tc>
        <w:tc>
          <w:tcPr>
            <w:tcW w:w="174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97 005</w:t>
            </w:r>
          </w:p>
        </w:tc>
        <w:tc>
          <w:tcPr>
            <w:tcW w:w="192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 xml:space="preserve">18 </w:t>
            </w: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AD2C7C" w:rsidRPr="00D10D8E" w:rsidTr="00873E0F">
        <w:trPr>
          <w:trHeight w:val="73"/>
        </w:trPr>
        <w:tc>
          <w:tcPr>
            <w:tcW w:w="720" w:type="dxa"/>
          </w:tcPr>
          <w:p w:rsidR="00AD2C7C" w:rsidRPr="00D10D8E" w:rsidRDefault="00AD2C7C" w:rsidP="00090DF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Gmina Polanów</w:t>
            </w:r>
          </w:p>
        </w:tc>
        <w:tc>
          <w:tcPr>
            <w:tcW w:w="8516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Wymiana ogrodzenia wokół stadionu miejskiego w Polanowie od strony ulicy Wolności, wraz z małą architekturą sportową</w:t>
            </w:r>
          </w:p>
        </w:tc>
        <w:tc>
          <w:tcPr>
            <w:tcW w:w="174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40 000</w:t>
            </w:r>
          </w:p>
        </w:tc>
        <w:tc>
          <w:tcPr>
            <w:tcW w:w="192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 xml:space="preserve">18 </w:t>
            </w: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AD2C7C" w:rsidRPr="00D10D8E" w:rsidTr="00873E0F">
        <w:trPr>
          <w:trHeight w:val="73"/>
        </w:trPr>
        <w:tc>
          <w:tcPr>
            <w:tcW w:w="720" w:type="dxa"/>
          </w:tcPr>
          <w:p w:rsidR="00AD2C7C" w:rsidRPr="00D10D8E" w:rsidRDefault="00AD2C7C" w:rsidP="00090DF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Powiat Sławieński</w:t>
            </w:r>
          </w:p>
        </w:tc>
        <w:tc>
          <w:tcPr>
            <w:tcW w:w="8516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Remont sufitu sali gimnastycznej przy Zespole Szkół Morskich w Darłowie</w:t>
            </w:r>
          </w:p>
        </w:tc>
        <w:tc>
          <w:tcPr>
            <w:tcW w:w="174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40 000</w:t>
            </w:r>
          </w:p>
        </w:tc>
        <w:tc>
          <w:tcPr>
            <w:tcW w:w="192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 xml:space="preserve">18 </w:t>
            </w: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AD2C7C" w:rsidRPr="00D10D8E" w:rsidTr="00873E0F">
        <w:trPr>
          <w:trHeight w:val="73"/>
        </w:trPr>
        <w:tc>
          <w:tcPr>
            <w:tcW w:w="720" w:type="dxa"/>
          </w:tcPr>
          <w:p w:rsidR="00AD2C7C" w:rsidRPr="00D10D8E" w:rsidRDefault="00AD2C7C" w:rsidP="00090DF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Gmina Stare Czarnowo</w:t>
            </w:r>
          </w:p>
        </w:tc>
        <w:tc>
          <w:tcPr>
            <w:tcW w:w="8516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Modernizacja kompleksu boisk Orlik 2012 w miejscowości Stare Czarnowo, gmina Stare Czarnowo</w:t>
            </w:r>
          </w:p>
        </w:tc>
        <w:tc>
          <w:tcPr>
            <w:tcW w:w="174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40 000</w:t>
            </w:r>
          </w:p>
        </w:tc>
        <w:tc>
          <w:tcPr>
            <w:tcW w:w="192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 xml:space="preserve">18 </w:t>
            </w: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AD2C7C" w:rsidRPr="00D10D8E" w:rsidTr="00873E0F">
        <w:trPr>
          <w:trHeight w:val="73"/>
        </w:trPr>
        <w:tc>
          <w:tcPr>
            <w:tcW w:w="720" w:type="dxa"/>
          </w:tcPr>
          <w:p w:rsidR="00AD2C7C" w:rsidRPr="00D10D8E" w:rsidRDefault="00AD2C7C" w:rsidP="00090DF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Gmina Lipiany</w:t>
            </w:r>
          </w:p>
        </w:tc>
        <w:tc>
          <w:tcPr>
            <w:tcW w:w="8516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Modernizacja bazy sportowej w Hali Sportowo-Rekreacyjnej w Lipianach</w:t>
            </w:r>
          </w:p>
        </w:tc>
        <w:tc>
          <w:tcPr>
            <w:tcW w:w="174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20 000</w:t>
            </w:r>
          </w:p>
        </w:tc>
        <w:tc>
          <w:tcPr>
            <w:tcW w:w="192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10 000</w:t>
            </w:r>
          </w:p>
        </w:tc>
      </w:tr>
      <w:tr w:rsidR="00AD2C7C" w:rsidRPr="00D10D8E" w:rsidTr="00873E0F">
        <w:trPr>
          <w:trHeight w:val="73"/>
        </w:trPr>
        <w:tc>
          <w:tcPr>
            <w:tcW w:w="720" w:type="dxa"/>
          </w:tcPr>
          <w:p w:rsidR="00AD2C7C" w:rsidRPr="00D10D8E" w:rsidRDefault="00AD2C7C" w:rsidP="00090DF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Powiat Szczecinecki</w:t>
            </w:r>
          </w:p>
        </w:tc>
        <w:tc>
          <w:tcPr>
            <w:tcW w:w="8516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Modernizacja sali gimnastycznej w SOSW im. Jana Brzechwy w Szczecinku</w:t>
            </w:r>
          </w:p>
        </w:tc>
        <w:tc>
          <w:tcPr>
            <w:tcW w:w="174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47 306,26</w:t>
            </w:r>
          </w:p>
        </w:tc>
        <w:tc>
          <w:tcPr>
            <w:tcW w:w="192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 xml:space="preserve">18 </w:t>
            </w: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AD2C7C" w:rsidRPr="00D10D8E" w:rsidTr="00873E0F">
        <w:trPr>
          <w:trHeight w:val="70"/>
        </w:trPr>
        <w:tc>
          <w:tcPr>
            <w:tcW w:w="720" w:type="dxa"/>
          </w:tcPr>
          <w:p w:rsidR="00AD2C7C" w:rsidRPr="00D10D8E" w:rsidRDefault="00AD2C7C" w:rsidP="00090DF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Gmina Świeszyno</w:t>
            </w:r>
          </w:p>
        </w:tc>
        <w:tc>
          <w:tcPr>
            <w:tcW w:w="8516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Przebudowa boiska sportowego przy Szkole Podstawowej w Zegrzu Pomorskim</w:t>
            </w:r>
          </w:p>
        </w:tc>
        <w:tc>
          <w:tcPr>
            <w:tcW w:w="174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  <w:tc>
          <w:tcPr>
            <w:tcW w:w="192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 xml:space="preserve">18 </w:t>
            </w: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AD2C7C" w:rsidRPr="00D10D8E" w:rsidTr="00873E0F">
        <w:trPr>
          <w:trHeight w:val="73"/>
        </w:trPr>
        <w:tc>
          <w:tcPr>
            <w:tcW w:w="720" w:type="dxa"/>
          </w:tcPr>
          <w:p w:rsidR="00AD2C7C" w:rsidRPr="00D10D8E" w:rsidRDefault="00AD2C7C" w:rsidP="00090DF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Powiat Drawski</w:t>
            </w:r>
          </w:p>
        </w:tc>
        <w:tc>
          <w:tcPr>
            <w:tcW w:w="8516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Poprawa infrastruktury sportowej przy Zespole Szkół Ponadgimnazjalnych w Drawsku Pomorskim</w:t>
            </w:r>
          </w:p>
        </w:tc>
        <w:tc>
          <w:tcPr>
            <w:tcW w:w="174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44 000</w:t>
            </w:r>
          </w:p>
        </w:tc>
        <w:tc>
          <w:tcPr>
            <w:tcW w:w="192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 xml:space="preserve">18 </w:t>
            </w: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AD2C7C" w:rsidRPr="00D10D8E" w:rsidTr="00873E0F">
        <w:trPr>
          <w:trHeight w:val="73"/>
        </w:trPr>
        <w:tc>
          <w:tcPr>
            <w:tcW w:w="720" w:type="dxa"/>
          </w:tcPr>
          <w:p w:rsidR="00AD2C7C" w:rsidRPr="00D10D8E" w:rsidRDefault="00AD2C7C" w:rsidP="00090DF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Powiat Wałecki</w:t>
            </w:r>
          </w:p>
        </w:tc>
        <w:tc>
          <w:tcPr>
            <w:tcW w:w="8516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Poprawa stanu bazy sportowej poprzez remont i modernizację posadzki parkietowej w sali gimnastycznej przy ul. Budowlanych 4, należącej do Powiatowego Centrum Kształcenia Zawodowego i Ustawicznego w Wałczu</w:t>
            </w:r>
          </w:p>
        </w:tc>
        <w:tc>
          <w:tcPr>
            <w:tcW w:w="174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40 000</w:t>
            </w:r>
          </w:p>
        </w:tc>
        <w:tc>
          <w:tcPr>
            <w:tcW w:w="192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 xml:space="preserve">18 </w:t>
            </w: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AD2C7C" w:rsidRPr="00D10D8E" w:rsidTr="00873E0F">
        <w:trPr>
          <w:trHeight w:val="73"/>
        </w:trPr>
        <w:tc>
          <w:tcPr>
            <w:tcW w:w="720" w:type="dxa"/>
          </w:tcPr>
          <w:p w:rsidR="00AD2C7C" w:rsidRPr="00D10D8E" w:rsidRDefault="00AD2C7C" w:rsidP="00090DF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Gmina Mieszkowice</w:t>
            </w:r>
          </w:p>
        </w:tc>
        <w:tc>
          <w:tcPr>
            <w:tcW w:w="8516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Remont sali gimnastycznej w Szkole Podstawowej im. Jana Pawła II w Zielinie</w:t>
            </w:r>
          </w:p>
        </w:tc>
        <w:tc>
          <w:tcPr>
            <w:tcW w:w="174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18 173</w:t>
            </w:r>
          </w:p>
        </w:tc>
        <w:tc>
          <w:tcPr>
            <w:tcW w:w="192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9 086</w:t>
            </w:r>
          </w:p>
        </w:tc>
      </w:tr>
      <w:tr w:rsidR="00AD2C7C" w:rsidRPr="00D10D8E" w:rsidTr="00873E0F">
        <w:trPr>
          <w:trHeight w:val="73"/>
        </w:trPr>
        <w:tc>
          <w:tcPr>
            <w:tcW w:w="720" w:type="dxa"/>
          </w:tcPr>
          <w:p w:rsidR="00AD2C7C" w:rsidRPr="00D10D8E" w:rsidRDefault="00AD2C7C" w:rsidP="00090DF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Gmina Biesiekierz</w:t>
            </w:r>
          </w:p>
        </w:tc>
        <w:tc>
          <w:tcPr>
            <w:tcW w:w="8516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Modernizacja boiska szkolnego w Biesiekierzu</w:t>
            </w:r>
          </w:p>
        </w:tc>
        <w:tc>
          <w:tcPr>
            <w:tcW w:w="174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47 431,60</w:t>
            </w:r>
          </w:p>
        </w:tc>
        <w:tc>
          <w:tcPr>
            <w:tcW w:w="192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 xml:space="preserve">18 </w:t>
            </w: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AD2C7C" w:rsidRPr="00D10D8E" w:rsidTr="00873E0F">
        <w:trPr>
          <w:trHeight w:val="73"/>
        </w:trPr>
        <w:tc>
          <w:tcPr>
            <w:tcW w:w="720" w:type="dxa"/>
          </w:tcPr>
          <w:p w:rsidR="00AD2C7C" w:rsidRPr="00D10D8E" w:rsidRDefault="00AD2C7C" w:rsidP="00090DF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Gmina Sławoborze</w:t>
            </w:r>
          </w:p>
        </w:tc>
        <w:tc>
          <w:tcPr>
            <w:tcW w:w="8516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Modernizacja trybun na Stadionie Sportowym w Sławoborzu</w:t>
            </w:r>
          </w:p>
        </w:tc>
        <w:tc>
          <w:tcPr>
            <w:tcW w:w="174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20 000</w:t>
            </w:r>
          </w:p>
        </w:tc>
        <w:tc>
          <w:tcPr>
            <w:tcW w:w="192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10 000</w:t>
            </w:r>
          </w:p>
        </w:tc>
      </w:tr>
      <w:tr w:rsidR="00AD2C7C" w:rsidRPr="00D10D8E" w:rsidTr="00873E0F">
        <w:trPr>
          <w:trHeight w:val="73"/>
        </w:trPr>
        <w:tc>
          <w:tcPr>
            <w:tcW w:w="720" w:type="dxa"/>
          </w:tcPr>
          <w:p w:rsidR="00AD2C7C" w:rsidRPr="00D10D8E" w:rsidRDefault="00AD2C7C" w:rsidP="00090DF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Gmina Krzęcin</w:t>
            </w:r>
          </w:p>
        </w:tc>
        <w:tc>
          <w:tcPr>
            <w:tcW w:w="8516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Podwyższenie piłkochwytów zespołu rekreacyjno – sportowego w Chłopowie</w:t>
            </w:r>
          </w:p>
        </w:tc>
        <w:tc>
          <w:tcPr>
            <w:tcW w:w="174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66 745,34</w:t>
            </w:r>
          </w:p>
        </w:tc>
        <w:tc>
          <w:tcPr>
            <w:tcW w:w="192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 xml:space="preserve">18 </w:t>
            </w: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AD2C7C" w:rsidRPr="00D10D8E" w:rsidTr="00873E0F">
        <w:trPr>
          <w:trHeight w:val="73"/>
        </w:trPr>
        <w:tc>
          <w:tcPr>
            <w:tcW w:w="720" w:type="dxa"/>
          </w:tcPr>
          <w:p w:rsidR="00AD2C7C" w:rsidRPr="00D10D8E" w:rsidRDefault="00AD2C7C" w:rsidP="00090DF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Powiat Choszczeński</w:t>
            </w:r>
          </w:p>
        </w:tc>
        <w:tc>
          <w:tcPr>
            <w:tcW w:w="8516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Poprawa infrastruktury sportowej poprzez zakup sprzętu do sekcji żeglarskiej oraz kajak polo na potrzeby Międzyszkolnego Ośrodka Sportów Wodnych w Choszcznie</w:t>
            </w:r>
          </w:p>
        </w:tc>
        <w:tc>
          <w:tcPr>
            <w:tcW w:w="174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40 000</w:t>
            </w:r>
          </w:p>
        </w:tc>
        <w:tc>
          <w:tcPr>
            <w:tcW w:w="192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 xml:space="preserve">18 </w:t>
            </w: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AD2C7C" w:rsidRPr="00D10D8E" w:rsidTr="00873E0F">
        <w:trPr>
          <w:trHeight w:val="73"/>
        </w:trPr>
        <w:tc>
          <w:tcPr>
            <w:tcW w:w="720" w:type="dxa"/>
          </w:tcPr>
          <w:p w:rsidR="00AD2C7C" w:rsidRPr="00D10D8E" w:rsidRDefault="00AD2C7C" w:rsidP="00090DF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Gmina Pełczyce</w:t>
            </w:r>
          </w:p>
        </w:tc>
        <w:tc>
          <w:tcPr>
            <w:tcW w:w="8516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Poprawa bazy sportowej poprzez remont szatni sportowej w Pełczycach</w:t>
            </w:r>
          </w:p>
        </w:tc>
        <w:tc>
          <w:tcPr>
            <w:tcW w:w="174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42 653,55</w:t>
            </w:r>
          </w:p>
        </w:tc>
        <w:tc>
          <w:tcPr>
            <w:tcW w:w="192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 xml:space="preserve">18 </w:t>
            </w: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AD2C7C" w:rsidRPr="00D10D8E" w:rsidTr="00873E0F">
        <w:trPr>
          <w:trHeight w:val="73"/>
        </w:trPr>
        <w:tc>
          <w:tcPr>
            <w:tcW w:w="720" w:type="dxa"/>
          </w:tcPr>
          <w:p w:rsidR="00AD2C7C" w:rsidRPr="00D10D8E" w:rsidRDefault="00AD2C7C" w:rsidP="00090DF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Gmina Człopa</w:t>
            </w:r>
          </w:p>
        </w:tc>
        <w:tc>
          <w:tcPr>
            <w:tcW w:w="8516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Modernizacja zaplecza sportowego Stadionu Miejskiego w Człopie</w:t>
            </w:r>
          </w:p>
        </w:tc>
        <w:tc>
          <w:tcPr>
            <w:tcW w:w="174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40 002,07</w:t>
            </w:r>
          </w:p>
        </w:tc>
        <w:tc>
          <w:tcPr>
            <w:tcW w:w="192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 xml:space="preserve">18 </w:t>
            </w: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AD2C7C" w:rsidRPr="00D10D8E" w:rsidTr="00873E0F">
        <w:trPr>
          <w:trHeight w:val="73"/>
        </w:trPr>
        <w:tc>
          <w:tcPr>
            <w:tcW w:w="720" w:type="dxa"/>
          </w:tcPr>
          <w:p w:rsidR="00AD2C7C" w:rsidRPr="00D10D8E" w:rsidRDefault="00AD2C7C" w:rsidP="00090DF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Gmina Karlino</w:t>
            </w:r>
          </w:p>
        </w:tc>
        <w:tc>
          <w:tcPr>
            <w:tcW w:w="8516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Remont i zakup drobnego wyposażenia do sali sportowej przy SP Karścino</w:t>
            </w:r>
          </w:p>
        </w:tc>
        <w:tc>
          <w:tcPr>
            <w:tcW w:w="174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54 620,51</w:t>
            </w:r>
          </w:p>
        </w:tc>
        <w:tc>
          <w:tcPr>
            <w:tcW w:w="192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 xml:space="preserve">18 </w:t>
            </w: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AD2C7C" w:rsidRPr="00D10D8E" w:rsidTr="00873E0F">
        <w:trPr>
          <w:trHeight w:val="73"/>
        </w:trPr>
        <w:tc>
          <w:tcPr>
            <w:tcW w:w="720" w:type="dxa"/>
          </w:tcPr>
          <w:p w:rsidR="00AD2C7C" w:rsidRPr="00D10D8E" w:rsidRDefault="00AD2C7C" w:rsidP="00090DF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Gmina Karnice</w:t>
            </w:r>
          </w:p>
        </w:tc>
        <w:tc>
          <w:tcPr>
            <w:tcW w:w="8516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Dokończenie ogrodzenia stadionu sportowego w m. Cerkwica</w:t>
            </w:r>
          </w:p>
        </w:tc>
        <w:tc>
          <w:tcPr>
            <w:tcW w:w="174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41 000</w:t>
            </w:r>
          </w:p>
        </w:tc>
        <w:tc>
          <w:tcPr>
            <w:tcW w:w="192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 xml:space="preserve">18 </w:t>
            </w: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AD2C7C" w:rsidRPr="00D10D8E" w:rsidTr="00873E0F">
        <w:trPr>
          <w:trHeight w:val="73"/>
        </w:trPr>
        <w:tc>
          <w:tcPr>
            <w:tcW w:w="720" w:type="dxa"/>
          </w:tcPr>
          <w:p w:rsidR="00AD2C7C" w:rsidRPr="00D10D8E" w:rsidRDefault="00AD2C7C" w:rsidP="00090DF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Gmina Brojce</w:t>
            </w:r>
          </w:p>
        </w:tc>
        <w:tc>
          <w:tcPr>
            <w:tcW w:w="8516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Zakończenie budowy 4 wielofunkcyjnych miejsc rekreacji i aktywnego wypoczynku w gminie Brojce polegające na dokończeniu instalacji drenażu boisk, transporcie ziemi i przygotowaniu nawierzchni trawiastej</w:t>
            </w:r>
          </w:p>
        </w:tc>
        <w:tc>
          <w:tcPr>
            <w:tcW w:w="174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26 258,51</w:t>
            </w:r>
          </w:p>
        </w:tc>
        <w:tc>
          <w:tcPr>
            <w:tcW w:w="192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13 100</w:t>
            </w:r>
          </w:p>
        </w:tc>
      </w:tr>
      <w:tr w:rsidR="00AD2C7C" w:rsidRPr="00D10D8E" w:rsidTr="00873E0F">
        <w:trPr>
          <w:trHeight w:val="73"/>
        </w:trPr>
        <w:tc>
          <w:tcPr>
            <w:tcW w:w="720" w:type="dxa"/>
          </w:tcPr>
          <w:p w:rsidR="00AD2C7C" w:rsidRPr="00D10D8E" w:rsidRDefault="00AD2C7C" w:rsidP="00090DF5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Gmina Maszewo</w:t>
            </w:r>
          </w:p>
        </w:tc>
        <w:tc>
          <w:tcPr>
            <w:tcW w:w="8516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Modernizacja trybun sportowych na stadionie miejskim w Maszewie</w:t>
            </w:r>
          </w:p>
        </w:tc>
        <w:tc>
          <w:tcPr>
            <w:tcW w:w="174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40 000</w:t>
            </w:r>
          </w:p>
        </w:tc>
        <w:tc>
          <w:tcPr>
            <w:tcW w:w="192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 xml:space="preserve">18 </w:t>
            </w: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AD2C7C" w:rsidRPr="00D10D8E" w:rsidTr="00873E0F">
        <w:trPr>
          <w:trHeight w:val="73"/>
        </w:trPr>
        <w:tc>
          <w:tcPr>
            <w:tcW w:w="720" w:type="dxa"/>
          </w:tcPr>
          <w:p w:rsidR="00AD2C7C" w:rsidRPr="00D10D8E" w:rsidRDefault="00AD2C7C" w:rsidP="00090DF5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Gmina Będzino</w:t>
            </w:r>
          </w:p>
        </w:tc>
        <w:tc>
          <w:tcPr>
            <w:tcW w:w="8516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Zagospodarowanie (wyposażenie) boiska sportowego w miejscowości Tymień</w:t>
            </w:r>
          </w:p>
        </w:tc>
        <w:tc>
          <w:tcPr>
            <w:tcW w:w="174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D10D8E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2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 xml:space="preserve">18 </w:t>
            </w: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AD2C7C" w:rsidRPr="00D10D8E" w:rsidTr="00873E0F">
        <w:trPr>
          <w:trHeight w:val="73"/>
        </w:trPr>
        <w:tc>
          <w:tcPr>
            <w:tcW w:w="720" w:type="dxa"/>
          </w:tcPr>
          <w:p w:rsidR="00AD2C7C" w:rsidRPr="00D10D8E" w:rsidRDefault="00AD2C7C" w:rsidP="00090DF5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D2C7C" w:rsidRPr="00AA61F3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A61F3">
              <w:rPr>
                <w:rFonts w:ascii="Arial" w:hAnsi="Arial" w:cs="Arial"/>
                <w:sz w:val="20"/>
                <w:szCs w:val="20"/>
              </w:rPr>
              <w:t>Powiat Pyrzycki</w:t>
            </w:r>
          </w:p>
        </w:tc>
        <w:tc>
          <w:tcPr>
            <w:tcW w:w="8516" w:type="dxa"/>
          </w:tcPr>
          <w:p w:rsidR="00AD2C7C" w:rsidRPr="00AA61F3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A61F3">
              <w:rPr>
                <w:rFonts w:ascii="Arial" w:hAnsi="Arial" w:cs="Arial"/>
                <w:sz w:val="20"/>
                <w:szCs w:val="20"/>
              </w:rPr>
              <w:t>Modernizacja urządzeń lekkoatletycznych na stadionie LA, zlokalizowanym przy Zespole Szkół nr 2 CKU w Pyrzycach</w:t>
            </w:r>
          </w:p>
        </w:tc>
        <w:tc>
          <w:tcPr>
            <w:tcW w:w="1744" w:type="dxa"/>
          </w:tcPr>
          <w:p w:rsidR="00AD2C7C" w:rsidRPr="00AA61F3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A61F3"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AA61F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924" w:type="dxa"/>
          </w:tcPr>
          <w:p w:rsidR="00AD2C7C" w:rsidRPr="00AA61F3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A61F3">
              <w:rPr>
                <w:rFonts w:ascii="Arial" w:hAnsi="Arial" w:cs="Arial"/>
                <w:sz w:val="20"/>
                <w:szCs w:val="20"/>
              </w:rPr>
              <w:t>6 000</w:t>
            </w:r>
          </w:p>
        </w:tc>
      </w:tr>
      <w:tr w:rsidR="00AD2C7C" w:rsidRPr="00D10D8E" w:rsidTr="00873E0F">
        <w:trPr>
          <w:trHeight w:val="73"/>
        </w:trPr>
        <w:tc>
          <w:tcPr>
            <w:tcW w:w="720" w:type="dxa"/>
          </w:tcPr>
          <w:p w:rsidR="00AD2C7C" w:rsidRPr="00D10D8E" w:rsidRDefault="00AD2C7C" w:rsidP="00090DF5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spacing w:after="0"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D2C7C" w:rsidRPr="00AA61F3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213D0">
              <w:rPr>
                <w:rFonts w:ascii="Arial" w:hAnsi="Arial" w:cs="Arial"/>
                <w:sz w:val="20"/>
                <w:szCs w:val="20"/>
              </w:rPr>
              <w:t>Gmina Dobrzany</w:t>
            </w:r>
          </w:p>
        </w:tc>
        <w:tc>
          <w:tcPr>
            <w:tcW w:w="8516" w:type="dxa"/>
          </w:tcPr>
          <w:p w:rsidR="00AD2C7C" w:rsidRPr="003213D0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213D0">
              <w:rPr>
                <w:rFonts w:ascii="Arial" w:hAnsi="Arial" w:cs="Arial"/>
                <w:sz w:val="20"/>
                <w:szCs w:val="20"/>
              </w:rPr>
              <w:t>Poprawa stanu bazy sportowej w Gminie Dobrzany poprzez budowę ogrodzeń placu sportowo-rekreacyjnego w Dobrzanach oraz boiska w Szadzku</w:t>
            </w:r>
          </w:p>
        </w:tc>
        <w:tc>
          <w:tcPr>
            <w:tcW w:w="174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213D0">
              <w:rPr>
                <w:rFonts w:ascii="Arial" w:hAnsi="Arial" w:cs="Arial"/>
                <w:sz w:val="20"/>
                <w:szCs w:val="20"/>
              </w:rPr>
              <w:t>32 000</w:t>
            </w:r>
          </w:p>
        </w:tc>
        <w:tc>
          <w:tcPr>
            <w:tcW w:w="192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15 500</w:t>
            </w:r>
          </w:p>
        </w:tc>
      </w:tr>
      <w:tr w:rsidR="00AD2C7C" w:rsidRPr="00D10D8E" w:rsidTr="00873E0F">
        <w:trPr>
          <w:trHeight w:val="73"/>
        </w:trPr>
        <w:tc>
          <w:tcPr>
            <w:tcW w:w="11216" w:type="dxa"/>
            <w:gridSpan w:val="3"/>
          </w:tcPr>
          <w:p w:rsidR="00AD2C7C" w:rsidRPr="00D10D8E" w:rsidRDefault="00AD2C7C" w:rsidP="00090DF5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74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</w:tcPr>
          <w:p w:rsidR="00AD2C7C" w:rsidRPr="00D10D8E" w:rsidRDefault="00AD2C7C" w:rsidP="00090DF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D8E">
              <w:rPr>
                <w:rFonts w:ascii="Arial" w:hAnsi="Arial" w:cs="Arial"/>
                <w:sz w:val="20"/>
                <w:szCs w:val="20"/>
              </w:rPr>
              <w:t>1 0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D10D8E">
              <w:rPr>
                <w:rFonts w:ascii="Arial" w:hAnsi="Arial" w:cs="Arial"/>
                <w:sz w:val="20"/>
                <w:szCs w:val="20"/>
              </w:rPr>
              <w:t xml:space="preserve"> 00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AD2C7C" w:rsidRPr="00D10D8E" w:rsidRDefault="00AD2C7C" w:rsidP="00090DF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AD2C7C" w:rsidRPr="00D10D8E" w:rsidRDefault="00AD2C7C" w:rsidP="00090DF5">
      <w:pPr>
        <w:spacing w:line="360" w:lineRule="auto"/>
        <w:ind w:left="360"/>
        <w:rPr>
          <w:rFonts w:ascii="Arial" w:hAnsi="Arial" w:cs="Arial"/>
          <w:sz w:val="20"/>
          <w:szCs w:val="20"/>
        </w:rPr>
      </w:pPr>
    </w:p>
    <w:p w:rsidR="00AD2C7C" w:rsidRPr="00D10D8E" w:rsidRDefault="00AD2C7C" w:rsidP="00915C4D">
      <w:pPr>
        <w:tabs>
          <w:tab w:val="left" w:pos="180"/>
          <w:tab w:val="left" w:pos="540"/>
        </w:tabs>
        <w:rPr>
          <w:rFonts w:ascii="Arial" w:hAnsi="Arial" w:cs="Arial"/>
          <w:sz w:val="20"/>
          <w:szCs w:val="20"/>
        </w:rPr>
      </w:pPr>
    </w:p>
    <w:sectPr w:rsidR="00AD2C7C" w:rsidRPr="00D10D8E" w:rsidSect="006E0C71">
      <w:pgSz w:w="16838" w:h="11906" w:orient="landscape"/>
      <w:pgMar w:top="89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C7C" w:rsidRDefault="00AD2C7C" w:rsidP="00DD0573">
      <w:pPr>
        <w:spacing w:after="0" w:line="240" w:lineRule="auto"/>
      </w:pPr>
      <w:r>
        <w:separator/>
      </w:r>
    </w:p>
  </w:endnote>
  <w:endnote w:type="continuationSeparator" w:id="0">
    <w:p w:rsidR="00AD2C7C" w:rsidRDefault="00AD2C7C" w:rsidP="00DD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C7C" w:rsidRDefault="00AD2C7C" w:rsidP="00DD0573">
      <w:pPr>
        <w:spacing w:after="0" w:line="240" w:lineRule="auto"/>
      </w:pPr>
      <w:r>
        <w:separator/>
      </w:r>
    </w:p>
  </w:footnote>
  <w:footnote w:type="continuationSeparator" w:id="0">
    <w:p w:rsidR="00AD2C7C" w:rsidRDefault="00AD2C7C" w:rsidP="00DD0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16C02"/>
    <w:multiLevelType w:val="hybridMultilevel"/>
    <w:tmpl w:val="3238E8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8E5F9C"/>
    <w:multiLevelType w:val="multilevel"/>
    <w:tmpl w:val="3238E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B864E14"/>
    <w:multiLevelType w:val="hybridMultilevel"/>
    <w:tmpl w:val="B894A664"/>
    <w:lvl w:ilvl="0" w:tplc="0A908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0573"/>
    <w:rsid w:val="00001499"/>
    <w:rsid w:val="000057CB"/>
    <w:rsid w:val="000117AC"/>
    <w:rsid w:val="00014C50"/>
    <w:rsid w:val="0002698A"/>
    <w:rsid w:val="000755B3"/>
    <w:rsid w:val="00084E5D"/>
    <w:rsid w:val="00090DF5"/>
    <w:rsid w:val="000A380F"/>
    <w:rsid w:val="000C6D02"/>
    <w:rsid w:val="000D088D"/>
    <w:rsid w:val="000D6BEB"/>
    <w:rsid w:val="0012010E"/>
    <w:rsid w:val="00137D4C"/>
    <w:rsid w:val="00143DA0"/>
    <w:rsid w:val="00161CBF"/>
    <w:rsid w:val="00163451"/>
    <w:rsid w:val="00175068"/>
    <w:rsid w:val="00182AC3"/>
    <w:rsid w:val="00191A54"/>
    <w:rsid w:val="00193017"/>
    <w:rsid w:val="001971E0"/>
    <w:rsid w:val="001A0C71"/>
    <w:rsid w:val="001E50B6"/>
    <w:rsid w:val="001E5A67"/>
    <w:rsid w:val="001F014B"/>
    <w:rsid w:val="00201F55"/>
    <w:rsid w:val="002156FA"/>
    <w:rsid w:val="00243296"/>
    <w:rsid w:val="00253AF3"/>
    <w:rsid w:val="0027248E"/>
    <w:rsid w:val="00277222"/>
    <w:rsid w:val="002901A3"/>
    <w:rsid w:val="0029296F"/>
    <w:rsid w:val="00296027"/>
    <w:rsid w:val="002B579A"/>
    <w:rsid w:val="002E1E45"/>
    <w:rsid w:val="002F0ECA"/>
    <w:rsid w:val="003213D0"/>
    <w:rsid w:val="003264DB"/>
    <w:rsid w:val="00326C32"/>
    <w:rsid w:val="00331E8B"/>
    <w:rsid w:val="00332236"/>
    <w:rsid w:val="003703ED"/>
    <w:rsid w:val="00381CD1"/>
    <w:rsid w:val="00384664"/>
    <w:rsid w:val="00385D1D"/>
    <w:rsid w:val="00387250"/>
    <w:rsid w:val="003A4ADC"/>
    <w:rsid w:val="003A62B4"/>
    <w:rsid w:val="003A79D0"/>
    <w:rsid w:val="003B555B"/>
    <w:rsid w:val="003C13DC"/>
    <w:rsid w:val="003C18DF"/>
    <w:rsid w:val="003C777E"/>
    <w:rsid w:val="004060A4"/>
    <w:rsid w:val="0043136A"/>
    <w:rsid w:val="00433433"/>
    <w:rsid w:val="00442249"/>
    <w:rsid w:val="00442312"/>
    <w:rsid w:val="0045222B"/>
    <w:rsid w:val="00460629"/>
    <w:rsid w:val="00461D41"/>
    <w:rsid w:val="004762F5"/>
    <w:rsid w:val="0048051B"/>
    <w:rsid w:val="00486B91"/>
    <w:rsid w:val="004905B1"/>
    <w:rsid w:val="00493960"/>
    <w:rsid w:val="004B1FB2"/>
    <w:rsid w:val="004B5CBE"/>
    <w:rsid w:val="004B74F6"/>
    <w:rsid w:val="004C0075"/>
    <w:rsid w:val="004C30D6"/>
    <w:rsid w:val="004C5966"/>
    <w:rsid w:val="004D5A01"/>
    <w:rsid w:val="00501870"/>
    <w:rsid w:val="00525635"/>
    <w:rsid w:val="0053180F"/>
    <w:rsid w:val="00536290"/>
    <w:rsid w:val="005430C3"/>
    <w:rsid w:val="005463A3"/>
    <w:rsid w:val="00546C9D"/>
    <w:rsid w:val="005622A5"/>
    <w:rsid w:val="00573CCC"/>
    <w:rsid w:val="005806B0"/>
    <w:rsid w:val="00581C05"/>
    <w:rsid w:val="005B0DF9"/>
    <w:rsid w:val="005C3CD7"/>
    <w:rsid w:val="005C5519"/>
    <w:rsid w:val="005C5615"/>
    <w:rsid w:val="005D2B85"/>
    <w:rsid w:val="005E5206"/>
    <w:rsid w:val="005F2583"/>
    <w:rsid w:val="005F503E"/>
    <w:rsid w:val="00600DD9"/>
    <w:rsid w:val="0060218B"/>
    <w:rsid w:val="006108AA"/>
    <w:rsid w:val="00615655"/>
    <w:rsid w:val="00625C3F"/>
    <w:rsid w:val="0064762B"/>
    <w:rsid w:val="00665426"/>
    <w:rsid w:val="00667EF6"/>
    <w:rsid w:val="006755C3"/>
    <w:rsid w:val="0068451E"/>
    <w:rsid w:val="00687694"/>
    <w:rsid w:val="00696274"/>
    <w:rsid w:val="006B0675"/>
    <w:rsid w:val="006D14A2"/>
    <w:rsid w:val="006E0C71"/>
    <w:rsid w:val="00727C4E"/>
    <w:rsid w:val="00750F15"/>
    <w:rsid w:val="007551EB"/>
    <w:rsid w:val="007649B6"/>
    <w:rsid w:val="007825D8"/>
    <w:rsid w:val="0078549F"/>
    <w:rsid w:val="007A70C7"/>
    <w:rsid w:val="007B590E"/>
    <w:rsid w:val="007D68FD"/>
    <w:rsid w:val="007E58D5"/>
    <w:rsid w:val="00813571"/>
    <w:rsid w:val="00815D88"/>
    <w:rsid w:val="00827DF2"/>
    <w:rsid w:val="00835DBA"/>
    <w:rsid w:val="008544FF"/>
    <w:rsid w:val="008624B5"/>
    <w:rsid w:val="008739C9"/>
    <w:rsid w:val="00873E0F"/>
    <w:rsid w:val="008A4160"/>
    <w:rsid w:val="008B1A2C"/>
    <w:rsid w:val="008B3DB2"/>
    <w:rsid w:val="008B5382"/>
    <w:rsid w:val="008B7206"/>
    <w:rsid w:val="008C2D74"/>
    <w:rsid w:val="008C3CFC"/>
    <w:rsid w:val="008D1A66"/>
    <w:rsid w:val="008E711A"/>
    <w:rsid w:val="0090599C"/>
    <w:rsid w:val="00906618"/>
    <w:rsid w:val="00915C4D"/>
    <w:rsid w:val="00916198"/>
    <w:rsid w:val="00922BFA"/>
    <w:rsid w:val="00930DB7"/>
    <w:rsid w:val="00933C18"/>
    <w:rsid w:val="00936995"/>
    <w:rsid w:val="0094071D"/>
    <w:rsid w:val="0094120F"/>
    <w:rsid w:val="00944931"/>
    <w:rsid w:val="00944DF8"/>
    <w:rsid w:val="009644C5"/>
    <w:rsid w:val="00975B15"/>
    <w:rsid w:val="009833BA"/>
    <w:rsid w:val="00984795"/>
    <w:rsid w:val="009B2999"/>
    <w:rsid w:val="009C586E"/>
    <w:rsid w:val="009D7692"/>
    <w:rsid w:val="009F3627"/>
    <w:rsid w:val="00A16289"/>
    <w:rsid w:val="00A175E4"/>
    <w:rsid w:val="00A21F56"/>
    <w:rsid w:val="00A3321C"/>
    <w:rsid w:val="00A61A36"/>
    <w:rsid w:val="00A831BD"/>
    <w:rsid w:val="00A958F6"/>
    <w:rsid w:val="00AA61F3"/>
    <w:rsid w:val="00AA7A2A"/>
    <w:rsid w:val="00AB1C94"/>
    <w:rsid w:val="00AB4756"/>
    <w:rsid w:val="00AC03FD"/>
    <w:rsid w:val="00AD2C7C"/>
    <w:rsid w:val="00AE07E5"/>
    <w:rsid w:val="00B02791"/>
    <w:rsid w:val="00B162E8"/>
    <w:rsid w:val="00B32280"/>
    <w:rsid w:val="00B37D33"/>
    <w:rsid w:val="00B7474D"/>
    <w:rsid w:val="00B909C3"/>
    <w:rsid w:val="00B96F35"/>
    <w:rsid w:val="00BB09FB"/>
    <w:rsid w:val="00BC0F88"/>
    <w:rsid w:val="00BD77DD"/>
    <w:rsid w:val="00BF6010"/>
    <w:rsid w:val="00C1640E"/>
    <w:rsid w:val="00C23F8D"/>
    <w:rsid w:val="00C54583"/>
    <w:rsid w:val="00C736A4"/>
    <w:rsid w:val="00C8636E"/>
    <w:rsid w:val="00C90286"/>
    <w:rsid w:val="00C903C9"/>
    <w:rsid w:val="00CC689D"/>
    <w:rsid w:val="00D0493C"/>
    <w:rsid w:val="00D07A33"/>
    <w:rsid w:val="00D10D8E"/>
    <w:rsid w:val="00D1195C"/>
    <w:rsid w:val="00D43A1A"/>
    <w:rsid w:val="00D5321F"/>
    <w:rsid w:val="00D5579B"/>
    <w:rsid w:val="00D56D77"/>
    <w:rsid w:val="00D62DA5"/>
    <w:rsid w:val="00D71536"/>
    <w:rsid w:val="00D73D11"/>
    <w:rsid w:val="00D80D5E"/>
    <w:rsid w:val="00DC5BFE"/>
    <w:rsid w:val="00DD0573"/>
    <w:rsid w:val="00E2313E"/>
    <w:rsid w:val="00E241CE"/>
    <w:rsid w:val="00E2617B"/>
    <w:rsid w:val="00E34730"/>
    <w:rsid w:val="00E355E8"/>
    <w:rsid w:val="00E43AE5"/>
    <w:rsid w:val="00E74B2D"/>
    <w:rsid w:val="00E80ACF"/>
    <w:rsid w:val="00E87254"/>
    <w:rsid w:val="00E93823"/>
    <w:rsid w:val="00EA425A"/>
    <w:rsid w:val="00EB61AB"/>
    <w:rsid w:val="00EC00B5"/>
    <w:rsid w:val="00EC01EC"/>
    <w:rsid w:val="00EC1099"/>
    <w:rsid w:val="00F03E28"/>
    <w:rsid w:val="00F17DBC"/>
    <w:rsid w:val="00F332A0"/>
    <w:rsid w:val="00F45BAC"/>
    <w:rsid w:val="00F62251"/>
    <w:rsid w:val="00F637F1"/>
    <w:rsid w:val="00F64779"/>
    <w:rsid w:val="00F72678"/>
    <w:rsid w:val="00F74B16"/>
    <w:rsid w:val="00F76094"/>
    <w:rsid w:val="00F871B4"/>
    <w:rsid w:val="00F9576C"/>
    <w:rsid w:val="00FD1646"/>
    <w:rsid w:val="00FD2BB6"/>
    <w:rsid w:val="00FF17DE"/>
    <w:rsid w:val="00FF1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02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D05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D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D057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D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D0573"/>
    <w:rPr>
      <w:rFonts w:cs="Times New Roman"/>
    </w:rPr>
  </w:style>
  <w:style w:type="paragraph" w:styleId="ListParagraph">
    <w:name w:val="List Paragraph"/>
    <w:basedOn w:val="Normal"/>
    <w:uiPriority w:val="99"/>
    <w:qFormat/>
    <w:rsid w:val="00DD05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75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55B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930D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53AF3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133</TotalTime>
  <Pages>4</Pages>
  <Words>1062</Words>
  <Characters>6375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wniosków w ramach „POMOCY FINANSOWEJ DLA JEDNOSTEK SAMORZĄDU TERYTORIALNEGO NA POPRAWĘ INFRASTRUKTURY SPORTOWEJ”</dc:title>
  <dc:subject/>
  <dc:creator>Użytkownik systemu Windows</dc:creator>
  <cp:keywords/>
  <dc:description/>
  <cp:lastModifiedBy>kwika</cp:lastModifiedBy>
  <cp:revision>14</cp:revision>
  <cp:lastPrinted>2016-06-10T07:30:00Z</cp:lastPrinted>
  <dcterms:created xsi:type="dcterms:W3CDTF">2016-05-10T12:41:00Z</dcterms:created>
  <dcterms:modified xsi:type="dcterms:W3CDTF">2016-06-10T07:39:00Z</dcterms:modified>
</cp:coreProperties>
</file>