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011" w:rsidRDefault="00E26011" w:rsidP="001020E0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b/>
          <w:sz w:val="24"/>
          <w:szCs w:val="24"/>
        </w:rPr>
        <w:t>Porozumienie</w:t>
      </w:r>
    </w:p>
    <w:p w:rsidR="00E26011" w:rsidRPr="007D3557" w:rsidRDefault="00E26011" w:rsidP="001020E0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</w:p>
    <w:p w:rsidR="00E26011" w:rsidRPr="007D3557" w:rsidRDefault="00E26011" w:rsidP="001020E0">
      <w:pPr>
        <w:spacing w:after="0" w:line="280" w:lineRule="exact"/>
        <w:jc w:val="center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zawarte w dniu ……………………………. 2013 roku w Szczecinie</w:t>
      </w:r>
    </w:p>
    <w:p w:rsidR="00E26011" w:rsidRPr="007D3557" w:rsidRDefault="00E26011" w:rsidP="001020E0">
      <w:pPr>
        <w:spacing w:after="0" w:line="280" w:lineRule="exact"/>
        <w:rPr>
          <w:rFonts w:ascii="Arial" w:hAnsi="Arial" w:cs="Arial"/>
          <w:sz w:val="24"/>
          <w:szCs w:val="24"/>
        </w:rPr>
      </w:pPr>
    </w:p>
    <w:p w:rsidR="00E26011" w:rsidRPr="007D3557" w:rsidRDefault="00E26011" w:rsidP="001020E0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pomiędzy:</w:t>
      </w:r>
    </w:p>
    <w:p w:rsidR="00E26011" w:rsidRPr="007D3557" w:rsidRDefault="00E26011" w:rsidP="001020E0">
      <w:pPr>
        <w:spacing w:after="0" w:line="280" w:lineRule="exact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Województwem Zachodniopomorskim z siedzibą w Szczecinie przy ul. Korsarzy 34, 70-540 Szczecin, </w:t>
      </w:r>
      <w:r w:rsidRPr="007D3557">
        <w:rPr>
          <w:rFonts w:ascii="Arial" w:hAnsi="Arial" w:cs="Arial"/>
          <w:sz w:val="24"/>
          <w:szCs w:val="24"/>
        </w:rPr>
        <w:br/>
        <w:t xml:space="preserve">NIP 851-28-71-498, REGON 811683876, reprezentowanym przez Zarząd Województwa Zachodniopomorskiego, w imieniu którego działają: 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1.</w:t>
      </w:r>
      <w:r w:rsidRPr="007D3557">
        <w:rPr>
          <w:rFonts w:ascii="Arial" w:hAnsi="Arial" w:cs="Arial"/>
          <w:sz w:val="24"/>
          <w:szCs w:val="24"/>
        </w:rPr>
        <w:tab/>
        <w:t>……………………………………………………………………………………………………………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2.</w:t>
      </w:r>
      <w:r w:rsidRPr="007D3557">
        <w:rPr>
          <w:rFonts w:ascii="Arial" w:hAnsi="Arial" w:cs="Arial"/>
          <w:sz w:val="24"/>
          <w:szCs w:val="24"/>
        </w:rPr>
        <w:tab/>
        <w:t xml:space="preserve">……………………………………………………………………………………………………………, 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zwanym dalej </w:t>
      </w:r>
      <w:r w:rsidRPr="007D3557">
        <w:rPr>
          <w:rFonts w:ascii="Arial" w:hAnsi="Arial" w:cs="Arial"/>
          <w:b/>
          <w:sz w:val="24"/>
          <w:szCs w:val="24"/>
        </w:rPr>
        <w:t>Zamawiającym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a 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Panią Joanną Nicklasson-Młynarską prowadzącą działalność gospodarczą po</w:t>
      </w:r>
      <w:r>
        <w:rPr>
          <w:rFonts w:ascii="Arial" w:hAnsi="Arial" w:cs="Arial"/>
          <w:sz w:val="24"/>
          <w:szCs w:val="24"/>
        </w:rPr>
        <w:t xml:space="preserve">d nazwą: „J.G. Text &amp; Bild HB” </w:t>
      </w:r>
      <w:r w:rsidRPr="007D3557">
        <w:rPr>
          <w:rFonts w:ascii="Arial" w:hAnsi="Arial" w:cs="Arial"/>
          <w:sz w:val="24"/>
          <w:szCs w:val="24"/>
        </w:rPr>
        <w:t>z siedzibą Gylleholmsg. 10, 223 59 Lund, Szwecja, SE 916543-8780, nr. i</w:t>
      </w:r>
      <w:bookmarkStart w:id="0" w:name="_GoBack"/>
      <w:bookmarkEnd w:id="0"/>
      <w:r w:rsidRPr="007D3557">
        <w:rPr>
          <w:rFonts w:ascii="Arial" w:hAnsi="Arial" w:cs="Arial"/>
          <w:sz w:val="24"/>
          <w:szCs w:val="24"/>
        </w:rPr>
        <w:t>dent.: 99 99 011 577</w:t>
      </w:r>
    </w:p>
    <w:p w:rsidR="00E26011" w:rsidRPr="007D3557" w:rsidRDefault="00E26011" w:rsidP="005F73A8">
      <w:pPr>
        <w:spacing w:after="0" w:line="280" w:lineRule="exact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zwanym dalej </w:t>
      </w:r>
      <w:r w:rsidRPr="007D3557">
        <w:rPr>
          <w:rFonts w:ascii="Arial" w:hAnsi="Arial" w:cs="Arial"/>
          <w:b/>
          <w:sz w:val="24"/>
          <w:szCs w:val="24"/>
        </w:rPr>
        <w:t>Wykonawcą</w:t>
      </w:r>
    </w:p>
    <w:p w:rsidR="00E26011" w:rsidRPr="007D3557" w:rsidRDefault="00E26011" w:rsidP="001020E0">
      <w:pPr>
        <w:spacing w:after="0" w:line="280" w:lineRule="exact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 </w:t>
      </w:r>
    </w:p>
    <w:p w:rsidR="00E26011" w:rsidRPr="007D3557" w:rsidRDefault="00E26011" w:rsidP="001020E0">
      <w:pPr>
        <w:spacing w:after="0" w:line="280" w:lineRule="exact"/>
        <w:rPr>
          <w:rFonts w:ascii="Arial" w:hAnsi="Arial" w:cs="Arial"/>
          <w:sz w:val="24"/>
          <w:szCs w:val="24"/>
        </w:rPr>
      </w:pPr>
    </w:p>
    <w:p w:rsidR="00E26011" w:rsidRPr="007D3557" w:rsidRDefault="00E26011" w:rsidP="001020E0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b/>
          <w:sz w:val="24"/>
          <w:szCs w:val="24"/>
        </w:rPr>
        <w:t>§ 1.</w:t>
      </w:r>
    </w:p>
    <w:p w:rsidR="00E26011" w:rsidRPr="007D3557" w:rsidRDefault="00E26011" w:rsidP="0035669F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Strony porozumienia zgodnie postanawiają rozwiązać za porozumieniem stron umowę numer 42.WWT.II.2013 zawartą w dniu 14 listopada 2013 roku w Szczecinie, dotyczącej odpłatnego zamieszczenie logotypu Województwa Zachodniopomorskiego w publikacji edukacyjnej „Polska </w:t>
      </w:r>
      <w:smartTag w:uri="urn:schemas-microsoft-com:office:smarttags" w:element="metricconverter">
        <w:smartTagPr>
          <w:attr w:name="ProductID" w:val="2”"/>
        </w:smartTagPr>
        <w:r w:rsidRPr="007D3557">
          <w:rPr>
            <w:rFonts w:ascii="Arial" w:hAnsi="Arial" w:cs="Arial"/>
            <w:sz w:val="24"/>
            <w:szCs w:val="24"/>
          </w:rPr>
          <w:t>2”</w:t>
        </w:r>
      </w:smartTag>
      <w:r w:rsidRPr="007D3557">
        <w:rPr>
          <w:rFonts w:ascii="Arial" w:hAnsi="Arial" w:cs="Arial"/>
          <w:sz w:val="24"/>
          <w:szCs w:val="24"/>
        </w:rPr>
        <w:t xml:space="preserve"> oraz reklamie i stronie internetowej tej publikacji..</w:t>
      </w:r>
    </w:p>
    <w:p w:rsidR="00E26011" w:rsidRPr="007D3557" w:rsidRDefault="00E26011" w:rsidP="00B85A4C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B85A4C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b/>
          <w:sz w:val="24"/>
          <w:szCs w:val="24"/>
        </w:rPr>
        <w:t>§ 2.</w:t>
      </w:r>
    </w:p>
    <w:p w:rsidR="00E26011" w:rsidRPr="007D3557" w:rsidRDefault="00E26011" w:rsidP="00B85A4C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Umowę wskazaną w § 1 rozwiązuje się z dniem zawarcia niniejszego porozumienia.</w:t>
      </w:r>
    </w:p>
    <w:p w:rsidR="00E26011" w:rsidRPr="007D3557" w:rsidRDefault="00E26011" w:rsidP="00B85A4C">
      <w:pPr>
        <w:spacing w:after="0" w:line="280" w:lineRule="exact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B85A4C">
      <w:pPr>
        <w:spacing w:after="0" w:line="280" w:lineRule="exact"/>
        <w:jc w:val="center"/>
        <w:rPr>
          <w:rFonts w:ascii="Arial" w:hAnsi="Arial" w:cs="Arial"/>
          <w:b/>
          <w:sz w:val="24"/>
          <w:szCs w:val="24"/>
        </w:rPr>
      </w:pPr>
      <w:r w:rsidRPr="007D3557">
        <w:rPr>
          <w:rFonts w:ascii="Arial" w:hAnsi="Arial" w:cs="Arial"/>
          <w:b/>
          <w:sz w:val="24"/>
          <w:szCs w:val="24"/>
        </w:rPr>
        <w:t>§ 3.</w:t>
      </w:r>
    </w:p>
    <w:p w:rsidR="00E26011" w:rsidRPr="007D3557" w:rsidRDefault="00E26011" w:rsidP="007D3557">
      <w:pPr>
        <w:pStyle w:val="ListParagraph"/>
        <w:numPr>
          <w:ilvl w:val="0"/>
          <w:numId w:val="1"/>
        </w:numPr>
        <w:spacing w:after="0" w:line="280" w:lineRule="exact"/>
        <w:ind w:left="709" w:hanging="720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Porozumienie sporządzono w dwóch jednobrzmiących egzemplarzach, po </w:t>
      </w:r>
      <w:r>
        <w:rPr>
          <w:rFonts w:ascii="Arial" w:hAnsi="Arial" w:cs="Arial"/>
          <w:sz w:val="24"/>
          <w:szCs w:val="24"/>
        </w:rPr>
        <w:t xml:space="preserve">jednym egzemplarzu </w:t>
      </w:r>
      <w:r w:rsidRPr="007D3557">
        <w:rPr>
          <w:rFonts w:ascii="Arial" w:hAnsi="Arial" w:cs="Arial"/>
          <w:sz w:val="24"/>
          <w:szCs w:val="24"/>
        </w:rPr>
        <w:t xml:space="preserve">dla każdej ze stron. </w:t>
      </w:r>
    </w:p>
    <w:p w:rsidR="00E26011" w:rsidRPr="007D3557" w:rsidRDefault="00E26011" w:rsidP="005F73A8">
      <w:pPr>
        <w:pStyle w:val="ListParagraph"/>
        <w:numPr>
          <w:ilvl w:val="0"/>
          <w:numId w:val="1"/>
        </w:numPr>
        <w:spacing w:after="0" w:line="280" w:lineRule="exact"/>
        <w:ind w:left="709" w:hanging="720"/>
        <w:jc w:val="both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 xml:space="preserve">Do niniejszego porozumienia mają zastosowanie przepisy Kodeksu cywilnego.   </w:t>
      </w: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both"/>
        <w:rPr>
          <w:rFonts w:ascii="Arial" w:hAnsi="Arial" w:cs="Arial"/>
          <w:sz w:val="24"/>
          <w:szCs w:val="24"/>
        </w:rPr>
      </w:pPr>
    </w:p>
    <w:p w:rsidR="00E26011" w:rsidRPr="007D3557" w:rsidRDefault="00E26011" w:rsidP="005F73A8">
      <w:pPr>
        <w:spacing w:after="0" w:line="280" w:lineRule="exact"/>
        <w:ind w:left="-11"/>
        <w:jc w:val="center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ZAMAWIAJĄCY</w:t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  <w:t>WYKONAWCA</w:t>
      </w:r>
    </w:p>
    <w:p w:rsidR="00E26011" w:rsidRPr="007D3557" w:rsidRDefault="00E26011" w:rsidP="005F73A8">
      <w:pPr>
        <w:spacing w:after="0" w:line="280" w:lineRule="exact"/>
        <w:ind w:left="-11"/>
        <w:jc w:val="center"/>
        <w:rPr>
          <w:rFonts w:ascii="Arial" w:hAnsi="Arial" w:cs="Arial"/>
          <w:sz w:val="24"/>
          <w:szCs w:val="24"/>
        </w:rPr>
      </w:pPr>
      <w:r w:rsidRPr="007D3557">
        <w:rPr>
          <w:rFonts w:ascii="Arial" w:hAnsi="Arial" w:cs="Arial"/>
          <w:sz w:val="24"/>
          <w:szCs w:val="24"/>
        </w:rPr>
        <w:t>………………………………</w:t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</w:r>
      <w:r w:rsidRPr="007D3557">
        <w:rPr>
          <w:rFonts w:ascii="Arial" w:hAnsi="Arial" w:cs="Arial"/>
          <w:sz w:val="24"/>
          <w:szCs w:val="24"/>
        </w:rPr>
        <w:tab/>
        <w:t>………………………………</w:t>
      </w:r>
    </w:p>
    <w:p w:rsidR="00E26011" w:rsidRPr="00261A4A" w:rsidRDefault="00E26011" w:rsidP="005F73A8">
      <w:pPr>
        <w:spacing w:after="0" w:line="280" w:lineRule="exact"/>
        <w:ind w:left="-11"/>
        <w:jc w:val="both"/>
        <w:rPr>
          <w:rFonts w:ascii="Myriad Pro" w:hAnsi="Myriad Pro"/>
          <w:sz w:val="20"/>
          <w:szCs w:val="20"/>
        </w:rPr>
      </w:pPr>
    </w:p>
    <w:sectPr w:rsidR="00E26011" w:rsidRPr="00261A4A" w:rsidSect="006A5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0C7"/>
    <w:multiLevelType w:val="hybridMultilevel"/>
    <w:tmpl w:val="71206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B36"/>
    <w:rsid w:val="001020E0"/>
    <w:rsid w:val="001D70B4"/>
    <w:rsid w:val="00261A4A"/>
    <w:rsid w:val="00327E91"/>
    <w:rsid w:val="0035669F"/>
    <w:rsid w:val="005F73A8"/>
    <w:rsid w:val="006A57A4"/>
    <w:rsid w:val="006F6D9A"/>
    <w:rsid w:val="007D3557"/>
    <w:rsid w:val="009C2B36"/>
    <w:rsid w:val="00A846E5"/>
    <w:rsid w:val="00AA2D6B"/>
    <w:rsid w:val="00B85A4C"/>
    <w:rsid w:val="00C07F83"/>
    <w:rsid w:val="00C75CFB"/>
    <w:rsid w:val="00D15DC5"/>
    <w:rsid w:val="00D66599"/>
    <w:rsid w:val="00E26011"/>
    <w:rsid w:val="00F03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7A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F7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186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/>
  <dc:creator>Użytkownik systemu Windows</dc:creator>
  <cp:keywords/>
  <dc:description/>
  <cp:lastModifiedBy>pjedruszczak</cp:lastModifiedBy>
  <cp:revision>3</cp:revision>
  <cp:lastPrinted>2013-12-17T13:42:00Z</cp:lastPrinted>
  <dcterms:created xsi:type="dcterms:W3CDTF">2014-01-13T12:39:00Z</dcterms:created>
  <dcterms:modified xsi:type="dcterms:W3CDTF">2014-01-13T12:40:00Z</dcterms:modified>
</cp:coreProperties>
</file>