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9C" w:rsidRPr="00BA1A5D" w:rsidRDefault="00445A9C" w:rsidP="00B77802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2</w:t>
      </w:r>
      <w:r w:rsidRPr="00BA1A5D">
        <w:rPr>
          <w:rFonts w:ascii="Arial" w:hAnsi="Arial" w:cs="Arial"/>
          <w:sz w:val="18"/>
          <w:szCs w:val="18"/>
        </w:rPr>
        <w:t xml:space="preserve"> do umowy Nr ROPS / </w:t>
      </w:r>
      <w:r>
        <w:rPr>
          <w:rFonts w:ascii="Arial" w:hAnsi="Arial" w:cs="Arial"/>
          <w:sz w:val="18"/>
          <w:szCs w:val="18"/>
        </w:rPr>
        <w:t>…</w:t>
      </w:r>
      <w:r w:rsidRPr="00BA1A5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13</w:t>
      </w:r>
    </w:p>
    <w:p w:rsidR="00445A9C" w:rsidRPr="00BA1A5D" w:rsidRDefault="00445A9C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….…………………………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 xml:space="preserve">13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445A9C" w:rsidRDefault="00445A9C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445A9C" w:rsidRPr="00BA1A5D" w:rsidRDefault="00445A9C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445A9C" w:rsidRPr="00BA1A5D" w:rsidRDefault="00445A9C" w:rsidP="00B77802">
      <w:pPr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>SPRAWOZDANIE FINANSOWE Z DOTACJI PRZEZNACZONEJ NA ZADANIE</w:t>
      </w:r>
    </w:p>
    <w:p w:rsidR="00445A9C" w:rsidRPr="00BA1A5D" w:rsidRDefault="00445A9C" w:rsidP="00FE1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KOSZTÓW DZIAŁANIA MIĘDZYGMINNEGO </w:t>
      </w:r>
      <w:r w:rsidRPr="00BA1A5D">
        <w:rPr>
          <w:rFonts w:ascii="Arial" w:hAnsi="Arial" w:cs="Arial"/>
          <w:b/>
        </w:rPr>
        <w:t xml:space="preserve">ZAKŁADU AKTYWNOŚCI ZAWODOWEJ W </w:t>
      </w:r>
      <w:r>
        <w:rPr>
          <w:rFonts w:ascii="Arial" w:hAnsi="Arial" w:cs="Arial"/>
          <w:b/>
        </w:rPr>
        <w:t xml:space="preserve">DOBREJ </w:t>
      </w:r>
      <w:r>
        <w:rPr>
          <w:rFonts w:ascii="Arial" w:hAnsi="Arial" w:cs="Arial"/>
          <w:b/>
        </w:rPr>
        <w:br/>
        <w:t>W ROKU 2013</w:t>
      </w:r>
      <w:r w:rsidRPr="00BA1A5D">
        <w:rPr>
          <w:rFonts w:ascii="Arial" w:hAnsi="Arial" w:cs="Arial"/>
          <w:b/>
        </w:rPr>
        <w:t>”</w:t>
      </w:r>
    </w:p>
    <w:p w:rsidR="00445A9C" w:rsidRPr="00BA1A5D" w:rsidRDefault="00445A9C" w:rsidP="00B77802">
      <w:pPr>
        <w:jc w:val="center"/>
        <w:rPr>
          <w:rFonts w:ascii="Arial" w:hAnsi="Arial" w:cs="Arial"/>
          <w:b/>
          <w:sz w:val="20"/>
          <w:szCs w:val="20"/>
        </w:rPr>
      </w:pPr>
    </w:p>
    <w:p w:rsidR="00445A9C" w:rsidRPr="00BA1A5D" w:rsidRDefault="00445A9C" w:rsidP="00B77802">
      <w:pPr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 xml:space="preserve">1. Zestawienie dokumentów potwierdzających wysokość poniesionych kosztów </w:t>
      </w:r>
    </w:p>
    <w:p w:rsidR="00445A9C" w:rsidRDefault="00445A9C" w:rsidP="00B7780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"/>
        <w:gridCol w:w="3408"/>
        <w:gridCol w:w="1373"/>
        <w:gridCol w:w="1607"/>
        <w:gridCol w:w="1681"/>
        <w:gridCol w:w="1489"/>
        <w:gridCol w:w="1842"/>
        <w:gridCol w:w="2205"/>
      </w:tblGrid>
      <w:tr w:rsidR="00445A9C" w:rsidRPr="00C06BE7" w:rsidTr="008A6839">
        <w:trPr>
          <w:trHeight w:val="390"/>
        </w:trPr>
        <w:tc>
          <w:tcPr>
            <w:tcW w:w="615" w:type="dxa"/>
            <w:vMerge w:val="restart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vMerge w:val="restart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373" w:type="dxa"/>
            <w:vMerge w:val="restart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Nazwa, numer dokumentu księgowego</w:t>
            </w:r>
          </w:p>
        </w:tc>
        <w:tc>
          <w:tcPr>
            <w:tcW w:w="1607" w:type="dxa"/>
            <w:vMerge w:val="restart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Data wystawienia dokumentu księgowego</w:t>
            </w:r>
          </w:p>
        </w:tc>
        <w:tc>
          <w:tcPr>
            <w:tcW w:w="1681" w:type="dxa"/>
            <w:vMerge w:val="restart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Wystawca dokumentu księgowego</w:t>
            </w:r>
          </w:p>
        </w:tc>
        <w:tc>
          <w:tcPr>
            <w:tcW w:w="1489" w:type="dxa"/>
            <w:vMerge w:val="restart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Data zapłaty dokumentu księgowego</w:t>
            </w:r>
          </w:p>
        </w:tc>
        <w:tc>
          <w:tcPr>
            <w:tcW w:w="4047" w:type="dxa"/>
            <w:gridSpan w:val="2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dokumentu księgowego w zł </w:t>
            </w: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/ bez VAT  ⃰</w:t>
            </w:r>
          </w:p>
        </w:tc>
      </w:tr>
      <w:tr w:rsidR="00445A9C" w:rsidRPr="00C06BE7" w:rsidTr="008A6839">
        <w:trPr>
          <w:trHeight w:val="1140"/>
        </w:trPr>
        <w:tc>
          <w:tcPr>
            <w:tcW w:w="615" w:type="dxa"/>
            <w:vMerge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vMerge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ogółem w zł</w:t>
            </w:r>
          </w:p>
        </w:tc>
        <w:tc>
          <w:tcPr>
            <w:tcW w:w="2205" w:type="dxa"/>
            <w:vAlign w:val="center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dotacji w zł</w:t>
            </w:r>
          </w:p>
        </w:tc>
      </w:tr>
      <w:tr w:rsidR="00445A9C" w:rsidRPr="00C06BE7" w:rsidTr="008A6839">
        <w:trPr>
          <w:trHeight w:val="340"/>
        </w:trPr>
        <w:tc>
          <w:tcPr>
            <w:tcW w:w="615" w:type="dxa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A9C" w:rsidRPr="008A6839" w:rsidRDefault="00445A9C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45A9C" w:rsidRPr="008A6839" w:rsidRDefault="00445A9C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</w:tcPr>
          <w:p w:rsidR="00445A9C" w:rsidRPr="008A6839" w:rsidRDefault="00445A9C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C" w:rsidRPr="00C06BE7" w:rsidTr="008A6839">
        <w:trPr>
          <w:trHeight w:val="340"/>
        </w:trPr>
        <w:tc>
          <w:tcPr>
            <w:tcW w:w="615" w:type="dxa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  <w:noWrap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9C" w:rsidRPr="00C06BE7" w:rsidTr="008A6839">
        <w:trPr>
          <w:trHeight w:val="340"/>
        </w:trPr>
        <w:tc>
          <w:tcPr>
            <w:tcW w:w="615" w:type="dxa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08" w:type="dxa"/>
            <w:noWrap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9C" w:rsidRPr="00C06BE7" w:rsidTr="008A6839">
        <w:trPr>
          <w:trHeight w:val="340"/>
        </w:trPr>
        <w:tc>
          <w:tcPr>
            <w:tcW w:w="615" w:type="dxa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08" w:type="dxa"/>
            <w:noWrap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9C" w:rsidRPr="00C06BE7" w:rsidTr="008A6839">
        <w:trPr>
          <w:trHeight w:val="340"/>
        </w:trPr>
        <w:tc>
          <w:tcPr>
            <w:tcW w:w="615" w:type="dxa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08" w:type="dxa"/>
            <w:noWrap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9C" w:rsidRPr="00C06BE7" w:rsidTr="008A6839">
        <w:trPr>
          <w:trHeight w:val="340"/>
        </w:trPr>
        <w:tc>
          <w:tcPr>
            <w:tcW w:w="615" w:type="dxa"/>
          </w:tcPr>
          <w:p w:rsidR="00445A9C" w:rsidRPr="008A6839" w:rsidRDefault="00445A9C" w:rsidP="008A6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</w:tc>
        <w:tc>
          <w:tcPr>
            <w:tcW w:w="3408" w:type="dxa"/>
            <w:noWrap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7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81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9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445A9C" w:rsidRPr="008A6839" w:rsidRDefault="00445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9C" w:rsidRPr="00C06BE7" w:rsidTr="008A6839">
        <w:trPr>
          <w:trHeight w:val="438"/>
        </w:trPr>
        <w:tc>
          <w:tcPr>
            <w:tcW w:w="10173" w:type="dxa"/>
            <w:gridSpan w:val="6"/>
          </w:tcPr>
          <w:p w:rsidR="00445A9C" w:rsidRPr="008A6839" w:rsidRDefault="00445A9C" w:rsidP="00C06B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5A9C" w:rsidRPr="008A6839" w:rsidRDefault="00445A9C" w:rsidP="008A683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  OGÓŁEM</w:t>
            </w:r>
          </w:p>
        </w:tc>
        <w:tc>
          <w:tcPr>
            <w:tcW w:w="1842" w:type="dxa"/>
          </w:tcPr>
          <w:p w:rsidR="00445A9C" w:rsidRPr="008A6839" w:rsidRDefault="00445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8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5" w:type="dxa"/>
          </w:tcPr>
          <w:p w:rsidR="00445A9C" w:rsidRPr="008A6839" w:rsidRDefault="00445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45A9C" w:rsidRDefault="00445A9C" w:rsidP="00B77802">
      <w:pPr>
        <w:rPr>
          <w:rFonts w:ascii="Arial" w:hAnsi="Arial" w:cs="Arial"/>
          <w:b/>
          <w:sz w:val="20"/>
          <w:szCs w:val="20"/>
        </w:rPr>
      </w:pPr>
    </w:p>
    <w:p w:rsidR="00445A9C" w:rsidRPr="00617611" w:rsidRDefault="00445A9C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tbl>
      <w:tblPr>
        <w:tblW w:w="17520" w:type="dxa"/>
        <w:tblInd w:w="-639" w:type="dxa"/>
        <w:tblCellMar>
          <w:left w:w="70" w:type="dxa"/>
          <w:right w:w="70" w:type="dxa"/>
        </w:tblCellMar>
        <w:tblLook w:val="00A0"/>
      </w:tblPr>
      <w:tblGrid>
        <w:gridCol w:w="4020"/>
        <w:gridCol w:w="2440"/>
        <w:gridCol w:w="1500"/>
        <w:gridCol w:w="1660"/>
        <w:gridCol w:w="1860"/>
        <w:gridCol w:w="1600"/>
        <w:gridCol w:w="1420"/>
        <w:gridCol w:w="1540"/>
        <w:gridCol w:w="1480"/>
      </w:tblGrid>
      <w:tr w:rsidR="00445A9C" w:rsidRPr="00915841" w:rsidTr="00915841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C" w:rsidRPr="00915841" w:rsidTr="00915841">
        <w:trPr>
          <w:trHeight w:val="31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Default="00445A9C" w:rsidP="009A0ADC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>dokumenty księgowe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sprawdzono pod względem merytorycznym, rachunkowym, formalnym i opatrzono klauzul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</w:p>
          <w:p w:rsidR="00445A9C" w:rsidRPr="00915841" w:rsidRDefault="00445A9C" w:rsidP="009A0ADC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45A9C" w:rsidRPr="00915841" w:rsidTr="00915841">
        <w:trPr>
          <w:trHeight w:val="25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710153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  Wszelkie płatności publiczno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445A9C" w:rsidRPr="00915841" w:rsidTr="00915841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C" w:rsidRPr="00915841" w:rsidTr="00915841">
        <w:trPr>
          <w:trHeight w:val="28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445A9C" w:rsidRPr="00915841" w:rsidTr="00915841">
        <w:trPr>
          <w:trHeight w:val="25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15841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445A9C" w:rsidRPr="00915841" w:rsidTr="00915841">
        <w:trPr>
          <w:trHeight w:val="255"/>
        </w:trPr>
        <w:tc>
          <w:tcPr>
            <w:tcW w:w="17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A9C" w:rsidRPr="00915841" w:rsidRDefault="00445A9C" w:rsidP="009A0ADC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kopie faktur/ rachunków oraz inne dokumenty potwierdzaj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>
              <w:rPr>
                <w:rFonts w:ascii="Arial" w:hAnsi="Arial" w:cs="Arial"/>
                <w:sz w:val="20"/>
                <w:szCs w:val="20"/>
              </w:rPr>
              <w:t>pochodzących z dotacji.</w:t>
            </w:r>
          </w:p>
        </w:tc>
      </w:tr>
    </w:tbl>
    <w:p w:rsidR="00445A9C" w:rsidRDefault="00445A9C" w:rsidP="00B77802">
      <w:pPr>
        <w:rPr>
          <w:rFonts w:ascii="Arial" w:hAnsi="Arial" w:cs="Arial"/>
          <w:b/>
          <w:sz w:val="20"/>
          <w:szCs w:val="20"/>
        </w:rPr>
      </w:pPr>
    </w:p>
    <w:p w:rsidR="00445A9C" w:rsidRDefault="00445A9C" w:rsidP="00B77802">
      <w:pPr>
        <w:rPr>
          <w:rFonts w:ascii="Arial" w:hAnsi="Arial" w:cs="Arial"/>
          <w:b/>
          <w:sz w:val="20"/>
          <w:szCs w:val="20"/>
        </w:rPr>
      </w:pPr>
    </w:p>
    <w:p w:rsidR="00445A9C" w:rsidRPr="00BA1A5D" w:rsidRDefault="00445A9C" w:rsidP="00B77802">
      <w:pPr>
        <w:rPr>
          <w:rFonts w:ascii="Arial" w:hAnsi="Arial" w:cs="Arial"/>
          <w:b/>
          <w:sz w:val="20"/>
          <w:szCs w:val="20"/>
        </w:rPr>
      </w:pPr>
    </w:p>
    <w:p w:rsidR="00445A9C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45A9C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45A9C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45A9C" w:rsidRPr="00BA1A5D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2. Podsumowanie wydatkowania środków z dotacji: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Przekazana kwota dotacji: .......................................................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Wykorzystana kwota dotacji: ...................................................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Niewykorzystana kwota dotacji: ..............................................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Odsetki</w:t>
      </w:r>
      <w:r>
        <w:rPr>
          <w:rFonts w:ascii="Arial" w:hAnsi="Arial" w:cs="Arial"/>
          <w:sz w:val="22"/>
          <w:szCs w:val="22"/>
        </w:rPr>
        <w:t xml:space="preserve"> bankowe od przyznanej dotacji</w:t>
      </w:r>
      <w:r w:rsidRPr="00BA1A5D">
        <w:rPr>
          <w:rFonts w:ascii="Arial" w:hAnsi="Arial" w:cs="Arial"/>
          <w:sz w:val="22"/>
          <w:szCs w:val="22"/>
        </w:rPr>
        <w:t>:..................................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Łączna kwota środków  do zwrotu: ..........................................</w:t>
      </w:r>
    </w:p>
    <w:p w:rsidR="00445A9C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45A9C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45A9C" w:rsidRPr="00BA1A5D" w:rsidRDefault="00445A9C" w:rsidP="00B7780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3. Informacje dodatkowe: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5A9C" w:rsidRPr="00BA1A5D" w:rsidRDefault="00445A9C" w:rsidP="00B77802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45A9C" w:rsidRDefault="00445A9C" w:rsidP="00B77802">
      <w:pPr>
        <w:rPr>
          <w:rFonts w:ascii="Arial" w:hAnsi="Arial" w:cs="Arial"/>
          <w:b/>
          <w:sz w:val="22"/>
          <w:szCs w:val="22"/>
        </w:rPr>
      </w:pPr>
    </w:p>
    <w:p w:rsidR="00445A9C" w:rsidRPr="00BA1A5D" w:rsidRDefault="00445A9C" w:rsidP="00B77802">
      <w:pPr>
        <w:rPr>
          <w:rFonts w:ascii="Arial" w:hAnsi="Arial" w:cs="Arial"/>
          <w:b/>
          <w:sz w:val="22"/>
          <w:szCs w:val="22"/>
        </w:rPr>
      </w:pPr>
    </w:p>
    <w:p w:rsidR="00445A9C" w:rsidRPr="00BA1A5D" w:rsidRDefault="00445A9C" w:rsidP="00B77802">
      <w:pPr>
        <w:rPr>
          <w:rFonts w:ascii="Arial" w:hAnsi="Arial" w:cs="Arial"/>
          <w:b/>
          <w:sz w:val="20"/>
          <w:szCs w:val="20"/>
        </w:rPr>
      </w:pPr>
    </w:p>
    <w:p w:rsidR="00445A9C" w:rsidRPr="00BA1A5D" w:rsidRDefault="00445A9C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445A9C" w:rsidRPr="00B77802" w:rsidRDefault="00445A9C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445A9C" w:rsidRPr="00B77802" w:rsidSect="00F048E8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802"/>
    <w:rsid w:val="00041BF8"/>
    <w:rsid w:val="000A4FB8"/>
    <w:rsid w:val="001249EC"/>
    <w:rsid w:val="001511CC"/>
    <w:rsid w:val="00182D5F"/>
    <w:rsid w:val="001F7274"/>
    <w:rsid w:val="0029453F"/>
    <w:rsid w:val="003A272D"/>
    <w:rsid w:val="00445A9C"/>
    <w:rsid w:val="00524607"/>
    <w:rsid w:val="0052581A"/>
    <w:rsid w:val="00560630"/>
    <w:rsid w:val="00615BBF"/>
    <w:rsid w:val="00617611"/>
    <w:rsid w:val="006F6F5D"/>
    <w:rsid w:val="00710153"/>
    <w:rsid w:val="00751143"/>
    <w:rsid w:val="007528B4"/>
    <w:rsid w:val="0076533D"/>
    <w:rsid w:val="008A6839"/>
    <w:rsid w:val="00915841"/>
    <w:rsid w:val="00954263"/>
    <w:rsid w:val="009A0ADC"/>
    <w:rsid w:val="009F7EAA"/>
    <w:rsid w:val="00A855A7"/>
    <w:rsid w:val="00AA6DB2"/>
    <w:rsid w:val="00AE0F8F"/>
    <w:rsid w:val="00B77802"/>
    <w:rsid w:val="00BA1A5D"/>
    <w:rsid w:val="00C06BE7"/>
    <w:rsid w:val="00C218DA"/>
    <w:rsid w:val="00CE6578"/>
    <w:rsid w:val="00DB58A6"/>
    <w:rsid w:val="00E672DF"/>
    <w:rsid w:val="00E7384C"/>
    <w:rsid w:val="00EB5AE7"/>
    <w:rsid w:val="00EC0B3F"/>
    <w:rsid w:val="00F048E8"/>
    <w:rsid w:val="00F81BBD"/>
    <w:rsid w:val="00FD29F9"/>
    <w:rsid w:val="00FE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8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80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379</Words>
  <Characters>2277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ROPS / …/ 2013</dc:title>
  <dc:subject/>
  <dc:creator>Województwa Zachodniopomorskiego</dc:creator>
  <cp:keywords/>
  <dc:description/>
  <cp:lastModifiedBy>MKozera</cp:lastModifiedBy>
  <cp:revision>2</cp:revision>
  <cp:lastPrinted>2013-02-20T12:31:00Z</cp:lastPrinted>
  <dcterms:created xsi:type="dcterms:W3CDTF">2013-11-20T12:55:00Z</dcterms:created>
  <dcterms:modified xsi:type="dcterms:W3CDTF">2013-11-20T12:55:00Z</dcterms:modified>
</cp:coreProperties>
</file>