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7B" w:rsidRPr="002D44E7" w:rsidRDefault="007B3B7B" w:rsidP="002D44E7">
      <w:pPr>
        <w:jc w:val="right"/>
        <w:rPr>
          <w:rFonts w:ascii="Arial" w:hAnsi="Arial" w:cs="Arial"/>
          <w:sz w:val="12"/>
          <w:szCs w:val="12"/>
        </w:rPr>
      </w:pPr>
      <w:r w:rsidRPr="002D44E7">
        <w:rPr>
          <w:rFonts w:ascii="Arial" w:hAnsi="Arial" w:cs="Arial"/>
          <w:sz w:val="12"/>
          <w:szCs w:val="12"/>
        </w:rPr>
        <w:t xml:space="preserve">Załącznik nr 1 do uchwały nr 1693/13 </w:t>
      </w:r>
    </w:p>
    <w:p w:rsidR="007B3B7B" w:rsidRPr="002D44E7" w:rsidRDefault="007B3B7B" w:rsidP="002D44E7">
      <w:pPr>
        <w:jc w:val="right"/>
        <w:rPr>
          <w:rFonts w:ascii="Arial" w:hAnsi="Arial" w:cs="Arial"/>
          <w:sz w:val="12"/>
          <w:szCs w:val="12"/>
        </w:rPr>
      </w:pPr>
      <w:r w:rsidRPr="002D44E7">
        <w:rPr>
          <w:rFonts w:ascii="Arial" w:hAnsi="Arial" w:cs="Arial"/>
          <w:sz w:val="12"/>
          <w:szCs w:val="12"/>
        </w:rPr>
        <w:t xml:space="preserve">Zarządu Województwa Zachodniopomorskiego </w:t>
      </w:r>
    </w:p>
    <w:p w:rsidR="007B3B7B" w:rsidRPr="002D44E7" w:rsidRDefault="007B3B7B" w:rsidP="002D44E7">
      <w:pPr>
        <w:jc w:val="right"/>
        <w:rPr>
          <w:rFonts w:ascii="Arial" w:hAnsi="Arial" w:cs="Arial"/>
          <w:sz w:val="12"/>
          <w:szCs w:val="12"/>
        </w:rPr>
      </w:pPr>
      <w:r w:rsidRPr="002D44E7">
        <w:rPr>
          <w:rFonts w:ascii="Arial" w:hAnsi="Arial" w:cs="Arial"/>
          <w:sz w:val="12"/>
          <w:szCs w:val="12"/>
        </w:rPr>
        <w:t xml:space="preserve">z dnia 02.10.2013 r. </w:t>
      </w:r>
    </w:p>
    <w:p w:rsidR="007B3B7B" w:rsidRPr="002D44E7" w:rsidRDefault="007B3B7B" w:rsidP="002D44E7">
      <w:pPr>
        <w:jc w:val="right"/>
        <w:rPr>
          <w:rFonts w:ascii="Arial" w:hAnsi="Arial" w:cs="Arial"/>
          <w:b/>
          <w:sz w:val="12"/>
          <w:szCs w:val="12"/>
        </w:rPr>
      </w:pPr>
    </w:p>
    <w:p w:rsidR="007B3B7B" w:rsidRDefault="007B3B7B" w:rsidP="00335DC9">
      <w:pPr>
        <w:jc w:val="center"/>
        <w:rPr>
          <w:rFonts w:ascii="Arial" w:hAnsi="Arial" w:cs="Arial"/>
          <w:b/>
        </w:rPr>
      </w:pPr>
    </w:p>
    <w:p w:rsidR="007B3B7B" w:rsidRDefault="007B3B7B" w:rsidP="00335DC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Kalkulacja pobytu delegacji Pomorza Zachodniego w Changsha (Prowincja Hunan) ChRL.</w:t>
      </w:r>
    </w:p>
    <w:p w:rsidR="007B3B7B" w:rsidRDefault="007B3B7B" w:rsidP="00335D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Światowe Forum Rozwoju Agroturystyki</w:t>
      </w:r>
    </w:p>
    <w:p w:rsidR="007B3B7B" w:rsidRDefault="007B3B7B" w:rsidP="00335DC9">
      <w:pPr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25-27 października 2013 r.</w:t>
      </w:r>
    </w:p>
    <w:p w:rsidR="007B3B7B" w:rsidRDefault="007B3B7B" w:rsidP="00335DC9">
      <w:pPr>
        <w:rPr>
          <w:rFonts w:ascii="Arial" w:hAnsi="Arial" w:cs="Arial"/>
          <w:b/>
        </w:rPr>
      </w:pPr>
    </w:p>
    <w:p w:rsidR="007B3B7B" w:rsidRDefault="007B3B7B" w:rsidP="00335DC9">
      <w:pPr>
        <w:jc w:val="both"/>
        <w:rPr>
          <w:rFonts w:ascii="Arial" w:hAnsi="Arial" w:cs="Arial"/>
          <w:b/>
        </w:rPr>
      </w:pPr>
    </w:p>
    <w:p w:rsidR="007B3B7B" w:rsidRDefault="007B3B7B" w:rsidP="00335D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Miasto Changsha, Prowincja Hunan </w:t>
      </w:r>
      <w:r>
        <w:rPr>
          <w:rFonts w:ascii="Arial" w:hAnsi="Arial" w:cs="Arial"/>
        </w:rPr>
        <w:t>pokrywa koszty biletów lotniczych na trasie Berlin/Pekin/Changsha/Berlin, transportu na miejscu (Changsha), wyżywienia oraz koszty zakwaterowania.</w:t>
      </w:r>
    </w:p>
    <w:p w:rsidR="007B3B7B" w:rsidRDefault="007B3B7B" w:rsidP="00335DC9">
      <w:pPr>
        <w:jc w:val="both"/>
        <w:rPr>
          <w:rFonts w:ascii="Arial" w:hAnsi="Arial" w:cs="Arial"/>
          <w:b/>
        </w:rPr>
      </w:pPr>
    </w:p>
    <w:p w:rsidR="007B3B7B" w:rsidRDefault="007B3B7B" w:rsidP="00335D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Województwo Zachodniopomorskie</w:t>
      </w:r>
      <w:r>
        <w:rPr>
          <w:rFonts w:ascii="Arial" w:hAnsi="Arial" w:cs="Arial"/>
        </w:rPr>
        <w:t xml:space="preserve"> pokrywa koszty diet, ubezpieczenia, wizy oraz transferu z/na lotnisko Berlin Tegel. </w:t>
      </w:r>
    </w:p>
    <w:p w:rsidR="007B3B7B" w:rsidRDefault="007B3B7B" w:rsidP="00335DC9">
      <w:pPr>
        <w:jc w:val="both"/>
        <w:rPr>
          <w:rFonts w:ascii="Arial" w:hAnsi="Arial" w:cs="Arial"/>
          <w:b/>
          <w:i/>
        </w:rPr>
      </w:pPr>
    </w:p>
    <w:p w:rsidR="007B3B7B" w:rsidRDefault="007B3B7B" w:rsidP="00335DC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Skład delegacji:</w:t>
      </w:r>
    </w:p>
    <w:p w:rsidR="007B3B7B" w:rsidRDefault="007B3B7B" w:rsidP="00335DC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Jarosław Rzepa, Członek Zarządu Województwa Zachodniopomorskiego, </w:t>
      </w:r>
    </w:p>
    <w:p w:rsidR="007B3B7B" w:rsidRDefault="007B3B7B" w:rsidP="00335DC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Żarna, dyrektor Wydziału Współpracy Terytorialnej UMWZ.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Wyżywienie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23.10.2013 r. 100% diety – 55 euro x 2 osoby = 110 euro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24.10.2013 r.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24.10.2013 r. 85% diety – 46,75 euro x 2 osoby = 93,50 euro 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25.10.2013 r.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25.10.2013 r. 85% diety – 46,75 euro x 2 osoby = 93,50 euro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26.10.2013 r.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26.10.2013 r. 85% diety – 46,75 euro x 2 osoby = 93,50 euro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27.10.2013 r.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27.10.2013 r. 100% diety – 55 euro x 2 osoby = 110 euro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28.10.2013 r. 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Razem diety – 500,50 euro </w:t>
      </w:r>
      <w:r>
        <w:rPr>
          <w:rFonts w:ascii="Arial" w:hAnsi="Arial" w:cs="Arial"/>
          <w:b/>
        </w:rPr>
        <w:t>(kurs euro na dzień 17.09.2013 – 4,20 = ok. 2 102,10 zł)</w:t>
      </w:r>
    </w:p>
    <w:p w:rsidR="007B3B7B" w:rsidRDefault="007B3B7B" w:rsidP="00335DC9">
      <w:pPr>
        <w:rPr>
          <w:rFonts w:ascii="Arial" w:hAnsi="Arial" w:cs="Arial"/>
          <w:b/>
          <w:i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Transport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Transfer z/na lotnisko Szczecin/Berlin/Szczecin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Samochód służbowy UMWZ, kierowca UMWZ - dieta = </w:t>
      </w:r>
      <w:r>
        <w:rPr>
          <w:rFonts w:ascii="Arial" w:hAnsi="Arial" w:cs="Arial"/>
          <w:b/>
        </w:rPr>
        <w:t>33 euro (ok. 138,60 zł)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Ryczałt dojazd z/na lotnisko (Pekin)</w:t>
      </w: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55 euro x 2 osoby =  </w:t>
      </w:r>
      <w:r>
        <w:rPr>
          <w:rFonts w:ascii="Arial" w:hAnsi="Arial" w:cs="Arial"/>
          <w:b/>
        </w:rPr>
        <w:t>110 euro (ok. 462 zł)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Wizy</w:t>
      </w: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ok. 500 zł x 2 osoby</w:t>
      </w:r>
      <w:r>
        <w:rPr>
          <w:rFonts w:ascii="Arial" w:hAnsi="Arial" w:cs="Arial"/>
          <w:b/>
          <w:i/>
        </w:rPr>
        <w:t xml:space="preserve"> = </w:t>
      </w:r>
      <w:r>
        <w:rPr>
          <w:rFonts w:ascii="Arial" w:hAnsi="Arial" w:cs="Arial"/>
          <w:b/>
        </w:rPr>
        <w:t>1000 zł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Ubezpieczenie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160,00 zł x 2 osób = </w:t>
      </w:r>
      <w:r>
        <w:rPr>
          <w:rFonts w:ascii="Arial" w:hAnsi="Arial" w:cs="Arial"/>
          <w:b/>
        </w:rPr>
        <w:t>320 zł</w:t>
      </w:r>
    </w:p>
    <w:p w:rsidR="007B3B7B" w:rsidRDefault="007B3B7B" w:rsidP="00335DC9">
      <w:pPr>
        <w:rPr>
          <w:rFonts w:ascii="Arial" w:hAnsi="Arial" w:cs="Arial"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Zakup upominków</w:t>
      </w:r>
    </w:p>
    <w:p w:rsidR="007B3B7B" w:rsidRDefault="007B3B7B" w:rsidP="00335DC9">
      <w:pPr>
        <w:rPr>
          <w:rFonts w:ascii="Arial" w:hAnsi="Arial" w:cs="Arial"/>
        </w:rPr>
      </w:pPr>
      <w:r>
        <w:rPr>
          <w:rFonts w:ascii="Arial" w:hAnsi="Arial" w:cs="Arial"/>
        </w:rPr>
        <w:t>400-600 zł</w:t>
      </w:r>
    </w:p>
    <w:p w:rsidR="007B3B7B" w:rsidRDefault="007B3B7B" w:rsidP="00335DC9">
      <w:pPr>
        <w:rPr>
          <w:rFonts w:ascii="Arial" w:hAnsi="Arial" w:cs="Arial"/>
          <w:b/>
          <w:i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</w:p>
    <w:p w:rsidR="007B3B7B" w:rsidRDefault="007B3B7B" w:rsidP="00335DC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Razem koszt organizacji wizyty: ok. 4 622,70  </w:t>
      </w:r>
      <w:r>
        <w:rPr>
          <w:rFonts w:ascii="Arial" w:hAnsi="Arial" w:cs="Arial"/>
          <w:i/>
        </w:rPr>
        <w:t>(słownie: około cztery tysiące sześćset dwadzieścia dwa złote, 70/100)</w:t>
      </w:r>
    </w:p>
    <w:p w:rsidR="007B3B7B" w:rsidRDefault="007B3B7B" w:rsidP="00335DC9">
      <w:pPr>
        <w:rPr>
          <w:rFonts w:ascii="Arial" w:hAnsi="Arial" w:cs="Arial"/>
          <w:i/>
        </w:rPr>
      </w:pPr>
    </w:p>
    <w:p w:rsidR="007B3B7B" w:rsidRDefault="007B3B7B" w:rsidP="00335DC9">
      <w:pPr>
        <w:rPr>
          <w:rFonts w:ascii="Arial" w:hAnsi="Arial" w:cs="Arial"/>
          <w:i/>
          <w:sz w:val="12"/>
          <w:szCs w:val="12"/>
        </w:rPr>
      </w:pPr>
    </w:p>
    <w:p w:rsidR="007B3B7B" w:rsidRDefault="007B3B7B" w:rsidP="00335DC9">
      <w:pPr>
        <w:rPr>
          <w:rFonts w:ascii="Arial" w:hAnsi="Arial" w:cs="Arial"/>
          <w:i/>
          <w:sz w:val="12"/>
          <w:szCs w:val="12"/>
        </w:rPr>
      </w:pPr>
    </w:p>
    <w:sectPr w:rsidR="007B3B7B" w:rsidSect="0047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95E0C"/>
    <w:multiLevelType w:val="hybridMultilevel"/>
    <w:tmpl w:val="304E70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B30"/>
    <w:rsid w:val="00250622"/>
    <w:rsid w:val="002D44E7"/>
    <w:rsid w:val="00335DC9"/>
    <w:rsid w:val="003A3B30"/>
    <w:rsid w:val="004738C5"/>
    <w:rsid w:val="005C07FB"/>
    <w:rsid w:val="00671349"/>
    <w:rsid w:val="007B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C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35DC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7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230</Words>
  <Characters>1381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1693/13 </dc:title>
  <dc:subject/>
  <dc:creator>Użytkownik systemu Windows</dc:creator>
  <cp:keywords/>
  <dc:description/>
  <cp:lastModifiedBy>pjedruszczak</cp:lastModifiedBy>
  <cp:revision>2</cp:revision>
  <dcterms:created xsi:type="dcterms:W3CDTF">2013-10-22T12:20:00Z</dcterms:created>
  <dcterms:modified xsi:type="dcterms:W3CDTF">2013-10-22T12:20:00Z</dcterms:modified>
</cp:coreProperties>
</file>