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89" w:rsidRDefault="00500A89" w:rsidP="00225C67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</w:t>
      </w:r>
      <w:bookmarkStart w:id="0" w:name="_GoBack"/>
      <w:bookmarkEnd w:id="0"/>
      <w:r>
        <w:rPr>
          <w:rFonts w:ascii="Arial" w:hAnsi="Arial" w:cs="Arial"/>
          <w:sz w:val="18"/>
          <w:szCs w:val="18"/>
          <w:lang w:eastAsia="pl-PL"/>
        </w:rPr>
        <w:t>r 1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 do </w:t>
      </w:r>
      <w:r>
        <w:rPr>
          <w:rFonts w:ascii="Arial" w:hAnsi="Arial" w:cs="Arial"/>
          <w:sz w:val="18"/>
          <w:szCs w:val="18"/>
          <w:lang w:eastAsia="pl-PL"/>
        </w:rPr>
        <w:t xml:space="preserve">aneksu nr 1 z dnia ………….. 2013 r. </w:t>
      </w:r>
    </w:p>
    <w:p w:rsidR="00500A89" w:rsidRPr="00225C67" w:rsidRDefault="00500A89" w:rsidP="00E61843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 umowy nr ROPS/10/13 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>8 marca 2013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500A89" w:rsidRPr="00225C67" w:rsidRDefault="00500A89" w:rsidP="00225C6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500A89" w:rsidRPr="00225C67" w:rsidRDefault="00500A89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 xml:space="preserve">ZAKRES FINANSOWY ZADANIA </w:t>
      </w:r>
    </w:p>
    <w:p w:rsidR="00500A89" w:rsidRPr="00225C67" w:rsidRDefault="00500A89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 xml:space="preserve">„DOFINANSOWANIE KOSZTÓW </w:t>
      </w:r>
      <w:r>
        <w:rPr>
          <w:rFonts w:ascii="Arial" w:hAnsi="Arial" w:cs="Arial"/>
          <w:b/>
          <w:lang w:eastAsia="pl-PL"/>
        </w:rPr>
        <w:t xml:space="preserve">DZIAŁANIA </w:t>
      </w:r>
    </w:p>
    <w:p w:rsidR="00500A89" w:rsidRPr="00225C67" w:rsidRDefault="00500A89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>ZAKŁADU AKTYWNOŚCI ZA</w:t>
      </w:r>
      <w:r>
        <w:rPr>
          <w:rFonts w:ascii="Arial" w:hAnsi="Arial" w:cs="Arial"/>
          <w:b/>
          <w:lang w:eastAsia="pl-PL"/>
        </w:rPr>
        <w:t>WODOWEJ W KOŁOBRZEGU NA ROK 2013</w:t>
      </w:r>
      <w:r w:rsidRPr="00225C67">
        <w:rPr>
          <w:rFonts w:ascii="Arial" w:hAnsi="Arial" w:cs="Arial"/>
          <w:b/>
          <w:lang w:eastAsia="pl-PL"/>
        </w:rPr>
        <w:t>”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008"/>
        <w:gridCol w:w="1984"/>
        <w:gridCol w:w="1831"/>
        <w:gridCol w:w="2257"/>
      </w:tblGrid>
      <w:tr w:rsidR="00500A89" w:rsidRPr="00402BAA" w:rsidTr="00402BAA">
        <w:trPr>
          <w:trHeight w:val="379"/>
        </w:trPr>
        <w:tc>
          <w:tcPr>
            <w:tcW w:w="540" w:type="dxa"/>
            <w:vMerge w:val="restart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08" w:type="dxa"/>
            <w:vMerge w:val="restart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6072" w:type="dxa"/>
            <w:gridSpan w:val="3"/>
          </w:tcPr>
          <w:p w:rsidR="00500A89" w:rsidRPr="00402BAA" w:rsidRDefault="00500A89" w:rsidP="00402BA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Koszty działania zaz</w:t>
            </w:r>
          </w:p>
        </w:tc>
      </w:tr>
      <w:tr w:rsidR="00500A89" w:rsidRPr="00402BAA" w:rsidTr="00402BAA">
        <w:trPr>
          <w:trHeight w:val="1307"/>
        </w:trPr>
        <w:tc>
          <w:tcPr>
            <w:tcW w:w="540" w:type="dxa"/>
            <w:vMerge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08" w:type="dxa"/>
            <w:vMerge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Przewidywany koszt działania</w:t>
            </w:r>
          </w:p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 ramach dofinansowań</w:t>
            </w:r>
          </w:p>
        </w:tc>
        <w:tc>
          <w:tcPr>
            <w:tcW w:w="1831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PFRON będących w dyspozycji Samorządu Województwa</w:t>
            </w: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</w:p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budżetu Województwa Zachodniopomorskiego</w:t>
            </w:r>
          </w:p>
        </w:tc>
      </w:tr>
      <w:tr w:rsidR="00500A89" w:rsidRPr="00402BAA" w:rsidTr="00402BAA">
        <w:trPr>
          <w:trHeight w:val="591"/>
        </w:trPr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 xml:space="preserve">Wynagrodzenie osób zaliczonych do znacznego lub umiarkowanego stopnia niepełnosprawności  </w:t>
            </w:r>
          </w:p>
        </w:tc>
        <w:tc>
          <w:tcPr>
            <w:tcW w:w="1984" w:type="dxa"/>
            <w:vMerge w:val="restart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1 139 500,00</w:t>
            </w:r>
          </w:p>
        </w:tc>
        <w:tc>
          <w:tcPr>
            <w:tcW w:w="1831" w:type="dxa"/>
            <w:vMerge w:val="restart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869 500,00</w:t>
            </w: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rPr>
          <w:trHeight w:val="306"/>
        </w:trPr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8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179 114,80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Dodatkowe wynagrodzenia roczne, odprawy emerytalne i pośmiertne, nagrody jubileuszowe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Składki należne od  pracodawcy na ubezpieczenie społeczne, FP i FGŚP naliczone od kwot wynagrodzeń w pkt 1 i 2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3 088,00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 xml:space="preserve">Materiały, energia, usługi materialne i niematerialne 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Energia (50% wart. f-ry) – 8 000,00;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Ogrzewanie (50% wart. f-ry)  – 5 000,00;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Materiały biurowe – 800,00;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Środki czystości – 3 000,00;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Woda i ścieki (50% wart. f-ry) – 4 000,00;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Lekarze specjaliści – 6 000,00;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Ochrona budynku – 720,00;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telekomunikacyjne (50%) –    2 100,00;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Rehabilitacja ruchowa – 8 968,00;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porządkowe – 21 553,20;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informatyczne – 1 800,00;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przeglądu gaśnic – 500,00;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pomiaru skuteczności przeciwporażeniowej – 500,00;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Usł. bhp – 3 000,00.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65 941,20</w:t>
            </w:r>
          </w:p>
        </w:tc>
      </w:tr>
      <w:tr w:rsidR="00500A89" w:rsidRPr="00402BAA" w:rsidTr="00402BAA">
        <w:tc>
          <w:tcPr>
            <w:tcW w:w="540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8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Transport i dowóz osób niepełnosprawnych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13 856,00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Szkolenia osób niepełnosprawnych zaliczonych do znacznego lub umiarkowanego stopnia niepełnosprawności  związanych z przygotowaniem ich do pracy na otwartym rynku pracy lub z prowadzoną działalnością wytwórczą lub usługową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8" w:type="dxa"/>
            <w:vAlign w:val="center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Szkolenia personelu zakładu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1 000,00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Odpisy na ZFŚS lub wypłaty świadczeń urlopowych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Wymiana maszyn i urządzeń w związku z: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zmianą profilu działalności zakładu,</w:t>
            </w:r>
          </w:p>
          <w:p w:rsidR="00500A89" w:rsidRPr="00402BAA" w:rsidRDefault="00500A89" w:rsidP="00402B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z wprowadzeniem ulepszeń technicznych i technologicznych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sz w:val="18"/>
                <w:szCs w:val="18"/>
                <w:lang w:eastAsia="pl-PL"/>
              </w:rPr>
              <w:t>Inne niezbędne do realizacji rehabilitacji, obsługi i prowadzenia działalności wytwórczej i usługowej.</w:t>
            </w:r>
          </w:p>
        </w:tc>
        <w:tc>
          <w:tcPr>
            <w:tcW w:w="1984" w:type="dxa"/>
            <w:vMerge/>
            <w:vAlign w:val="center"/>
          </w:tcPr>
          <w:p w:rsidR="00500A89" w:rsidRPr="00402BAA" w:rsidRDefault="00500A89" w:rsidP="00402B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7 000,00</w:t>
            </w:r>
          </w:p>
        </w:tc>
      </w:tr>
      <w:tr w:rsidR="00500A89" w:rsidRPr="00402BAA" w:rsidTr="00402BAA">
        <w:tc>
          <w:tcPr>
            <w:tcW w:w="540" w:type="dxa"/>
          </w:tcPr>
          <w:p w:rsidR="00500A89" w:rsidRPr="00402BAA" w:rsidRDefault="00500A89" w:rsidP="00402BA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8" w:type="dxa"/>
          </w:tcPr>
          <w:p w:rsidR="00500A89" w:rsidRPr="00402BAA" w:rsidRDefault="00500A89" w:rsidP="00402BAA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2BA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84" w:type="dxa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1 139 500,00</w:t>
            </w:r>
          </w:p>
        </w:tc>
        <w:tc>
          <w:tcPr>
            <w:tcW w:w="1831" w:type="dxa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869 500,00</w:t>
            </w:r>
          </w:p>
        </w:tc>
        <w:tc>
          <w:tcPr>
            <w:tcW w:w="2257" w:type="dxa"/>
          </w:tcPr>
          <w:p w:rsidR="00500A89" w:rsidRPr="00402BAA" w:rsidRDefault="00500A89" w:rsidP="00402BA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02BA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270 000,00</w:t>
            </w:r>
          </w:p>
        </w:tc>
      </w:tr>
    </w:tbl>
    <w:p w:rsidR="00500A89" w:rsidRPr="001102FC" w:rsidRDefault="00500A89" w:rsidP="00225C67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12"/>
          <w:szCs w:val="12"/>
          <w:lang w:eastAsia="pl-PL"/>
        </w:rPr>
      </w:pPr>
    </w:p>
    <w:p w:rsidR="00500A89" w:rsidRDefault="00500A89" w:rsidP="00225C67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500A89" w:rsidRPr="00225C67" w:rsidRDefault="00500A89" w:rsidP="00225C67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500A89" w:rsidRPr="00225C67" w:rsidRDefault="00500A89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25C67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</w:t>
      </w:r>
      <w:r>
        <w:rPr>
          <w:rFonts w:ascii="Arial" w:hAnsi="Arial" w:cs="Arial"/>
          <w:sz w:val="24"/>
          <w:szCs w:val="24"/>
          <w:lang w:eastAsia="pl-PL"/>
        </w:rPr>
        <w:t>...............................</w:t>
      </w:r>
    </w:p>
    <w:p w:rsidR="00500A89" w:rsidRDefault="00500A89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500A89" w:rsidRDefault="00500A89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500A89" w:rsidRPr="001102FC" w:rsidRDefault="00500A89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25C67">
        <w:rPr>
          <w:rFonts w:ascii="Arial" w:hAnsi="Arial" w:cs="Arial"/>
          <w:sz w:val="24"/>
          <w:szCs w:val="24"/>
          <w:lang w:eastAsia="pl-PL"/>
        </w:rPr>
        <w:t>...........................................                                              .............................................</w:t>
      </w:r>
    </w:p>
    <w:p w:rsidR="00500A89" w:rsidRPr="001102FC" w:rsidRDefault="00500A89" w:rsidP="00E948B0">
      <w:pPr>
        <w:keepNext/>
        <w:tabs>
          <w:tab w:val="num" w:pos="0"/>
        </w:tabs>
        <w:spacing w:before="40" w:after="0" w:line="240" w:lineRule="auto"/>
        <w:jc w:val="center"/>
        <w:outlineLvl w:val="2"/>
        <w:rPr>
          <w:rFonts w:ascii="Arial" w:hAnsi="Arial" w:cs="Arial"/>
          <w:b/>
          <w:sz w:val="18"/>
          <w:szCs w:val="18"/>
          <w:lang w:eastAsia="pl-PL"/>
        </w:rPr>
      </w:pPr>
      <w:r w:rsidRPr="001102FC">
        <w:rPr>
          <w:rFonts w:ascii="Arial" w:hAnsi="Arial" w:cs="Arial"/>
          <w:b/>
          <w:sz w:val="18"/>
          <w:szCs w:val="18"/>
          <w:lang w:eastAsia="pl-PL"/>
        </w:rPr>
        <w:t>DOTUJĄCY</w:t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  <w:t xml:space="preserve">   </w:t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  <w:t xml:space="preserve">    DOTOWANY</w:t>
      </w:r>
    </w:p>
    <w:p w:rsidR="00500A89" w:rsidRDefault="00500A89"/>
    <w:sectPr w:rsidR="00500A89" w:rsidSect="00E9588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041"/>
    <w:multiLevelType w:val="hybridMultilevel"/>
    <w:tmpl w:val="F3127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315E14"/>
    <w:multiLevelType w:val="hybridMultilevel"/>
    <w:tmpl w:val="E7BC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C67"/>
    <w:rsid w:val="00085FDB"/>
    <w:rsid w:val="000E4B77"/>
    <w:rsid w:val="001102FC"/>
    <w:rsid w:val="00166DAC"/>
    <w:rsid w:val="002129C2"/>
    <w:rsid w:val="00225C67"/>
    <w:rsid w:val="002A5022"/>
    <w:rsid w:val="00370C0A"/>
    <w:rsid w:val="003D06B7"/>
    <w:rsid w:val="00402BAA"/>
    <w:rsid w:val="00490832"/>
    <w:rsid w:val="00500A89"/>
    <w:rsid w:val="009F3BFD"/>
    <w:rsid w:val="00AA1BBB"/>
    <w:rsid w:val="00AA4AA8"/>
    <w:rsid w:val="00B139DD"/>
    <w:rsid w:val="00C939D9"/>
    <w:rsid w:val="00D54DB0"/>
    <w:rsid w:val="00D71F4D"/>
    <w:rsid w:val="00DF264D"/>
    <w:rsid w:val="00E61843"/>
    <w:rsid w:val="00E70B91"/>
    <w:rsid w:val="00E948B0"/>
    <w:rsid w:val="00E95884"/>
    <w:rsid w:val="00F91671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5C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25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363</Words>
  <Characters>2184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aneksu nr 1 z dnia …………</dc:title>
  <dc:subject/>
  <dc:creator>Województwa Zachodniopomorskiego</dc:creator>
  <cp:keywords/>
  <dc:description/>
  <cp:lastModifiedBy>MKozera</cp:lastModifiedBy>
  <cp:revision>2</cp:revision>
  <cp:lastPrinted>2013-10-07T08:27:00Z</cp:lastPrinted>
  <dcterms:created xsi:type="dcterms:W3CDTF">2013-10-18T11:30:00Z</dcterms:created>
  <dcterms:modified xsi:type="dcterms:W3CDTF">2013-10-18T11:30:00Z</dcterms:modified>
</cp:coreProperties>
</file>