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76" w:rsidRPr="00AC3BCC" w:rsidRDefault="00097476" w:rsidP="00ED79A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Załącznik do Uchwały Nr 1580/13</w:t>
      </w:r>
    </w:p>
    <w:p w:rsidR="00097476" w:rsidRPr="00AC3BCC" w:rsidRDefault="00097476" w:rsidP="00ED79A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 w:rsidRPr="00AC3BCC">
        <w:rPr>
          <w:rFonts w:ascii="Arial" w:hAnsi="Arial" w:cs="Arial"/>
          <w:color w:val="000000"/>
          <w:sz w:val="16"/>
          <w:szCs w:val="16"/>
        </w:rPr>
        <w:t xml:space="preserve">Zarządu Województwa Zachodniopomorskiego </w:t>
      </w:r>
    </w:p>
    <w:p w:rsidR="00097476" w:rsidRPr="00AC3BCC" w:rsidRDefault="00097476" w:rsidP="00ED79A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 dnia 25 września 2013 r.</w:t>
      </w:r>
    </w:p>
    <w:p w:rsidR="00097476" w:rsidRPr="00AC3BCC" w:rsidRDefault="00097476" w:rsidP="00ED79AA">
      <w:pPr>
        <w:pStyle w:val="Title"/>
        <w:rPr>
          <w:rFonts w:ascii="Arial Narrow" w:hAnsi="Arial Narrow"/>
          <w:color w:val="000000"/>
          <w:sz w:val="26"/>
          <w:szCs w:val="26"/>
        </w:rPr>
      </w:pPr>
    </w:p>
    <w:p w:rsidR="00097476" w:rsidRPr="00AC3BCC" w:rsidRDefault="00097476" w:rsidP="00ED79AA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97476" w:rsidRPr="00AC3BCC" w:rsidRDefault="00097476" w:rsidP="00ED79AA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97476" w:rsidRPr="00AC3BCC" w:rsidRDefault="00097476" w:rsidP="00A34FEF">
      <w:pPr>
        <w:jc w:val="center"/>
        <w:rPr>
          <w:rFonts w:ascii="Arial" w:hAnsi="Arial" w:cs="Arial"/>
          <w:b/>
          <w:color w:val="000000"/>
        </w:rPr>
      </w:pPr>
      <w:r w:rsidRPr="00AC3BCC">
        <w:rPr>
          <w:rFonts w:ascii="Arial" w:hAnsi="Arial" w:cs="Arial"/>
          <w:b/>
          <w:color w:val="000000"/>
        </w:rPr>
        <w:t>PROGRAM POMOCY RÓWIEŚNICZEJ</w:t>
      </w:r>
    </w:p>
    <w:p w:rsidR="00097476" w:rsidRPr="00AC3BCC" w:rsidRDefault="00097476" w:rsidP="00ED79AA">
      <w:pPr>
        <w:jc w:val="center"/>
        <w:rPr>
          <w:rFonts w:ascii="Arial" w:hAnsi="Arial" w:cs="Arial"/>
          <w:b/>
          <w:color w:val="000000"/>
        </w:rPr>
      </w:pPr>
      <w:r w:rsidRPr="00AC3BCC">
        <w:rPr>
          <w:rFonts w:ascii="Arial" w:hAnsi="Arial" w:cs="Arial"/>
          <w:b/>
          <w:color w:val="000000"/>
        </w:rPr>
        <w:t xml:space="preserve">„MŁODZIEŻOWY LIDER ŚRODOWISKOWY” </w:t>
      </w:r>
    </w:p>
    <w:p w:rsidR="00097476" w:rsidRPr="00AC3BCC" w:rsidRDefault="00097476" w:rsidP="00ED79AA">
      <w:pPr>
        <w:rPr>
          <w:rFonts w:ascii="Arial" w:hAnsi="Arial" w:cs="Arial"/>
          <w:b/>
          <w:color w:val="000000"/>
        </w:rPr>
      </w:pPr>
    </w:p>
    <w:p w:rsidR="00097476" w:rsidRPr="00AC3BCC" w:rsidRDefault="00097476" w:rsidP="00ED79AA">
      <w:pPr>
        <w:rPr>
          <w:rFonts w:ascii="Arial" w:hAnsi="Arial" w:cs="Arial"/>
          <w:b/>
          <w:color w:val="000000"/>
        </w:rPr>
      </w:pPr>
    </w:p>
    <w:p w:rsidR="00097476" w:rsidRPr="00AC3BCC" w:rsidRDefault="00097476" w:rsidP="00ED79AA">
      <w:pPr>
        <w:rPr>
          <w:rFonts w:ascii="Arial" w:hAnsi="Arial" w:cs="Arial"/>
          <w:b/>
          <w:color w:val="000000"/>
        </w:rPr>
      </w:pPr>
    </w:p>
    <w:p w:rsidR="00097476" w:rsidRPr="00AC3BCC" w:rsidRDefault="00097476" w:rsidP="00ED79A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C3BCC">
        <w:rPr>
          <w:rFonts w:ascii="Arial" w:hAnsi="Arial" w:cs="Arial"/>
          <w:b/>
          <w:color w:val="000000"/>
          <w:sz w:val="22"/>
          <w:szCs w:val="22"/>
        </w:rPr>
        <w:t xml:space="preserve">WSTĘP </w:t>
      </w:r>
    </w:p>
    <w:p w:rsidR="00097476" w:rsidRPr="00A80210" w:rsidRDefault="00097476" w:rsidP="00ED79AA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97476" w:rsidRPr="00A80210" w:rsidRDefault="00097476" w:rsidP="00ED79A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0210">
        <w:rPr>
          <w:rFonts w:ascii="Arial" w:hAnsi="Arial" w:cs="Arial"/>
          <w:color w:val="000000"/>
          <w:sz w:val="20"/>
          <w:szCs w:val="20"/>
        </w:rPr>
        <w:t>"</w:t>
      </w:r>
      <w:r w:rsidRPr="00A80210">
        <w:rPr>
          <w:rFonts w:ascii="Arial" w:hAnsi="Arial" w:cs="Arial"/>
          <w:bCs/>
          <w:color w:val="000000"/>
          <w:sz w:val="20"/>
          <w:szCs w:val="20"/>
        </w:rPr>
        <w:t>Młodzieżowy Lider Środowiskowy</w:t>
      </w:r>
      <w:r w:rsidRPr="00A80210">
        <w:rPr>
          <w:rFonts w:ascii="Arial" w:hAnsi="Arial" w:cs="Arial"/>
          <w:color w:val="000000"/>
          <w:sz w:val="20"/>
          <w:szCs w:val="20"/>
        </w:rPr>
        <w:t xml:space="preserve">" jest pilotażowym programem pomocy rówieśniczej, będącym odpowiedzią młodzieży zachodniopomorskiej na występujące w </w:t>
      </w:r>
      <w:r w:rsidRPr="00E41BF7">
        <w:rPr>
          <w:rFonts w:ascii="Arial" w:hAnsi="Arial" w:cs="Arial"/>
          <w:color w:val="000000"/>
          <w:sz w:val="20"/>
          <w:szCs w:val="20"/>
        </w:rPr>
        <w:t>tym obszarze niedobory</w:t>
      </w:r>
      <w:r w:rsidRPr="00A80210">
        <w:rPr>
          <w:rFonts w:ascii="Arial" w:hAnsi="Arial" w:cs="Arial"/>
          <w:color w:val="000000"/>
          <w:sz w:val="20"/>
          <w:szCs w:val="20"/>
        </w:rPr>
        <w:t>. Pro</w:t>
      </w:r>
      <w:r>
        <w:rPr>
          <w:rFonts w:ascii="Arial" w:hAnsi="Arial" w:cs="Arial"/>
          <w:color w:val="000000"/>
          <w:sz w:val="20"/>
          <w:szCs w:val="20"/>
        </w:rPr>
        <w:t>gram opiera się na tezie</w:t>
      </w:r>
      <w:r w:rsidRPr="00A80210">
        <w:rPr>
          <w:rFonts w:ascii="Arial" w:hAnsi="Arial" w:cs="Arial"/>
          <w:color w:val="000000"/>
          <w:sz w:val="20"/>
          <w:szCs w:val="20"/>
        </w:rPr>
        <w:t xml:space="preserve">, że większość nastolatków usiłuje </w:t>
      </w:r>
      <w:r w:rsidRPr="00E41BF7">
        <w:rPr>
          <w:rFonts w:ascii="Arial" w:hAnsi="Arial" w:cs="Arial"/>
          <w:color w:val="000000"/>
          <w:sz w:val="20"/>
          <w:szCs w:val="20"/>
        </w:rPr>
        <w:t>samodzielnie radzić</w:t>
      </w:r>
      <w:r>
        <w:rPr>
          <w:rFonts w:ascii="Arial" w:hAnsi="Arial" w:cs="Arial"/>
          <w:color w:val="000000"/>
          <w:sz w:val="20"/>
          <w:szCs w:val="20"/>
        </w:rPr>
        <w:t xml:space="preserve"> sobie</w:t>
      </w:r>
      <w:r>
        <w:rPr>
          <w:rFonts w:ascii="Arial" w:hAnsi="Arial" w:cs="Arial"/>
          <w:color w:val="000000"/>
          <w:sz w:val="20"/>
          <w:szCs w:val="20"/>
        </w:rPr>
        <w:br/>
        <w:t xml:space="preserve">z trudnościami, a jeżeli </w:t>
      </w:r>
      <w:r w:rsidRPr="00A80210">
        <w:rPr>
          <w:rFonts w:ascii="Arial" w:hAnsi="Arial" w:cs="Arial"/>
          <w:color w:val="000000"/>
          <w:sz w:val="20"/>
          <w:szCs w:val="20"/>
        </w:rPr>
        <w:t>szukają pomocy, to z reguły u darzonych zaufaniem rówieśników posiadających podobny system wartości oraz mających podobne oczekiwania i doświadczenia. Rówieśnicy z kolei starają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80210">
        <w:rPr>
          <w:rFonts w:ascii="Arial" w:hAnsi="Arial" w:cs="Arial"/>
          <w:color w:val="000000"/>
          <w:sz w:val="20"/>
          <w:szCs w:val="20"/>
        </w:rPr>
        <w:t>się pomagać jak najskuteczniej, ale ponieważ brak im odpowiedniej wiedzy i umiejętności, ich pomoc ma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80210">
        <w:rPr>
          <w:rFonts w:ascii="Arial" w:hAnsi="Arial" w:cs="Arial"/>
          <w:color w:val="000000"/>
          <w:sz w:val="20"/>
          <w:szCs w:val="20"/>
        </w:rPr>
        <w:t xml:space="preserve">ograniczoną wartość. </w:t>
      </w:r>
    </w:p>
    <w:p w:rsidR="00097476" w:rsidRPr="00A80210" w:rsidRDefault="00097476" w:rsidP="00ED79AA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80210">
        <w:rPr>
          <w:rFonts w:ascii="Arial" w:hAnsi="Arial" w:cs="Arial"/>
          <w:color w:val="000000"/>
          <w:sz w:val="20"/>
          <w:szCs w:val="20"/>
        </w:rPr>
        <w:t>Program "</w:t>
      </w:r>
      <w:r w:rsidRPr="00A80210">
        <w:rPr>
          <w:rFonts w:ascii="Arial" w:hAnsi="Arial" w:cs="Arial"/>
          <w:bCs/>
          <w:color w:val="000000"/>
          <w:sz w:val="20"/>
          <w:szCs w:val="20"/>
        </w:rPr>
        <w:t>Młodzieżowy Lider Środowiskowy</w:t>
      </w:r>
      <w:r w:rsidRPr="00A80210">
        <w:rPr>
          <w:rFonts w:ascii="Arial" w:hAnsi="Arial" w:cs="Arial"/>
          <w:color w:val="000000"/>
          <w:sz w:val="20"/>
          <w:szCs w:val="20"/>
        </w:rPr>
        <w:t xml:space="preserve">", zwany dalej „Programem”, bazuje na istniejącej </w:t>
      </w:r>
      <w:r w:rsidRPr="00A80210">
        <w:rPr>
          <w:rFonts w:ascii="Arial" w:hAnsi="Arial" w:cs="Arial"/>
          <w:color w:val="000000"/>
          <w:sz w:val="20"/>
          <w:szCs w:val="20"/>
        </w:rPr>
        <w:br/>
        <w:t>w danym środowisku młodzieżowym nieformalnej sieci wsparcia rówieśniczego i umożliwia nastolatkom nabywanie umiejętności pomagania tym, któ</w:t>
      </w:r>
      <w:r>
        <w:rPr>
          <w:rFonts w:ascii="Arial" w:hAnsi="Arial" w:cs="Arial"/>
          <w:color w:val="000000"/>
          <w:sz w:val="20"/>
          <w:szCs w:val="20"/>
        </w:rPr>
        <w:t>rzy się do nich zwrócą z prośbą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A80210">
        <w:rPr>
          <w:rFonts w:ascii="Arial" w:hAnsi="Arial" w:cs="Arial"/>
          <w:color w:val="000000"/>
          <w:sz w:val="20"/>
          <w:szCs w:val="20"/>
        </w:rPr>
        <w:t>o wsparcie. Generalnym celem „Programu” jest takie przygotowanie mł</w:t>
      </w:r>
      <w:r>
        <w:rPr>
          <w:rFonts w:ascii="Arial" w:hAnsi="Arial" w:cs="Arial"/>
          <w:color w:val="000000"/>
          <w:sz w:val="20"/>
          <w:szCs w:val="20"/>
        </w:rPr>
        <w:t xml:space="preserve">odych ludzi-liderów, cieszących </w:t>
      </w:r>
      <w:r w:rsidRPr="00A80210">
        <w:rPr>
          <w:rFonts w:ascii="Arial" w:hAnsi="Arial" w:cs="Arial"/>
          <w:color w:val="000000"/>
          <w:sz w:val="20"/>
          <w:szCs w:val="20"/>
        </w:rPr>
        <w:t>się zaufaniem swojego środowiska rówieśniczego, aby potrafili oni wysłuchać, dostarczyć rzetelnych informacji, udzielić potrzeb</w:t>
      </w:r>
      <w:r>
        <w:rPr>
          <w:rFonts w:ascii="Arial" w:hAnsi="Arial" w:cs="Arial"/>
          <w:color w:val="000000"/>
          <w:sz w:val="20"/>
          <w:szCs w:val="20"/>
        </w:rPr>
        <w:t>nego wsparcia oraz skontaktować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A80210">
        <w:rPr>
          <w:rFonts w:ascii="Arial" w:hAnsi="Arial" w:cs="Arial"/>
          <w:color w:val="000000"/>
          <w:sz w:val="20"/>
          <w:szCs w:val="20"/>
        </w:rPr>
        <w:t>ze specjalistą, gdy waga problemu tego wymaga.</w:t>
      </w:r>
    </w:p>
    <w:p w:rsidR="00097476" w:rsidRPr="00AC3BCC" w:rsidRDefault="00097476" w:rsidP="00ED79AA">
      <w:pPr>
        <w:rPr>
          <w:rFonts w:ascii="Arial" w:hAnsi="Arial" w:cs="Arial"/>
          <w:b/>
          <w:color w:val="000000"/>
          <w:sz w:val="22"/>
          <w:szCs w:val="22"/>
        </w:rPr>
      </w:pPr>
    </w:p>
    <w:p w:rsidR="00097476" w:rsidRPr="00AC3BCC" w:rsidRDefault="00097476" w:rsidP="00ED79A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C3BCC">
        <w:rPr>
          <w:rFonts w:ascii="Arial" w:hAnsi="Arial" w:cs="Arial"/>
          <w:b/>
          <w:color w:val="000000"/>
          <w:sz w:val="22"/>
          <w:szCs w:val="22"/>
        </w:rPr>
        <w:t>§ 1</w:t>
      </w:r>
    </w:p>
    <w:p w:rsidR="00097476" w:rsidRPr="00AC3BCC" w:rsidRDefault="00097476" w:rsidP="00ED79A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C3BCC">
        <w:rPr>
          <w:rFonts w:ascii="Arial" w:hAnsi="Arial" w:cs="Arial"/>
          <w:b/>
          <w:color w:val="000000"/>
          <w:sz w:val="22"/>
          <w:szCs w:val="22"/>
        </w:rPr>
        <w:t xml:space="preserve">CELE PROGRAMU </w:t>
      </w:r>
    </w:p>
    <w:p w:rsidR="00097476" w:rsidRPr="00AC3BCC" w:rsidRDefault="00097476" w:rsidP="00412189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97476" w:rsidRPr="00AC3BCC" w:rsidRDefault="00097476" w:rsidP="00DF63A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C3BCC">
        <w:rPr>
          <w:rFonts w:ascii="Arial" w:hAnsi="Arial" w:cs="Arial"/>
          <w:color w:val="000000"/>
          <w:sz w:val="20"/>
          <w:szCs w:val="20"/>
        </w:rPr>
        <w:t>Głównym celem programu jest stworzenie sieci wsparcia rówieśniczego,</w:t>
      </w:r>
      <w:r>
        <w:rPr>
          <w:rFonts w:ascii="Arial" w:hAnsi="Arial" w:cs="Arial"/>
          <w:color w:val="000000"/>
          <w:sz w:val="20"/>
          <w:szCs w:val="20"/>
        </w:rPr>
        <w:t xml:space="preserve"> współpracy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AC3BCC">
        <w:rPr>
          <w:rFonts w:ascii="Arial" w:hAnsi="Arial" w:cs="Arial"/>
          <w:color w:val="000000"/>
          <w:sz w:val="20"/>
          <w:szCs w:val="20"/>
        </w:rPr>
        <w:t xml:space="preserve">i zrozumienia. </w:t>
      </w:r>
    </w:p>
    <w:p w:rsidR="00097476" w:rsidRPr="00AC3BCC" w:rsidRDefault="00097476" w:rsidP="003E2A84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AC3BCC">
        <w:rPr>
          <w:rFonts w:ascii="Arial" w:hAnsi="Arial" w:cs="Arial"/>
          <w:color w:val="000000"/>
          <w:sz w:val="20"/>
          <w:szCs w:val="20"/>
        </w:rPr>
        <w:t>Cel ten zostanie zrealizowany poprzez realiza</w:t>
      </w:r>
      <w:r w:rsidRPr="00E41BF7">
        <w:rPr>
          <w:rFonts w:ascii="Arial" w:hAnsi="Arial" w:cs="Arial"/>
          <w:color w:val="000000"/>
          <w:sz w:val="20"/>
          <w:szCs w:val="20"/>
        </w:rPr>
        <w:t xml:space="preserve">cję </w:t>
      </w:r>
      <w:r w:rsidRPr="00AC3BCC">
        <w:rPr>
          <w:rFonts w:ascii="Arial" w:hAnsi="Arial" w:cs="Arial"/>
          <w:color w:val="000000"/>
          <w:sz w:val="20"/>
          <w:szCs w:val="20"/>
        </w:rPr>
        <w:t>celów sz</w:t>
      </w:r>
      <w:r>
        <w:rPr>
          <w:rFonts w:ascii="Arial" w:hAnsi="Arial" w:cs="Arial"/>
          <w:color w:val="000000"/>
          <w:sz w:val="20"/>
          <w:szCs w:val="20"/>
        </w:rPr>
        <w:t xml:space="preserve">czegółowych, do których zalicza </w:t>
      </w:r>
      <w:r w:rsidRPr="00AC3BCC">
        <w:rPr>
          <w:rFonts w:ascii="Arial" w:hAnsi="Arial" w:cs="Arial"/>
          <w:color w:val="000000"/>
          <w:sz w:val="20"/>
          <w:szCs w:val="20"/>
        </w:rPr>
        <w:t>się:</w:t>
      </w:r>
    </w:p>
    <w:p w:rsidR="00097476" w:rsidRPr="00AC3BCC" w:rsidRDefault="00097476" w:rsidP="00DF63A9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wyłonienie</w:t>
      </w:r>
      <w:r w:rsidRPr="00AC3BCC">
        <w:rPr>
          <w:rFonts w:ascii="Arial" w:hAnsi="Arial" w:cs="Arial"/>
          <w:color w:val="000000"/>
          <w:sz w:val="20"/>
          <w:szCs w:val="20"/>
        </w:rPr>
        <w:t xml:space="preserve"> uczniów-liderów, którzy cieszą się zaufaniem młod</w:t>
      </w:r>
      <w:r>
        <w:rPr>
          <w:rFonts w:ascii="Arial" w:hAnsi="Arial" w:cs="Arial"/>
          <w:color w:val="000000"/>
          <w:sz w:val="20"/>
          <w:szCs w:val="20"/>
        </w:rPr>
        <w:t>zieży i dzięki temu pomagają im</w:t>
      </w:r>
      <w:r w:rsidRPr="00AC3BCC">
        <w:rPr>
          <w:rFonts w:ascii="Arial" w:hAnsi="Arial" w:cs="Arial"/>
          <w:color w:val="000000"/>
          <w:sz w:val="20"/>
          <w:szCs w:val="20"/>
        </w:rPr>
        <w:t xml:space="preserve"> w radzeniu sobie z pro</w:t>
      </w:r>
      <w:r>
        <w:rPr>
          <w:rFonts w:ascii="Arial" w:hAnsi="Arial" w:cs="Arial"/>
          <w:color w:val="000000"/>
          <w:sz w:val="20"/>
          <w:szCs w:val="20"/>
        </w:rPr>
        <w:t>blemami szkolnymi i osobistymi;</w:t>
      </w:r>
    </w:p>
    <w:p w:rsidR="00097476" w:rsidRPr="00D16205" w:rsidRDefault="00097476" w:rsidP="00DF63A9">
      <w:pPr>
        <w:numPr>
          <w:ilvl w:val="0"/>
          <w:numId w:val="2"/>
        </w:numPr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AC3BCC">
        <w:rPr>
          <w:rFonts w:ascii="Arial" w:hAnsi="Arial" w:cs="Arial"/>
          <w:color w:val="000000"/>
          <w:sz w:val="20"/>
          <w:szCs w:val="20"/>
        </w:rPr>
        <w:t>apewnienie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41BF7">
        <w:rPr>
          <w:rFonts w:ascii="Arial" w:hAnsi="Arial" w:cs="Arial"/>
          <w:color w:val="000000"/>
          <w:sz w:val="20"/>
          <w:szCs w:val="20"/>
        </w:rPr>
        <w:t>liderom treningu</w:t>
      </w:r>
      <w:r w:rsidRPr="00AC3BCC">
        <w:rPr>
          <w:rFonts w:ascii="Arial" w:hAnsi="Arial" w:cs="Arial"/>
          <w:color w:val="000000"/>
          <w:sz w:val="20"/>
          <w:szCs w:val="20"/>
        </w:rPr>
        <w:t xml:space="preserve"> w umiejętnościach porozumiewania się, podejmowania de</w:t>
      </w:r>
      <w:r>
        <w:rPr>
          <w:rFonts w:ascii="Arial" w:hAnsi="Arial" w:cs="Arial"/>
          <w:color w:val="000000"/>
          <w:sz w:val="20"/>
          <w:szCs w:val="20"/>
        </w:rPr>
        <w:t xml:space="preserve">cyzji, </w:t>
      </w:r>
      <w:r w:rsidRPr="00D16205">
        <w:rPr>
          <w:rFonts w:ascii="Arial" w:hAnsi="Arial" w:cs="Arial"/>
          <w:color w:val="000000"/>
          <w:sz w:val="20"/>
          <w:szCs w:val="20"/>
        </w:rPr>
        <w:t>rozwiązywania problemów;</w:t>
      </w:r>
    </w:p>
    <w:p w:rsidR="00097476" w:rsidRPr="00D16205" w:rsidRDefault="00097476" w:rsidP="00DF63A9">
      <w:pPr>
        <w:numPr>
          <w:ilvl w:val="0"/>
          <w:numId w:val="2"/>
        </w:num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16205">
        <w:rPr>
          <w:rFonts w:ascii="Arial" w:hAnsi="Arial" w:cs="Arial"/>
          <w:color w:val="000000"/>
          <w:sz w:val="20"/>
          <w:szCs w:val="20"/>
        </w:rPr>
        <w:t>edukacja w zakresie wsparcia instytucjonalnego funkcjonującego na terenie miejsca zamieszkania;</w:t>
      </w:r>
    </w:p>
    <w:p w:rsidR="00097476" w:rsidRDefault="00097476" w:rsidP="00DF63A9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16205">
        <w:rPr>
          <w:rFonts w:ascii="Arial" w:hAnsi="Arial" w:cs="Arial"/>
          <w:color w:val="000000"/>
          <w:sz w:val="20"/>
          <w:szCs w:val="20"/>
        </w:rPr>
        <w:t>zapewnienie liderom bieżącego</w:t>
      </w:r>
      <w:r w:rsidRPr="00AC3BCC">
        <w:rPr>
          <w:rFonts w:ascii="Arial" w:hAnsi="Arial" w:cs="Arial"/>
          <w:color w:val="000000"/>
          <w:sz w:val="20"/>
          <w:szCs w:val="20"/>
        </w:rPr>
        <w:t xml:space="preserve"> dostępu do wiedzy merytorycznej w zakresie </w:t>
      </w:r>
      <w:r>
        <w:rPr>
          <w:rFonts w:ascii="Arial" w:hAnsi="Arial" w:cs="Arial"/>
          <w:color w:val="000000"/>
          <w:sz w:val="20"/>
          <w:szCs w:val="20"/>
        </w:rPr>
        <w:t xml:space="preserve">pomocy </w:t>
      </w:r>
      <w:r w:rsidRPr="00E41BF7">
        <w:rPr>
          <w:rFonts w:ascii="Arial" w:hAnsi="Arial" w:cs="Arial"/>
          <w:color w:val="000000"/>
          <w:sz w:val="20"/>
          <w:szCs w:val="20"/>
        </w:rPr>
        <w:t>rówieśniczej poprzez organizac</w:t>
      </w:r>
      <w:r>
        <w:rPr>
          <w:rFonts w:ascii="Arial" w:hAnsi="Arial" w:cs="Arial"/>
          <w:color w:val="000000"/>
          <w:sz w:val="20"/>
          <w:szCs w:val="20"/>
        </w:rPr>
        <w:t>ję szeregu warsztatów i szkoleń;</w:t>
      </w:r>
    </w:p>
    <w:p w:rsidR="00097476" w:rsidRPr="00E41BF7" w:rsidRDefault="00097476" w:rsidP="002942ED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odpowiedź na problemy, z którymi spotykają się uczniowie;</w:t>
      </w:r>
    </w:p>
    <w:p w:rsidR="00097476" w:rsidRPr="00AC3BCC" w:rsidRDefault="00097476" w:rsidP="00DF63A9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AC3BCC">
        <w:rPr>
          <w:rFonts w:ascii="Arial" w:hAnsi="Arial" w:cs="Arial"/>
          <w:color w:val="000000"/>
          <w:sz w:val="20"/>
          <w:szCs w:val="20"/>
        </w:rPr>
        <w:t xml:space="preserve">rogramowanie działań (i ich monitorowanie), w których młodzieżowi liderzy środowiskowi mogą wykorzystywać swoje umiejętności pomagania innym. </w:t>
      </w:r>
    </w:p>
    <w:p w:rsidR="00097476" w:rsidRDefault="00097476" w:rsidP="00AC5DF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97476" w:rsidRDefault="00097476" w:rsidP="00AC5DF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97476" w:rsidRDefault="00097476" w:rsidP="00AC5DF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97476" w:rsidRDefault="00097476" w:rsidP="00AC5DF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97476" w:rsidRDefault="00097476" w:rsidP="00AC5DF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97476" w:rsidRDefault="00097476" w:rsidP="00AC5DF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97476" w:rsidRPr="00CB6058" w:rsidRDefault="00097476" w:rsidP="00AC5DF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B6058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</w:p>
    <w:p w:rsidR="00097476" w:rsidRPr="00CB6058" w:rsidRDefault="00097476" w:rsidP="00ED79A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B6058">
        <w:rPr>
          <w:rFonts w:ascii="Arial" w:hAnsi="Arial" w:cs="Arial"/>
          <w:b/>
          <w:bCs/>
          <w:color w:val="000000"/>
          <w:sz w:val="22"/>
          <w:szCs w:val="22"/>
        </w:rPr>
        <w:t>OKRES REALIZACJI PROGRAMU</w:t>
      </w:r>
    </w:p>
    <w:p w:rsidR="00097476" w:rsidRPr="00CB6058" w:rsidRDefault="00097476" w:rsidP="00ED79AA">
      <w:pPr>
        <w:rPr>
          <w:rFonts w:ascii="Arial" w:hAnsi="Arial" w:cs="Arial"/>
          <w:b/>
          <w:color w:val="000000"/>
          <w:sz w:val="20"/>
          <w:szCs w:val="20"/>
        </w:rPr>
      </w:pPr>
    </w:p>
    <w:p w:rsidR="00097476" w:rsidRPr="00901C21" w:rsidRDefault="00097476" w:rsidP="00412189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CB6058">
        <w:rPr>
          <w:rFonts w:ascii="Arial" w:hAnsi="Arial" w:cs="Arial"/>
          <w:color w:val="000000"/>
          <w:sz w:val="20"/>
          <w:szCs w:val="20"/>
        </w:rPr>
        <w:t xml:space="preserve">Program Pomocy Rówieśniczej </w:t>
      </w:r>
      <w:r w:rsidRPr="00E41BF7">
        <w:rPr>
          <w:rFonts w:ascii="Arial" w:hAnsi="Arial" w:cs="Arial"/>
          <w:color w:val="000000"/>
          <w:sz w:val="20"/>
          <w:szCs w:val="20"/>
        </w:rPr>
        <w:t>zakłada jego pilotażowe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CB6058">
        <w:rPr>
          <w:rFonts w:ascii="Arial" w:hAnsi="Arial" w:cs="Arial"/>
          <w:color w:val="000000"/>
          <w:sz w:val="20"/>
          <w:szCs w:val="20"/>
        </w:rPr>
        <w:t>wdrożenie</w:t>
      </w:r>
      <w:r>
        <w:rPr>
          <w:rFonts w:ascii="Arial" w:hAnsi="Arial" w:cs="Arial"/>
          <w:color w:val="000000"/>
          <w:sz w:val="20"/>
          <w:szCs w:val="20"/>
        </w:rPr>
        <w:t xml:space="preserve"> w co najmniej czterech</w:t>
      </w:r>
      <w:r w:rsidRPr="00CB6058">
        <w:rPr>
          <w:rFonts w:ascii="Arial" w:hAnsi="Arial" w:cs="Arial"/>
          <w:color w:val="000000"/>
          <w:sz w:val="20"/>
          <w:szCs w:val="20"/>
        </w:rPr>
        <w:t xml:space="preserve"> szkołach ponadgimnazjalnych z terenu woje</w:t>
      </w:r>
      <w:r>
        <w:rPr>
          <w:rFonts w:ascii="Arial" w:hAnsi="Arial" w:cs="Arial"/>
          <w:color w:val="000000"/>
          <w:sz w:val="20"/>
          <w:szCs w:val="20"/>
        </w:rPr>
        <w:t xml:space="preserve">wództwa zachodniopomorskiego w </w:t>
      </w:r>
      <w:r w:rsidRPr="00CB6058">
        <w:rPr>
          <w:rFonts w:ascii="Arial" w:hAnsi="Arial" w:cs="Arial"/>
          <w:color w:val="000000"/>
          <w:sz w:val="20"/>
          <w:szCs w:val="20"/>
        </w:rPr>
        <w:t>I seme</w:t>
      </w:r>
      <w:r>
        <w:rPr>
          <w:rFonts w:ascii="Arial" w:hAnsi="Arial" w:cs="Arial"/>
          <w:color w:val="000000"/>
          <w:sz w:val="20"/>
          <w:szCs w:val="20"/>
        </w:rPr>
        <w:t>strze roku szkolonego 2013/2014.</w:t>
      </w:r>
    </w:p>
    <w:p w:rsidR="00097476" w:rsidRPr="00A9697D" w:rsidRDefault="00097476" w:rsidP="00ED79AA">
      <w:pPr>
        <w:rPr>
          <w:rFonts w:ascii="Arial" w:hAnsi="Arial" w:cs="Arial"/>
          <w:b/>
          <w:color w:val="000000"/>
          <w:sz w:val="20"/>
          <w:szCs w:val="20"/>
        </w:rPr>
      </w:pPr>
    </w:p>
    <w:p w:rsidR="00097476" w:rsidRPr="001E22B0" w:rsidRDefault="00097476" w:rsidP="00ED79A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E22B0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3</w:t>
      </w:r>
    </w:p>
    <w:p w:rsidR="00097476" w:rsidRPr="001E22B0" w:rsidRDefault="00097476" w:rsidP="00ED79A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E22B0">
        <w:rPr>
          <w:rFonts w:ascii="Arial" w:hAnsi="Arial" w:cs="Arial"/>
          <w:b/>
          <w:bCs/>
          <w:color w:val="000000"/>
          <w:sz w:val="22"/>
          <w:szCs w:val="22"/>
        </w:rPr>
        <w:t>SPOSÓB REALIZACJI PROGRAMU</w:t>
      </w:r>
    </w:p>
    <w:p w:rsidR="00097476" w:rsidRDefault="00097476" w:rsidP="00ED79AA">
      <w:pPr>
        <w:rPr>
          <w:rFonts w:ascii="Arial" w:hAnsi="Arial" w:cs="Arial"/>
          <w:b/>
          <w:bCs/>
          <w:color w:val="7030A0"/>
          <w:sz w:val="22"/>
          <w:szCs w:val="22"/>
        </w:rPr>
      </w:pPr>
    </w:p>
    <w:p w:rsidR="00097476" w:rsidRPr="00B16291" w:rsidRDefault="00097476" w:rsidP="0041218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41BF7">
        <w:rPr>
          <w:rFonts w:ascii="Arial" w:hAnsi="Arial" w:cs="Arial"/>
          <w:color w:val="000000"/>
          <w:sz w:val="20"/>
          <w:szCs w:val="20"/>
        </w:rPr>
        <w:t>„Program” skierowany</w:t>
      </w:r>
      <w:r w:rsidRPr="00B16291">
        <w:rPr>
          <w:rFonts w:ascii="Arial" w:hAnsi="Arial" w:cs="Arial"/>
          <w:color w:val="000000"/>
          <w:sz w:val="20"/>
          <w:szCs w:val="20"/>
        </w:rPr>
        <w:t xml:space="preserve"> jest do mł</w:t>
      </w:r>
      <w:r>
        <w:rPr>
          <w:rFonts w:ascii="Arial" w:hAnsi="Arial" w:cs="Arial"/>
          <w:color w:val="000000"/>
          <w:sz w:val="20"/>
          <w:szCs w:val="20"/>
        </w:rPr>
        <w:t>odzieży szkół p</w:t>
      </w:r>
      <w:r w:rsidRPr="00E41BF7">
        <w:rPr>
          <w:rFonts w:ascii="Arial" w:hAnsi="Arial" w:cs="Arial"/>
          <w:color w:val="000000"/>
          <w:sz w:val="20"/>
          <w:szCs w:val="20"/>
        </w:rPr>
        <w:t xml:space="preserve">onadgimnazjalnych </w:t>
      </w:r>
      <w:r>
        <w:rPr>
          <w:rFonts w:ascii="Arial" w:hAnsi="Arial" w:cs="Arial"/>
          <w:color w:val="000000"/>
          <w:sz w:val="20"/>
          <w:szCs w:val="20"/>
        </w:rPr>
        <w:t xml:space="preserve">z terenu województwa </w:t>
      </w:r>
      <w:r w:rsidRPr="00B16291">
        <w:rPr>
          <w:rFonts w:ascii="Arial" w:hAnsi="Arial" w:cs="Arial"/>
          <w:color w:val="000000"/>
          <w:sz w:val="20"/>
          <w:szCs w:val="20"/>
        </w:rPr>
        <w:t>zachodniopomorskiego.</w:t>
      </w:r>
    </w:p>
    <w:p w:rsidR="00097476" w:rsidRPr="00C06CAB" w:rsidRDefault="00097476" w:rsidP="0041218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bCs/>
          <w:color w:val="7030A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Realizatorem</w:t>
      </w:r>
      <w:r w:rsidRPr="00C06C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Pr="00C06CAB">
        <w:rPr>
          <w:rFonts w:ascii="Arial" w:hAnsi="Arial" w:cs="Arial"/>
          <w:sz w:val="20"/>
          <w:szCs w:val="20"/>
        </w:rPr>
        <w:t>Programu</w:t>
      </w:r>
      <w:r>
        <w:rPr>
          <w:rFonts w:ascii="Arial" w:hAnsi="Arial" w:cs="Arial"/>
          <w:sz w:val="20"/>
          <w:szCs w:val="20"/>
        </w:rPr>
        <w:t>”</w:t>
      </w:r>
      <w:r w:rsidRPr="00C06C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jest zespół </w:t>
      </w:r>
      <w:r w:rsidRPr="00E41BF7">
        <w:rPr>
          <w:rFonts w:ascii="Arial" w:hAnsi="Arial" w:cs="Arial"/>
          <w:color w:val="000000"/>
          <w:sz w:val="20"/>
          <w:szCs w:val="20"/>
        </w:rPr>
        <w:t>roboczy, w skład</w:t>
      </w:r>
      <w:r>
        <w:rPr>
          <w:rFonts w:ascii="Arial" w:hAnsi="Arial" w:cs="Arial"/>
          <w:sz w:val="20"/>
          <w:szCs w:val="20"/>
        </w:rPr>
        <w:t xml:space="preserve"> którego wchodzą:</w:t>
      </w:r>
    </w:p>
    <w:p w:rsidR="00097476" w:rsidRPr="00FB6802" w:rsidRDefault="00097476" w:rsidP="00412189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</w:rPr>
      </w:pPr>
      <w:r w:rsidRPr="00FB6802">
        <w:rPr>
          <w:rFonts w:ascii="Arial" w:hAnsi="Arial" w:cs="Arial"/>
          <w:bCs/>
          <w:sz w:val="20"/>
          <w:szCs w:val="20"/>
        </w:rPr>
        <w:t xml:space="preserve">Przedstawiciele Rad </w:t>
      </w:r>
      <w:r w:rsidRPr="00B16291">
        <w:rPr>
          <w:rFonts w:ascii="Arial" w:hAnsi="Arial" w:cs="Arial"/>
          <w:bCs/>
          <w:color w:val="000000"/>
          <w:sz w:val="20"/>
          <w:szCs w:val="20"/>
        </w:rPr>
        <w:t xml:space="preserve">Młodzieży </w:t>
      </w:r>
      <w:r w:rsidRPr="00B16291">
        <w:rPr>
          <w:rFonts w:ascii="Arial" w:hAnsi="Arial" w:cs="Arial"/>
          <w:color w:val="000000"/>
          <w:sz w:val="20"/>
          <w:szCs w:val="20"/>
        </w:rPr>
        <w:t>z terenu województwa zachodniopomorskiego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97476" w:rsidRPr="00FB6802" w:rsidRDefault="00097476" w:rsidP="00412189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Przedstawiciele </w:t>
      </w:r>
      <w:r w:rsidRPr="00FB6802">
        <w:rPr>
          <w:rFonts w:ascii="Arial" w:hAnsi="Arial" w:cs="Arial"/>
          <w:bCs/>
          <w:sz w:val="20"/>
          <w:szCs w:val="20"/>
        </w:rPr>
        <w:t>Wydział</w:t>
      </w:r>
      <w:r>
        <w:rPr>
          <w:rFonts w:ascii="Arial" w:hAnsi="Arial" w:cs="Arial"/>
          <w:bCs/>
          <w:sz w:val="20"/>
          <w:szCs w:val="20"/>
        </w:rPr>
        <w:t>u</w:t>
      </w:r>
      <w:r w:rsidRPr="00FB6802">
        <w:rPr>
          <w:rFonts w:ascii="Arial" w:hAnsi="Arial" w:cs="Arial"/>
          <w:bCs/>
          <w:sz w:val="20"/>
          <w:szCs w:val="20"/>
        </w:rPr>
        <w:t xml:space="preserve"> Współpracy Społecznej Urzędu Marszałkowskiego Województwa Zachodniopomorskiego.</w:t>
      </w:r>
    </w:p>
    <w:p w:rsidR="00097476" w:rsidRPr="001E22B0" w:rsidRDefault="00097476" w:rsidP="0041218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E22B0">
        <w:rPr>
          <w:rFonts w:ascii="Arial" w:hAnsi="Arial" w:cs="Arial"/>
          <w:bCs/>
          <w:color w:val="000000"/>
          <w:sz w:val="20"/>
          <w:szCs w:val="20"/>
        </w:rPr>
        <w:t xml:space="preserve"> „Program” będzie realizowany w oparciu o następujące działania:</w:t>
      </w:r>
    </w:p>
    <w:p w:rsidR="00097476" w:rsidRPr="00496A08" w:rsidRDefault="00097476" w:rsidP="00412189">
      <w:pPr>
        <w:numPr>
          <w:ilvl w:val="0"/>
          <w:numId w:val="6"/>
        </w:numPr>
        <w:jc w:val="both"/>
        <w:rPr>
          <w:rFonts w:ascii="Arial" w:hAnsi="Arial" w:cs="Arial"/>
          <w:bCs/>
          <w:strike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U</w:t>
      </w:r>
      <w:r w:rsidRPr="001E22B0">
        <w:rPr>
          <w:rFonts w:ascii="Arial" w:hAnsi="Arial" w:cs="Arial"/>
          <w:color w:val="000000"/>
          <w:sz w:val="20"/>
          <w:szCs w:val="20"/>
          <w:u w:val="single"/>
        </w:rPr>
        <w:t>zyskanie zgody i deklaracji współpracy</w:t>
      </w:r>
      <w:r w:rsidRPr="001E22B0">
        <w:rPr>
          <w:rFonts w:ascii="Arial" w:hAnsi="Arial" w:cs="Arial"/>
          <w:color w:val="000000"/>
          <w:sz w:val="20"/>
          <w:szCs w:val="20"/>
        </w:rPr>
        <w:t xml:space="preserve"> grona pedagogicznego i administracji szkoły zainteresowanej wdrożeniem „Programu”. Wsparcie administracyjne: zorganizowanie spotkania z dyrektorami szkół, na którym przedstawiony zo</w:t>
      </w:r>
      <w:r>
        <w:rPr>
          <w:rFonts w:ascii="Arial" w:hAnsi="Arial" w:cs="Arial"/>
          <w:color w:val="000000"/>
          <w:sz w:val="20"/>
          <w:szCs w:val="20"/>
        </w:rPr>
        <w:t xml:space="preserve">stanie punkt widzenia młodzieży </w:t>
      </w:r>
      <w:r w:rsidRPr="001E22B0">
        <w:rPr>
          <w:rFonts w:ascii="Arial" w:hAnsi="Arial" w:cs="Arial"/>
          <w:color w:val="000000"/>
          <w:sz w:val="20"/>
          <w:szCs w:val="20"/>
        </w:rPr>
        <w:t xml:space="preserve">na problemy związane z funkcjonowaniem szkoły oraz </w:t>
      </w:r>
      <w:r>
        <w:rPr>
          <w:rFonts w:ascii="Arial" w:hAnsi="Arial" w:cs="Arial"/>
          <w:color w:val="000000"/>
          <w:sz w:val="20"/>
          <w:szCs w:val="20"/>
        </w:rPr>
        <w:t>omówienie „Programu”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DD3E90">
        <w:rPr>
          <w:rFonts w:ascii="Arial" w:hAnsi="Arial" w:cs="Arial"/>
          <w:color w:val="000000"/>
          <w:sz w:val="20"/>
          <w:szCs w:val="20"/>
        </w:rPr>
        <w:t>i zasadności jego realizacji.</w:t>
      </w:r>
    </w:p>
    <w:p w:rsidR="00097476" w:rsidRPr="00D5214D" w:rsidRDefault="00097476" w:rsidP="00155B74">
      <w:pPr>
        <w:numPr>
          <w:ilvl w:val="0"/>
          <w:numId w:val="6"/>
        </w:numPr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u w:val="single"/>
        </w:rPr>
        <w:t>W</w:t>
      </w:r>
      <w:r w:rsidRPr="001E22B0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ybór szkolnego </w:t>
      </w:r>
      <w:r w:rsidRPr="00DD3E90">
        <w:rPr>
          <w:rFonts w:ascii="Arial" w:hAnsi="Arial" w:cs="Arial"/>
          <w:bCs/>
          <w:color w:val="000000"/>
          <w:sz w:val="20"/>
          <w:szCs w:val="20"/>
          <w:u w:val="single"/>
        </w:rPr>
        <w:t>koordynatora „Programu” (</w:t>
      </w:r>
      <w:r w:rsidRPr="001E22B0">
        <w:rPr>
          <w:rFonts w:ascii="Arial" w:hAnsi="Arial" w:cs="Arial"/>
          <w:bCs/>
          <w:color w:val="000000"/>
          <w:sz w:val="20"/>
          <w:szCs w:val="20"/>
          <w:u w:val="single"/>
        </w:rPr>
        <w:t>opiekuna)</w:t>
      </w:r>
      <w:r>
        <w:rPr>
          <w:rFonts w:ascii="Arial" w:hAnsi="Arial" w:cs="Arial"/>
          <w:color w:val="000000"/>
          <w:sz w:val="20"/>
          <w:szCs w:val="20"/>
        </w:rPr>
        <w:t xml:space="preserve"> -</w:t>
      </w:r>
      <w:r w:rsidRPr="001E22B0">
        <w:rPr>
          <w:rFonts w:ascii="Arial" w:hAnsi="Arial" w:cs="Arial"/>
          <w:color w:val="000000"/>
          <w:sz w:val="20"/>
          <w:szCs w:val="20"/>
        </w:rPr>
        <w:t xml:space="preserve"> bardzo ważne</w:t>
      </w:r>
      <w:r>
        <w:rPr>
          <w:rFonts w:ascii="Arial" w:hAnsi="Arial" w:cs="Arial"/>
          <w:color w:val="000000"/>
          <w:sz w:val="20"/>
          <w:szCs w:val="20"/>
        </w:rPr>
        <w:t xml:space="preserve"> jest,</w:t>
      </w:r>
      <w:r>
        <w:rPr>
          <w:rFonts w:ascii="Arial" w:hAnsi="Arial" w:cs="Arial"/>
          <w:color w:val="000000"/>
          <w:sz w:val="20"/>
          <w:szCs w:val="20"/>
        </w:rPr>
        <w:br/>
        <w:t>aby uczniowie mieli wsparcie od osoby z doświadczeniem, aby był to człowiek</w:t>
      </w:r>
      <w:r w:rsidRPr="001E22B0">
        <w:rPr>
          <w:rFonts w:ascii="Arial" w:hAnsi="Arial" w:cs="Arial"/>
          <w:color w:val="000000"/>
          <w:sz w:val="20"/>
          <w:szCs w:val="20"/>
        </w:rPr>
        <w:t xml:space="preserve"> umiejący prawidłowo kontaktować się z uczniami i zespołem pedag</w:t>
      </w:r>
      <w:r>
        <w:rPr>
          <w:rFonts w:ascii="Arial" w:hAnsi="Arial" w:cs="Arial"/>
          <w:color w:val="000000"/>
          <w:sz w:val="20"/>
          <w:szCs w:val="20"/>
        </w:rPr>
        <w:t xml:space="preserve">ogicznym szkoły (a także innymi </w:t>
      </w:r>
      <w:r w:rsidRPr="001E22B0">
        <w:rPr>
          <w:rFonts w:ascii="Arial" w:hAnsi="Arial" w:cs="Arial"/>
          <w:color w:val="000000"/>
          <w:sz w:val="20"/>
          <w:szCs w:val="20"/>
        </w:rPr>
        <w:t xml:space="preserve">jej pracownikami); przekonany o słuszności koncepcji wsparcia rówieśniczego; znający prawidłowości </w:t>
      </w:r>
      <w:r w:rsidRPr="00DD3E90">
        <w:rPr>
          <w:rFonts w:ascii="Arial" w:hAnsi="Arial" w:cs="Arial"/>
          <w:color w:val="000000"/>
          <w:sz w:val="20"/>
          <w:szCs w:val="20"/>
        </w:rPr>
        <w:t>poradnictwa; posiadający</w:t>
      </w:r>
      <w:r w:rsidRPr="001E22B0">
        <w:rPr>
          <w:rFonts w:ascii="Arial" w:hAnsi="Arial" w:cs="Arial"/>
          <w:color w:val="000000"/>
          <w:sz w:val="20"/>
          <w:szCs w:val="20"/>
        </w:rPr>
        <w:t xml:space="preserve"> dobrą znajomość </w:t>
      </w:r>
      <w:r w:rsidRPr="00DD3E90">
        <w:rPr>
          <w:rFonts w:ascii="Arial" w:hAnsi="Arial" w:cs="Arial"/>
          <w:color w:val="000000"/>
          <w:sz w:val="20"/>
          <w:szCs w:val="20"/>
        </w:rPr>
        <w:t>szkoły</w:t>
      </w:r>
      <w:r>
        <w:rPr>
          <w:rFonts w:ascii="Arial" w:hAnsi="Arial" w:cs="Arial"/>
          <w:color w:val="000000"/>
          <w:sz w:val="20"/>
          <w:szCs w:val="20"/>
        </w:rPr>
        <w:t xml:space="preserve">; wyposażony w  wiedzę </w:t>
      </w:r>
      <w:r w:rsidRPr="001E22B0">
        <w:rPr>
          <w:rFonts w:ascii="Arial" w:hAnsi="Arial" w:cs="Arial"/>
          <w:color w:val="000000"/>
          <w:sz w:val="20"/>
          <w:szCs w:val="20"/>
        </w:rPr>
        <w:t>w zakresie problemów, z jakimi boryka się w</w:t>
      </w:r>
      <w:r>
        <w:rPr>
          <w:rFonts w:ascii="Arial" w:hAnsi="Arial" w:cs="Arial"/>
          <w:color w:val="000000"/>
          <w:sz w:val="20"/>
          <w:szCs w:val="20"/>
        </w:rPr>
        <w:t xml:space="preserve"> swoim życiu młodzież; dostępny </w:t>
      </w:r>
      <w:r w:rsidRPr="001E22B0">
        <w:rPr>
          <w:rFonts w:ascii="Arial" w:hAnsi="Arial" w:cs="Arial"/>
          <w:color w:val="000000"/>
          <w:sz w:val="20"/>
          <w:szCs w:val="20"/>
        </w:rPr>
        <w:t>dla młod</w:t>
      </w:r>
      <w:r>
        <w:rPr>
          <w:rFonts w:ascii="Arial" w:hAnsi="Arial" w:cs="Arial"/>
          <w:color w:val="000000"/>
          <w:sz w:val="20"/>
          <w:szCs w:val="20"/>
        </w:rPr>
        <w:t xml:space="preserve">zieży (zarówno </w:t>
      </w:r>
      <w:r w:rsidRPr="00DD3E90">
        <w:rPr>
          <w:rFonts w:ascii="Arial" w:hAnsi="Arial" w:cs="Arial"/>
          <w:color w:val="000000"/>
          <w:sz w:val="20"/>
          <w:szCs w:val="20"/>
        </w:rPr>
        <w:t>pomagającej, jak i wspomaganej</w:t>
      </w:r>
      <w:r w:rsidRPr="001E22B0">
        <w:rPr>
          <w:rFonts w:ascii="Arial" w:hAnsi="Arial" w:cs="Arial"/>
          <w:color w:val="000000"/>
          <w:sz w:val="20"/>
          <w:szCs w:val="20"/>
        </w:rPr>
        <w:t xml:space="preserve">); </w:t>
      </w:r>
      <w:r w:rsidRPr="00DD3E90">
        <w:rPr>
          <w:rFonts w:ascii="Arial" w:hAnsi="Arial" w:cs="Arial"/>
          <w:color w:val="000000"/>
          <w:sz w:val="20"/>
          <w:szCs w:val="20"/>
        </w:rPr>
        <w:t>Najczęściej</w:t>
      </w:r>
      <w:r>
        <w:rPr>
          <w:rFonts w:ascii="Arial" w:hAnsi="Arial" w:cs="Arial"/>
          <w:color w:val="000000"/>
          <w:sz w:val="20"/>
          <w:szCs w:val="20"/>
        </w:rPr>
        <w:t xml:space="preserve"> kryteria</w:t>
      </w:r>
      <w:r>
        <w:rPr>
          <w:rFonts w:ascii="Arial" w:hAnsi="Arial" w:cs="Arial"/>
          <w:color w:val="000000"/>
          <w:sz w:val="20"/>
          <w:szCs w:val="20"/>
        </w:rPr>
        <w:br/>
        <w:t xml:space="preserve">te spełnia pedagog </w:t>
      </w:r>
      <w:r w:rsidRPr="001E22B0">
        <w:rPr>
          <w:rFonts w:ascii="Arial" w:hAnsi="Arial" w:cs="Arial"/>
          <w:color w:val="000000"/>
          <w:sz w:val="20"/>
          <w:szCs w:val="20"/>
        </w:rPr>
        <w:t>lub psycholog szkolny, ewentualnie nauczyciel. Jeśli n</w:t>
      </w:r>
      <w:r>
        <w:rPr>
          <w:rFonts w:ascii="Arial" w:hAnsi="Arial" w:cs="Arial"/>
          <w:color w:val="000000"/>
          <w:sz w:val="20"/>
          <w:szCs w:val="20"/>
        </w:rPr>
        <w:t xml:space="preserve">ie ma takiej osoby </w:t>
      </w:r>
      <w:r w:rsidRPr="001E22B0">
        <w:rPr>
          <w:rFonts w:ascii="Arial" w:hAnsi="Arial" w:cs="Arial"/>
          <w:color w:val="000000"/>
          <w:sz w:val="20"/>
          <w:szCs w:val="20"/>
        </w:rPr>
        <w:t>w szkole, koordynatorem może zostać z</w:t>
      </w:r>
      <w:r>
        <w:rPr>
          <w:rFonts w:ascii="Arial" w:hAnsi="Arial" w:cs="Arial"/>
          <w:color w:val="000000"/>
          <w:sz w:val="20"/>
          <w:szCs w:val="20"/>
        </w:rPr>
        <w:t>ewnętrzny specjalista, cieszący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1E22B0">
        <w:rPr>
          <w:rFonts w:ascii="Arial" w:hAnsi="Arial" w:cs="Arial"/>
          <w:color w:val="000000"/>
          <w:sz w:val="20"/>
          <w:szCs w:val="20"/>
        </w:rPr>
        <w:t>się zaufaniem środowiska szkolnego.</w:t>
      </w:r>
    </w:p>
    <w:p w:rsidR="00097476" w:rsidRPr="001E22B0" w:rsidRDefault="00097476" w:rsidP="00A80210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E22B0">
        <w:rPr>
          <w:rFonts w:ascii="Arial" w:hAnsi="Arial" w:cs="Arial"/>
          <w:bCs/>
          <w:color w:val="000000"/>
          <w:sz w:val="20"/>
          <w:szCs w:val="20"/>
          <w:u w:val="single"/>
        </w:rPr>
        <w:t>Analizę sytuacji szkolnej</w:t>
      </w:r>
      <w:r w:rsidRPr="001E22B0">
        <w:rPr>
          <w:rFonts w:ascii="Arial" w:hAnsi="Arial" w:cs="Arial"/>
          <w:bCs/>
          <w:color w:val="000000"/>
          <w:sz w:val="20"/>
          <w:szCs w:val="20"/>
        </w:rPr>
        <w:t xml:space="preserve"> – </w:t>
      </w:r>
      <w:r w:rsidRPr="00DD3E90">
        <w:rPr>
          <w:rFonts w:ascii="Arial" w:hAnsi="Arial" w:cs="Arial"/>
          <w:bCs/>
          <w:color w:val="000000"/>
          <w:sz w:val="20"/>
          <w:szCs w:val="20"/>
        </w:rPr>
        <w:t>oszacowanie, czego</w:t>
      </w:r>
      <w:r w:rsidRPr="00A80210">
        <w:rPr>
          <w:rFonts w:ascii="Arial" w:hAnsi="Arial" w:cs="Arial"/>
          <w:bCs/>
          <w:color w:val="000000"/>
          <w:sz w:val="20"/>
          <w:szCs w:val="20"/>
        </w:rPr>
        <w:t xml:space="preserve"> mł</w:t>
      </w:r>
      <w:r>
        <w:rPr>
          <w:rFonts w:ascii="Arial" w:hAnsi="Arial" w:cs="Arial"/>
          <w:bCs/>
          <w:color w:val="000000"/>
          <w:sz w:val="20"/>
          <w:szCs w:val="20"/>
        </w:rPr>
        <w:t>odzi ludzie oczekują od lidera,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A80210">
        <w:rPr>
          <w:rFonts w:ascii="Arial" w:hAnsi="Arial" w:cs="Arial"/>
          <w:bCs/>
          <w:color w:val="000000"/>
          <w:sz w:val="20"/>
          <w:szCs w:val="20"/>
        </w:rPr>
        <w:t xml:space="preserve">od kontaktu pomocowego, jakie są najczęstsze problemy występujące w </w:t>
      </w:r>
      <w:r>
        <w:rPr>
          <w:rFonts w:ascii="Arial" w:hAnsi="Arial" w:cs="Arial"/>
          <w:bCs/>
          <w:color w:val="000000"/>
          <w:sz w:val="20"/>
          <w:szCs w:val="20"/>
        </w:rPr>
        <w:t>ich środowisku rówieśniczym ora</w:t>
      </w:r>
      <w:r w:rsidRPr="00A80210">
        <w:rPr>
          <w:rFonts w:ascii="Arial" w:hAnsi="Arial" w:cs="Arial"/>
          <w:bCs/>
          <w:color w:val="000000"/>
          <w:sz w:val="20"/>
          <w:szCs w:val="20"/>
        </w:rPr>
        <w:t>z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80210">
        <w:rPr>
          <w:rFonts w:ascii="Arial" w:hAnsi="Arial" w:cs="Arial"/>
          <w:bCs/>
          <w:color w:val="000000"/>
          <w:sz w:val="20"/>
          <w:szCs w:val="20"/>
        </w:rPr>
        <w:t>identyfikowanie osób, które cieszą się największym zaufaniem uczniów –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D3E90">
        <w:rPr>
          <w:rFonts w:ascii="Arial" w:hAnsi="Arial" w:cs="Arial"/>
          <w:bCs/>
          <w:color w:val="000000"/>
          <w:sz w:val="20"/>
          <w:szCs w:val="20"/>
        </w:rPr>
        <w:t>przy uwzględnieniu zarówno ucz</w:t>
      </w:r>
      <w:r w:rsidRPr="00A80210">
        <w:rPr>
          <w:rFonts w:ascii="Arial" w:hAnsi="Arial" w:cs="Arial"/>
          <w:bCs/>
          <w:color w:val="000000"/>
          <w:sz w:val="20"/>
          <w:szCs w:val="20"/>
        </w:rPr>
        <w:t>niów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  <w:r w:rsidRPr="00A80210">
        <w:rPr>
          <w:rFonts w:ascii="Arial" w:hAnsi="Arial" w:cs="Arial"/>
          <w:bCs/>
          <w:color w:val="000000"/>
          <w:sz w:val="20"/>
          <w:szCs w:val="20"/>
        </w:rPr>
        <w:t xml:space="preserve"> jak i pracowników danej placówki.</w:t>
      </w:r>
    </w:p>
    <w:p w:rsidR="00097476" w:rsidRPr="00F97CE2" w:rsidRDefault="00097476" w:rsidP="00412189">
      <w:pPr>
        <w:numPr>
          <w:ilvl w:val="0"/>
          <w:numId w:val="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u w:val="single"/>
        </w:rPr>
        <w:t>Wyłonienie 10–</w:t>
      </w:r>
      <w:r w:rsidRPr="00B413F0">
        <w:rPr>
          <w:rFonts w:ascii="Arial" w:hAnsi="Arial" w:cs="Arial"/>
          <w:bCs/>
          <w:sz w:val="20"/>
          <w:szCs w:val="20"/>
          <w:u w:val="single"/>
        </w:rPr>
        <w:t>12 uczniów-liderów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– w tworzeniu sieci wsparcia </w:t>
      </w:r>
      <w:r w:rsidRPr="00F97CE2">
        <w:rPr>
          <w:rFonts w:ascii="Arial" w:hAnsi="Arial" w:cs="Arial"/>
          <w:color w:val="000000"/>
          <w:sz w:val="20"/>
          <w:szCs w:val="20"/>
        </w:rPr>
        <w:t>rówieśniczego, współ</w:t>
      </w:r>
      <w:r>
        <w:rPr>
          <w:rFonts w:ascii="Arial" w:hAnsi="Arial" w:cs="Arial"/>
          <w:color w:val="000000"/>
          <w:sz w:val="20"/>
          <w:szCs w:val="20"/>
        </w:rPr>
        <w:t>pracy i zrozumienia, kluczową rolę będą pełnili liderzy</w:t>
      </w:r>
      <w:r w:rsidRPr="00F97CE2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7CE2">
        <w:rPr>
          <w:rFonts w:ascii="Arial" w:hAnsi="Arial" w:cs="Arial"/>
          <w:color w:val="000000"/>
          <w:sz w:val="20"/>
          <w:szCs w:val="20"/>
        </w:rPr>
        <w:t>Uczniowie integrują działania młodzieży i nauczycieli, zapewniają kontakt z zewnętrznymi specjalistami. Przekazują zdobytą wiedzę i umiejętności</w:t>
      </w:r>
      <w:r>
        <w:rPr>
          <w:rFonts w:ascii="Arial" w:hAnsi="Arial" w:cs="Arial"/>
          <w:color w:val="000000"/>
          <w:sz w:val="20"/>
          <w:szCs w:val="20"/>
        </w:rPr>
        <w:t xml:space="preserve"> w grupach rówieśniczych (tzw. e</w:t>
      </w:r>
      <w:r w:rsidRPr="00F97CE2">
        <w:rPr>
          <w:rFonts w:ascii="Arial" w:hAnsi="Arial" w:cs="Arial"/>
          <w:color w:val="000000"/>
          <w:sz w:val="20"/>
          <w:szCs w:val="20"/>
        </w:rPr>
        <w:t>dukacja rówieśnicza), oraz udzielają pomocy poprzez rozmowy pierwszego kontaktu, rozmowy motywacyjne.</w:t>
      </w:r>
    </w:p>
    <w:p w:rsidR="00097476" w:rsidRDefault="00097476" w:rsidP="00F97CE2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Rekrutacja uczniów </w:t>
      </w:r>
      <w:r>
        <w:rPr>
          <w:rFonts w:ascii="Arial" w:hAnsi="Arial" w:cs="Arial"/>
          <w:bCs/>
          <w:sz w:val="20"/>
          <w:szCs w:val="20"/>
        </w:rPr>
        <w:t>zainteresowanych udziałem w „Programie” odbędzie się według następujących kryteriów:</w:t>
      </w:r>
    </w:p>
    <w:p w:rsidR="00097476" w:rsidRDefault="00097476" w:rsidP="00412189">
      <w:pPr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minimum dobra ocena z zachowania,</w:t>
      </w:r>
    </w:p>
    <w:p w:rsidR="00097476" w:rsidRPr="00D16205" w:rsidRDefault="00097476" w:rsidP="00412189">
      <w:pPr>
        <w:numPr>
          <w:ilvl w:val="0"/>
          <w:numId w:val="7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16205">
        <w:rPr>
          <w:rFonts w:ascii="Arial" w:hAnsi="Arial" w:cs="Arial"/>
          <w:bCs/>
          <w:color w:val="000000"/>
          <w:sz w:val="20"/>
          <w:szCs w:val="20"/>
        </w:rPr>
        <w:t>udokumentowany czynny udział w życiu społecznym i szkolnym,</w:t>
      </w:r>
    </w:p>
    <w:p w:rsidR="00097476" w:rsidRPr="00D16205" w:rsidRDefault="00097476" w:rsidP="009D5DD0">
      <w:pPr>
        <w:numPr>
          <w:ilvl w:val="0"/>
          <w:numId w:val="7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16205">
        <w:rPr>
          <w:rFonts w:ascii="Arial" w:hAnsi="Arial" w:cs="Arial"/>
          <w:bCs/>
          <w:color w:val="000000"/>
          <w:sz w:val="20"/>
          <w:szCs w:val="20"/>
        </w:rPr>
        <w:t xml:space="preserve">wynik testu osobowości, rozmowa kwalifikacyjna. </w:t>
      </w:r>
    </w:p>
    <w:p w:rsidR="00097476" w:rsidRDefault="00097476" w:rsidP="00412189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Nabór uczestników w kolejnej edycji „Programu” odbywać się będzie przy zachowaniu tych samych kryteriów rekrutacji. </w:t>
      </w:r>
    </w:p>
    <w:p w:rsidR="00097476" w:rsidRPr="00D16205" w:rsidRDefault="00097476" w:rsidP="00412189">
      <w:pPr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413F0">
        <w:rPr>
          <w:rFonts w:ascii="Arial" w:hAnsi="Arial" w:cs="Arial"/>
          <w:bCs/>
          <w:sz w:val="20"/>
          <w:szCs w:val="20"/>
          <w:u w:val="single"/>
        </w:rPr>
        <w:t xml:space="preserve">Organizację </w:t>
      </w:r>
      <w:r w:rsidRPr="00DD3E90">
        <w:rPr>
          <w:rFonts w:ascii="Arial" w:hAnsi="Arial" w:cs="Arial"/>
          <w:bCs/>
          <w:color w:val="000000"/>
          <w:sz w:val="20"/>
          <w:szCs w:val="20"/>
          <w:u w:val="single"/>
        </w:rPr>
        <w:t>szkoleń</w:t>
      </w:r>
      <w:r w:rsidRPr="00DD3E90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Pr="00DD3E90">
        <w:rPr>
          <w:rFonts w:ascii="Arial" w:hAnsi="Arial" w:cs="Arial"/>
          <w:color w:val="000000"/>
          <w:sz w:val="20"/>
          <w:szCs w:val="20"/>
        </w:rPr>
        <w:t>wszyscy</w:t>
      </w:r>
      <w:r>
        <w:rPr>
          <w:rFonts w:ascii="Arial" w:hAnsi="Arial" w:cs="Arial"/>
          <w:sz w:val="20"/>
          <w:szCs w:val="20"/>
        </w:rPr>
        <w:t xml:space="preserve"> uczniowie zrekrutowani do „P</w:t>
      </w:r>
      <w:r w:rsidRPr="003A3F5E">
        <w:rPr>
          <w:rFonts w:ascii="Arial" w:hAnsi="Arial" w:cs="Arial"/>
          <w:sz w:val="20"/>
          <w:szCs w:val="20"/>
        </w:rPr>
        <w:t>rogramu</w:t>
      </w:r>
      <w:r>
        <w:rPr>
          <w:rFonts w:ascii="Arial" w:hAnsi="Arial" w:cs="Arial"/>
          <w:sz w:val="20"/>
          <w:szCs w:val="20"/>
        </w:rPr>
        <w:t>”</w:t>
      </w:r>
      <w:r w:rsidRPr="003A3F5E">
        <w:rPr>
          <w:rFonts w:ascii="Arial" w:hAnsi="Arial" w:cs="Arial"/>
          <w:sz w:val="20"/>
          <w:szCs w:val="20"/>
        </w:rPr>
        <w:t xml:space="preserve"> rozpoczynają szkolenie od treningu wyjazdowego poza terene</w:t>
      </w:r>
      <w:r>
        <w:rPr>
          <w:rFonts w:ascii="Arial" w:hAnsi="Arial" w:cs="Arial"/>
          <w:sz w:val="20"/>
          <w:szCs w:val="20"/>
        </w:rPr>
        <w:t>m szkoły i miej</w:t>
      </w:r>
      <w:r w:rsidRPr="00DD3E90">
        <w:rPr>
          <w:rFonts w:ascii="Arial" w:hAnsi="Arial" w:cs="Arial"/>
          <w:color w:val="000000"/>
          <w:sz w:val="20"/>
          <w:szCs w:val="20"/>
        </w:rPr>
        <w:t xml:space="preserve">sca </w:t>
      </w:r>
      <w:r>
        <w:rPr>
          <w:rFonts w:ascii="Arial" w:hAnsi="Arial" w:cs="Arial"/>
          <w:sz w:val="20"/>
          <w:szCs w:val="20"/>
        </w:rPr>
        <w:t xml:space="preserve">zamieszkania, według następujących </w:t>
      </w:r>
      <w:r w:rsidRPr="00D16205">
        <w:rPr>
          <w:rFonts w:ascii="Arial" w:hAnsi="Arial" w:cs="Arial"/>
          <w:color w:val="000000"/>
          <w:sz w:val="20"/>
          <w:szCs w:val="20"/>
        </w:rPr>
        <w:t xml:space="preserve">bloków tematycznych: </w:t>
      </w:r>
    </w:p>
    <w:p w:rsidR="00097476" w:rsidRPr="00D16205" w:rsidRDefault="00097476" w:rsidP="00412189">
      <w:pPr>
        <w:numPr>
          <w:ilvl w:val="0"/>
          <w:numId w:val="8"/>
        </w:numPr>
        <w:tabs>
          <w:tab w:val="left" w:pos="1134"/>
        </w:tabs>
        <w:ind w:hanging="11"/>
        <w:jc w:val="both"/>
        <w:rPr>
          <w:rFonts w:ascii="Arial" w:hAnsi="Arial" w:cs="Arial"/>
          <w:color w:val="000000"/>
          <w:sz w:val="20"/>
          <w:szCs w:val="20"/>
        </w:rPr>
      </w:pPr>
      <w:r w:rsidRPr="00D16205">
        <w:rPr>
          <w:rFonts w:ascii="Arial" w:hAnsi="Arial" w:cs="Arial"/>
          <w:color w:val="000000"/>
          <w:sz w:val="20"/>
          <w:szCs w:val="20"/>
        </w:rPr>
        <w:t>BLOK I: Trening interpersonalny:</w:t>
      </w:r>
    </w:p>
    <w:p w:rsidR="00097476" w:rsidRPr="00D16205" w:rsidRDefault="00097476" w:rsidP="00C8013C">
      <w:pPr>
        <w:numPr>
          <w:ilvl w:val="0"/>
          <w:numId w:val="9"/>
        </w:numPr>
        <w:ind w:left="1418" w:hanging="28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16205">
        <w:rPr>
          <w:rFonts w:ascii="Arial" w:hAnsi="Arial" w:cs="Arial"/>
          <w:color w:val="000000"/>
          <w:sz w:val="20"/>
          <w:szCs w:val="20"/>
        </w:rPr>
        <w:t>wzmacnianie samoświadomości oraz pozytywnego o</w:t>
      </w:r>
      <w:r>
        <w:rPr>
          <w:rFonts w:ascii="Arial" w:hAnsi="Arial" w:cs="Arial"/>
          <w:color w:val="000000"/>
          <w:sz w:val="20"/>
          <w:szCs w:val="20"/>
        </w:rPr>
        <w:t xml:space="preserve">brazu samego siebie, udzielanie </w:t>
      </w:r>
      <w:r w:rsidRPr="00D16205">
        <w:rPr>
          <w:rFonts w:ascii="Arial" w:hAnsi="Arial" w:cs="Arial"/>
          <w:color w:val="000000"/>
          <w:sz w:val="20"/>
          <w:szCs w:val="20"/>
        </w:rPr>
        <w:t xml:space="preserve">i przyjmowanie pozytywnych informacji zwrotnych. </w:t>
      </w:r>
    </w:p>
    <w:p w:rsidR="00097476" w:rsidRPr="00D16205" w:rsidRDefault="00097476" w:rsidP="00412189">
      <w:pPr>
        <w:numPr>
          <w:ilvl w:val="0"/>
          <w:numId w:val="8"/>
        </w:numPr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16205">
        <w:rPr>
          <w:rFonts w:ascii="Arial" w:hAnsi="Arial" w:cs="Arial"/>
          <w:color w:val="000000"/>
          <w:sz w:val="20"/>
          <w:szCs w:val="20"/>
        </w:rPr>
        <w:t>BLOK II: Warsztat z komunikacji: style, formy, bariery:</w:t>
      </w:r>
    </w:p>
    <w:p w:rsidR="00097476" w:rsidRPr="00D16205" w:rsidRDefault="00097476" w:rsidP="00412189">
      <w:pPr>
        <w:numPr>
          <w:ilvl w:val="0"/>
          <w:numId w:val="10"/>
        </w:numPr>
        <w:ind w:left="1418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16205">
        <w:rPr>
          <w:rFonts w:ascii="Arial" w:hAnsi="Arial" w:cs="Arial"/>
          <w:color w:val="000000"/>
          <w:sz w:val="20"/>
          <w:szCs w:val="20"/>
        </w:rPr>
        <w:t>poziomy komunikacji, aktywne słuchanie,</w:t>
      </w:r>
    </w:p>
    <w:p w:rsidR="00097476" w:rsidRDefault="00097476" w:rsidP="00412189">
      <w:pPr>
        <w:numPr>
          <w:ilvl w:val="0"/>
          <w:numId w:val="10"/>
        </w:numPr>
        <w:ind w:left="1418" w:hanging="284"/>
        <w:jc w:val="both"/>
        <w:rPr>
          <w:rFonts w:ascii="Arial" w:hAnsi="Arial" w:cs="Arial"/>
          <w:sz w:val="20"/>
          <w:szCs w:val="20"/>
        </w:rPr>
      </w:pPr>
      <w:r w:rsidRPr="00D16205">
        <w:rPr>
          <w:rFonts w:ascii="Arial" w:hAnsi="Arial" w:cs="Arial"/>
          <w:color w:val="000000"/>
          <w:sz w:val="20"/>
          <w:szCs w:val="20"/>
        </w:rPr>
        <w:t>komunikacja werbalna i niewerbalna oraz bariery komunikacyjne</w:t>
      </w:r>
      <w:r>
        <w:rPr>
          <w:rFonts w:ascii="Arial" w:hAnsi="Arial" w:cs="Arial"/>
          <w:sz w:val="20"/>
          <w:szCs w:val="20"/>
        </w:rPr>
        <w:t>.</w:t>
      </w:r>
    </w:p>
    <w:p w:rsidR="00097476" w:rsidRDefault="00097476" w:rsidP="00412189">
      <w:pPr>
        <w:numPr>
          <w:ilvl w:val="0"/>
          <w:numId w:val="8"/>
        </w:numPr>
        <w:tabs>
          <w:tab w:val="left" w:pos="1134"/>
        </w:tabs>
        <w:ind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BLOK III: Sesje wykładowe o tematyce:</w:t>
      </w:r>
    </w:p>
    <w:p w:rsidR="00097476" w:rsidRPr="00DD3E90" w:rsidRDefault="00097476" w:rsidP="00412189">
      <w:pPr>
        <w:numPr>
          <w:ilvl w:val="0"/>
          <w:numId w:val="11"/>
        </w:numPr>
        <w:ind w:left="1418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D3E90">
        <w:rPr>
          <w:rFonts w:ascii="Arial" w:hAnsi="Arial" w:cs="Arial"/>
          <w:color w:val="000000"/>
          <w:sz w:val="20"/>
          <w:szCs w:val="20"/>
        </w:rPr>
        <w:t>uzależnienia - podstawowe pojęcia, mechanizmy psychologiczne oraz fazy uzależnienia,</w:t>
      </w:r>
    </w:p>
    <w:p w:rsidR="00097476" w:rsidRDefault="00097476" w:rsidP="00412189">
      <w:pPr>
        <w:numPr>
          <w:ilvl w:val="0"/>
          <w:numId w:val="11"/>
        </w:numPr>
        <w:ind w:left="1418" w:hanging="284"/>
        <w:jc w:val="both"/>
        <w:rPr>
          <w:rFonts w:ascii="Arial" w:hAnsi="Arial" w:cs="Arial"/>
          <w:sz w:val="20"/>
          <w:szCs w:val="20"/>
        </w:rPr>
      </w:pPr>
      <w:r w:rsidRPr="00DD3E90">
        <w:rPr>
          <w:rFonts w:ascii="Arial" w:hAnsi="Arial" w:cs="Arial"/>
          <w:color w:val="000000"/>
          <w:sz w:val="20"/>
          <w:szCs w:val="20"/>
        </w:rPr>
        <w:t>wpływ g</w:t>
      </w:r>
      <w:r>
        <w:rPr>
          <w:rFonts w:ascii="Arial" w:hAnsi="Arial" w:cs="Arial"/>
          <w:sz w:val="20"/>
          <w:szCs w:val="20"/>
        </w:rPr>
        <w:t>rupy rówieśniczej na decyzje o zażywaniu narkotyków i alkoholu, formy pomocy specjalistycznej,</w:t>
      </w:r>
    </w:p>
    <w:p w:rsidR="00097476" w:rsidRDefault="00097476" w:rsidP="00412189">
      <w:pPr>
        <w:numPr>
          <w:ilvl w:val="0"/>
          <w:numId w:val="11"/>
        </w:numPr>
        <w:ind w:left="1418" w:hanging="284"/>
        <w:jc w:val="both"/>
        <w:rPr>
          <w:rFonts w:ascii="Arial" w:hAnsi="Arial" w:cs="Arial"/>
          <w:sz w:val="20"/>
          <w:szCs w:val="20"/>
        </w:rPr>
      </w:pPr>
      <w:r w:rsidRPr="00DD3E90">
        <w:rPr>
          <w:rFonts w:ascii="Arial" w:hAnsi="Arial" w:cs="Arial"/>
          <w:color w:val="000000"/>
          <w:sz w:val="20"/>
          <w:szCs w:val="20"/>
        </w:rPr>
        <w:t>system pomocy, wsparcia, informacje o poradniach specjalistycznych, procedurze „Niebieskiej karty”,</w:t>
      </w:r>
      <w:r w:rsidRPr="00B7603C">
        <w:rPr>
          <w:rFonts w:ascii="Arial" w:hAnsi="Arial" w:cs="Arial"/>
          <w:sz w:val="20"/>
          <w:szCs w:val="20"/>
        </w:rPr>
        <w:t xml:space="preserve"> pomocn</w:t>
      </w:r>
      <w:r>
        <w:rPr>
          <w:rFonts w:ascii="Arial" w:hAnsi="Arial" w:cs="Arial"/>
          <w:sz w:val="20"/>
          <w:szCs w:val="20"/>
        </w:rPr>
        <w:t>ictwie odwykowym, streetworkingu, partyworkingu,</w:t>
      </w:r>
    </w:p>
    <w:p w:rsidR="00097476" w:rsidRPr="00D16205" w:rsidRDefault="00097476" w:rsidP="00412189">
      <w:pPr>
        <w:numPr>
          <w:ilvl w:val="0"/>
          <w:numId w:val="11"/>
        </w:numPr>
        <w:ind w:left="1418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dobre </w:t>
      </w:r>
      <w:r w:rsidRPr="00DD3E90">
        <w:rPr>
          <w:rFonts w:ascii="Arial" w:hAnsi="Arial" w:cs="Arial"/>
          <w:color w:val="000000"/>
          <w:sz w:val="20"/>
          <w:szCs w:val="20"/>
        </w:rPr>
        <w:t>praktyki - zaprezentowanie</w:t>
      </w:r>
      <w:r>
        <w:rPr>
          <w:rFonts w:ascii="Arial" w:hAnsi="Arial" w:cs="Arial"/>
          <w:color w:val="000000"/>
          <w:sz w:val="20"/>
          <w:szCs w:val="20"/>
        </w:rPr>
        <w:t xml:space="preserve"> przedsięwzięć, które </w:t>
      </w:r>
      <w:r w:rsidRPr="00DD3E90">
        <w:rPr>
          <w:rFonts w:ascii="Arial" w:hAnsi="Arial" w:cs="Arial"/>
          <w:color w:val="000000"/>
          <w:sz w:val="20"/>
          <w:szCs w:val="20"/>
        </w:rPr>
        <w:t>są realizowane w</w:t>
      </w:r>
      <w:r w:rsidRPr="00A80210">
        <w:rPr>
          <w:rFonts w:ascii="Arial" w:hAnsi="Arial" w:cs="Arial"/>
          <w:color w:val="000000"/>
          <w:sz w:val="20"/>
          <w:szCs w:val="20"/>
        </w:rPr>
        <w:t xml:space="preserve"> innych regionach naszego </w:t>
      </w:r>
      <w:r w:rsidRPr="00DD3E90">
        <w:rPr>
          <w:rFonts w:ascii="Arial" w:hAnsi="Arial" w:cs="Arial"/>
          <w:color w:val="000000"/>
          <w:sz w:val="20"/>
          <w:szCs w:val="20"/>
        </w:rPr>
        <w:t xml:space="preserve">kraju, m.in. Tarnobrzeg „Pedagodzy ulicy”, Grupa Animacji </w:t>
      </w:r>
      <w:r w:rsidRPr="00D16205">
        <w:rPr>
          <w:rFonts w:ascii="Arial" w:hAnsi="Arial" w:cs="Arial"/>
          <w:color w:val="000000"/>
          <w:sz w:val="20"/>
          <w:szCs w:val="20"/>
        </w:rPr>
        <w:t>Społecznej REZERWAT.</w:t>
      </w:r>
    </w:p>
    <w:p w:rsidR="00097476" w:rsidRPr="00D16205" w:rsidRDefault="00097476" w:rsidP="000F406C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16205">
        <w:rPr>
          <w:rFonts w:ascii="Arial" w:hAnsi="Arial" w:cs="Arial"/>
          <w:color w:val="000000"/>
          <w:sz w:val="20"/>
          <w:szCs w:val="20"/>
          <w:u w:val="single"/>
        </w:rPr>
        <w:t>Bezpieczny telefon</w:t>
      </w:r>
      <w:r w:rsidRPr="00D16205">
        <w:rPr>
          <w:rFonts w:ascii="Arial" w:hAnsi="Arial" w:cs="Arial"/>
          <w:color w:val="000000"/>
          <w:sz w:val="20"/>
          <w:szCs w:val="20"/>
        </w:rPr>
        <w:t xml:space="preserve"> - udostępnienie w szkole bazy teleadresowej dotyczącej wsparcia instytucjonalnego funkcjonującego na terenie miejsca zamieszkania.</w:t>
      </w:r>
    </w:p>
    <w:p w:rsidR="00097476" w:rsidRPr="00D5214D" w:rsidRDefault="00097476" w:rsidP="000F406C">
      <w:pPr>
        <w:numPr>
          <w:ilvl w:val="0"/>
          <w:numId w:val="6"/>
        </w:numPr>
        <w:jc w:val="both"/>
        <w:rPr>
          <w:rFonts w:ascii="Arial" w:hAnsi="Arial" w:cs="Arial"/>
          <w:i/>
          <w:sz w:val="20"/>
          <w:szCs w:val="20"/>
        </w:rPr>
      </w:pPr>
      <w:r w:rsidRPr="00D16205">
        <w:rPr>
          <w:rFonts w:ascii="Arial" w:hAnsi="Arial" w:cs="Arial"/>
          <w:bCs/>
          <w:color w:val="000000"/>
          <w:sz w:val="20"/>
          <w:szCs w:val="20"/>
          <w:u w:val="single"/>
        </w:rPr>
        <w:t>Codzienne działanie</w:t>
      </w:r>
      <w:r w:rsidRPr="00D16205">
        <w:rPr>
          <w:rFonts w:ascii="Arial" w:hAnsi="Arial" w:cs="Arial"/>
          <w:color w:val="000000"/>
          <w:sz w:val="20"/>
          <w:szCs w:val="20"/>
        </w:rPr>
        <w:t xml:space="preserve"> - podejmowanie przez młodzież (przy wsparciu opiekuna) aktywnej roli liderów poprzez udzielanie pomocy, jak dotychczas, ale</w:t>
      </w:r>
      <w:r w:rsidRPr="00C52C06">
        <w:rPr>
          <w:rFonts w:ascii="Arial" w:hAnsi="Arial" w:cs="Arial"/>
          <w:color w:val="000000"/>
          <w:sz w:val="20"/>
          <w:szCs w:val="20"/>
        </w:rPr>
        <w:t xml:space="preserve"> z wykorzystaniem przy tym nowych umiejętności. W celu zapewnienia maksymalnie efektywnej pracy szkolny opiekun zapewnia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52C06">
        <w:rPr>
          <w:rFonts w:ascii="Arial" w:hAnsi="Arial" w:cs="Arial"/>
          <w:color w:val="000000"/>
          <w:sz w:val="20"/>
          <w:szCs w:val="20"/>
        </w:rPr>
        <w:t>liderom możliwość konsultacji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97476" w:rsidRPr="00CE2010" w:rsidRDefault="00097476" w:rsidP="00ED79AA">
      <w:pPr>
        <w:rPr>
          <w:rFonts w:ascii="Arial" w:hAnsi="Arial" w:cs="Arial"/>
          <w:color w:val="000000"/>
          <w:sz w:val="22"/>
          <w:szCs w:val="22"/>
        </w:rPr>
      </w:pPr>
    </w:p>
    <w:p w:rsidR="00097476" w:rsidRPr="00CE2010" w:rsidRDefault="00097476" w:rsidP="00ED79A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2010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</w:p>
    <w:p w:rsidR="00097476" w:rsidRPr="00CE2010" w:rsidRDefault="00097476" w:rsidP="00ED79A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E2010">
        <w:rPr>
          <w:rFonts w:ascii="Arial" w:hAnsi="Arial" w:cs="Arial"/>
          <w:b/>
          <w:bCs/>
          <w:color w:val="000000"/>
          <w:sz w:val="22"/>
          <w:szCs w:val="22"/>
        </w:rPr>
        <w:t>WYSOKOŚĆ ŚRODKÓW PLANOWANYCH NA REALIZACJĘ PROGRAMU</w:t>
      </w:r>
    </w:p>
    <w:p w:rsidR="00097476" w:rsidRPr="00CE2010" w:rsidRDefault="00097476" w:rsidP="00ED79AA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97476" w:rsidRPr="008A28A0" w:rsidRDefault="00097476" w:rsidP="008A28A0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8A28A0">
        <w:rPr>
          <w:rFonts w:ascii="Arial" w:hAnsi="Arial" w:cs="Arial"/>
          <w:color w:val="000000"/>
          <w:sz w:val="20"/>
          <w:szCs w:val="20"/>
          <w:lang w:eastAsia="en-US"/>
        </w:rPr>
        <w:t xml:space="preserve">Na realizację programu zostaną przeznaczone środki finansowe ujęte w budżecie województwa na 2013 rok w ramach zadania Wojewódzkiego Programu Przeciwdziałania Uzależnieniom. </w:t>
      </w:r>
    </w:p>
    <w:p w:rsidR="00097476" w:rsidRPr="00CE2010" w:rsidRDefault="00097476" w:rsidP="000F406C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E2010">
        <w:rPr>
          <w:rFonts w:ascii="Arial" w:hAnsi="Arial" w:cs="Arial"/>
          <w:color w:val="000000"/>
          <w:sz w:val="20"/>
          <w:szCs w:val="20"/>
        </w:rPr>
        <w:t xml:space="preserve">Ponadto na działania ujęte w „Programie” będą pozyskiwane środki z dostępnych na ten cel źródeł dofinansowania.   </w:t>
      </w:r>
    </w:p>
    <w:p w:rsidR="00097476" w:rsidRPr="00082062" w:rsidRDefault="00097476" w:rsidP="00ED79AA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97476" w:rsidRPr="00082062" w:rsidRDefault="00097476" w:rsidP="00ED79A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82062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</w:p>
    <w:p w:rsidR="00097476" w:rsidRDefault="00097476" w:rsidP="00ED79A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REZULTATY PROGRAMU</w:t>
      </w:r>
    </w:p>
    <w:p w:rsidR="00097476" w:rsidRDefault="00097476" w:rsidP="00997A8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97476" w:rsidRDefault="00097476" w:rsidP="00B74742">
      <w:pPr>
        <w:pStyle w:val="Heading3"/>
        <w:numPr>
          <w:ilvl w:val="0"/>
          <w:numId w:val="18"/>
        </w:numPr>
        <w:tabs>
          <w:tab w:val="left" w:pos="360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b w:val="0"/>
          <w:strike/>
          <w:color w:val="000000"/>
          <w:sz w:val="20"/>
          <w:szCs w:val="20"/>
        </w:rPr>
      </w:pPr>
      <w:r w:rsidRPr="00C52C06">
        <w:rPr>
          <w:rFonts w:ascii="Arial" w:hAnsi="Arial" w:cs="Arial"/>
          <w:b w:val="0"/>
          <w:color w:val="000000"/>
          <w:sz w:val="20"/>
          <w:szCs w:val="20"/>
        </w:rPr>
        <w:t>Zasadniczym efektem wdroże</w:t>
      </w:r>
      <w:r>
        <w:rPr>
          <w:rFonts w:ascii="Arial" w:hAnsi="Arial" w:cs="Arial"/>
          <w:b w:val="0"/>
          <w:color w:val="000000"/>
          <w:sz w:val="20"/>
          <w:szCs w:val="20"/>
        </w:rPr>
        <w:t>nia „Programu” będzie stworzenie sieci wsparcia rówieśniczego, współpracy i zrozumienia.</w:t>
      </w:r>
    </w:p>
    <w:p w:rsidR="00097476" w:rsidRDefault="00097476" w:rsidP="00B74742">
      <w:pPr>
        <w:pStyle w:val="Heading3"/>
        <w:tabs>
          <w:tab w:val="left" w:pos="360"/>
          <w:tab w:val="left" w:pos="720"/>
          <w:tab w:val="left" w:pos="900"/>
        </w:tabs>
        <w:spacing w:before="0" w:beforeAutospacing="0" w:after="0" w:afterAutospacing="0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125B29">
        <w:rPr>
          <w:rFonts w:ascii="Arial" w:hAnsi="Arial" w:cs="Arial"/>
          <w:b w:val="0"/>
          <w:color w:val="000000"/>
          <w:sz w:val="20"/>
          <w:szCs w:val="20"/>
        </w:rPr>
        <w:tab/>
        <w:t xml:space="preserve">1) </w:t>
      </w:r>
      <w:r>
        <w:rPr>
          <w:rFonts w:ascii="Arial" w:hAnsi="Arial" w:cs="Arial"/>
          <w:b w:val="0"/>
          <w:color w:val="000000"/>
          <w:sz w:val="20"/>
          <w:szCs w:val="20"/>
        </w:rPr>
        <w:t xml:space="preserve">   </w:t>
      </w:r>
      <w:r w:rsidRPr="00125B29">
        <w:rPr>
          <w:rFonts w:ascii="Arial" w:hAnsi="Arial" w:cs="Arial"/>
          <w:b w:val="0"/>
          <w:color w:val="000000"/>
          <w:sz w:val="20"/>
          <w:szCs w:val="20"/>
        </w:rPr>
        <w:t>pozyskanie oraz wyszkolenie liderów</w:t>
      </w:r>
      <w:r>
        <w:rPr>
          <w:rFonts w:ascii="Arial" w:hAnsi="Arial" w:cs="Arial"/>
          <w:b w:val="0"/>
          <w:color w:val="000000"/>
          <w:sz w:val="20"/>
          <w:szCs w:val="20"/>
        </w:rPr>
        <w:t>, cieszących się zaufaniem młodzieży;</w:t>
      </w:r>
    </w:p>
    <w:p w:rsidR="00097476" w:rsidRDefault="00097476" w:rsidP="00B74742">
      <w:pPr>
        <w:pStyle w:val="Heading3"/>
        <w:tabs>
          <w:tab w:val="left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>2)</w:t>
      </w:r>
      <w:r>
        <w:rPr>
          <w:rFonts w:ascii="Arial" w:hAnsi="Arial" w:cs="Arial"/>
          <w:b w:val="0"/>
          <w:color w:val="000000"/>
          <w:sz w:val="20"/>
          <w:szCs w:val="20"/>
        </w:rPr>
        <w:tab/>
        <w:t>nabycie przez liderów kompetencji w zakresie efektywnego porozumiewania</w:t>
      </w:r>
      <w:r>
        <w:rPr>
          <w:rFonts w:ascii="Arial" w:hAnsi="Arial" w:cs="Arial"/>
          <w:b w:val="0"/>
          <w:color w:val="000000"/>
          <w:sz w:val="20"/>
          <w:szCs w:val="20"/>
        </w:rPr>
        <w:br/>
        <w:t>się, rozwiązywania problemów oraz podejmowaniu decyzji;</w:t>
      </w:r>
    </w:p>
    <w:p w:rsidR="00097476" w:rsidRDefault="00097476" w:rsidP="00B74742">
      <w:pPr>
        <w:pStyle w:val="Heading3"/>
        <w:tabs>
          <w:tab w:val="left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>3)</w:t>
      </w:r>
      <w:r>
        <w:rPr>
          <w:rFonts w:ascii="Arial" w:hAnsi="Arial" w:cs="Arial"/>
          <w:b w:val="0"/>
          <w:color w:val="000000"/>
          <w:sz w:val="20"/>
          <w:szCs w:val="20"/>
        </w:rPr>
        <w:tab/>
        <w:t>nabycie wiedzy w zakresie wsparcia instytucjonalnego, na terenie miejsca zamieszkania;</w:t>
      </w:r>
    </w:p>
    <w:p w:rsidR="00097476" w:rsidRDefault="00097476" w:rsidP="002942ED">
      <w:pPr>
        <w:pStyle w:val="Heading3"/>
        <w:tabs>
          <w:tab w:val="left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>4)</w:t>
      </w:r>
      <w:r>
        <w:rPr>
          <w:rFonts w:ascii="Arial" w:hAnsi="Arial" w:cs="Arial"/>
          <w:b w:val="0"/>
          <w:color w:val="000000"/>
          <w:sz w:val="20"/>
          <w:szCs w:val="20"/>
        </w:rPr>
        <w:tab/>
        <w:t xml:space="preserve">liderzy poprzez odbyte szkolenia i warsztaty, posiądą umiejętności w następujących obszarach: </w:t>
      </w:r>
      <w:r w:rsidRPr="00C52C06">
        <w:rPr>
          <w:rFonts w:ascii="Arial" w:hAnsi="Arial" w:cs="Arial"/>
          <w:b w:val="0"/>
          <w:color w:val="000000"/>
          <w:sz w:val="20"/>
          <w:szCs w:val="20"/>
        </w:rPr>
        <w:t>umiejętności społeczne i interpersonalne;</w:t>
      </w:r>
      <w:r w:rsidRPr="00125B29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C52C06">
        <w:rPr>
          <w:rFonts w:ascii="Arial" w:hAnsi="Arial" w:cs="Arial"/>
          <w:b w:val="0"/>
          <w:color w:val="000000"/>
          <w:sz w:val="20"/>
          <w:szCs w:val="20"/>
        </w:rPr>
        <w:t>kształtowanie poczucia własnej wartości;</w:t>
      </w:r>
      <w:r w:rsidRPr="00125B29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C52C06">
        <w:rPr>
          <w:rFonts w:ascii="Arial" w:hAnsi="Arial" w:cs="Arial"/>
          <w:b w:val="0"/>
          <w:color w:val="000000"/>
          <w:sz w:val="20"/>
          <w:szCs w:val="20"/>
        </w:rPr>
        <w:t>nawiązywanie i kształtowanie pozytywnych relacji z rówieśnikami;</w:t>
      </w:r>
    </w:p>
    <w:p w:rsidR="00097476" w:rsidRDefault="00097476" w:rsidP="002942ED">
      <w:pPr>
        <w:pStyle w:val="Heading3"/>
        <w:tabs>
          <w:tab w:val="left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>5)</w:t>
      </w:r>
      <w:r>
        <w:rPr>
          <w:rFonts w:ascii="Arial" w:hAnsi="Arial" w:cs="Arial"/>
          <w:b w:val="0"/>
          <w:color w:val="000000"/>
          <w:sz w:val="20"/>
          <w:szCs w:val="20"/>
        </w:rPr>
        <w:tab/>
        <w:t xml:space="preserve">prowadzona przez liderów edukacja rówieśnicza, udzielanie pomocy poprzez rozmowy pierwszego kontaktu, rozmowy motywacyjne, </w:t>
      </w:r>
      <w:r w:rsidRPr="00C52C06">
        <w:rPr>
          <w:rFonts w:ascii="Arial" w:hAnsi="Arial" w:cs="Arial"/>
          <w:b w:val="0"/>
          <w:color w:val="000000"/>
          <w:sz w:val="20"/>
          <w:szCs w:val="20"/>
        </w:rPr>
        <w:t>wskazywanie placówek specjalistycznych oraz pokierowanie do specjalistów;</w:t>
      </w:r>
    </w:p>
    <w:p w:rsidR="00097476" w:rsidRDefault="00097476" w:rsidP="002942ED">
      <w:pPr>
        <w:pStyle w:val="Heading3"/>
        <w:tabs>
          <w:tab w:val="left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>6)</w:t>
      </w:r>
      <w:r>
        <w:rPr>
          <w:rFonts w:ascii="Arial" w:hAnsi="Arial" w:cs="Arial"/>
          <w:b w:val="0"/>
          <w:color w:val="000000"/>
          <w:sz w:val="20"/>
          <w:szCs w:val="20"/>
        </w:rPr>
        <w:tab/>
        <w:t>przygotowanie materiałów instruktażowych stanowią</w:t>
      </w:r>
      <w:bookmarkStart w:id="0" w:name="_GoBack"/>
      <w:bookmarkEnd w:id="0"/>
      <w:r>
        <w:rPr>
          <w:rFonts w:ascii="Arial" w:hAnsi="Arial" w:cs="Arial"/>
          <w:b w:val="0"/>
          <w:color w:val="000000"/>
          <w:sz w:val="20"/>
          <w:szCs w:val="20"/>
        </w:rPr>
        <w:t>cych algorytm wdrażania kolejnych edycji „Programu”.</w:t>
      </w:r>
    </w:p>
    <w:p w:rsidR="00097476" w:rsidRDefault="00097476" w:rsidP="00CE375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97476" w:rsidRDefault="00097476" w:rsidP="00CE375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97476" w:rsidRDefault="00097476" w:rsidP="00CE375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97476" w:rsidRPr="00C24E80" w:rsidRDefault="00097476" w:rsidP="00CE375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24E80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</w:p>
    <w:p w:rsidR="00097476" w:rsidRPr="00C24E80" w:rsidRDefault="00097476" w:rsidP="00CE375D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EWALUACJA I SPRAWOZDAWCZOŚĆ</w:t>
      </w:r>
    </w:p>
    <w:p w:rsidR="00097476" w:rsidRDefault="00097476" w:rsidP="00ED79A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97476" w:rsidRDefault="00097476" w:rsidP="00B74742">
      <w:pPr>
        <w:pStyle w:val="ListParagraph"/>
        <w:numPr>
          <w:ilvl w:val="1"/>
          <w:numId w:val="8"/>
        </w:numPr>
        <w:tabs>
          <w:tab w:val="clear" w:pos="1440"/>
          <w:tab w:val="num" w:pos="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„Program” </w:t>
      </w:r>
      <w:r w:rsidRPr="00C52C06">
        <w:rPr>
          <w:rFonts w:ascii="Arial" w:hAnsi="Arial" w:cs="Arial"/>
          <w:color w:val="000000"/>
          <w:sz w:val="20"/>
          <w:szCs w:val="20"/>
          <w:lang w:eastAsia="en-US"/>
        </w:rPr>
        <w:t>realizowany będzie do końca roku szkolnego 2013/2014. Po tym okresie dokonana zostanie jego ewaluacja. Zebrane</w:t>
      </w: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 informacje staną</w:t>
      </w:r>
      <w:r w:rsidRPr="00CE375D">
        <w:rPr>
          <w:rFonts w:ascii="Arial" w:hAnsi="Arial" w:cs="Arial"/>
          <w:color w:val="000000"/>
          <w:sz w:val="20"/>
          <w:szCs w:val="20"/>
          <w:lang w:eastAsia="en-US"/>
        </w:rPr>
        <w:t xml:space="preserve"> się podstawą sporządzenia sprawozdania</w:t>
      </w:r>
      <w:r w:rsidRPr="00CE375D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97476" w:rsidRDefault="00097476" w:rsidP="00B74742">
      <w:pPr>
        <w:pStyle w:val="ListParagraph"/>
        <w:numPr>
          <w:ilvl w:val="1"/>
          <w:numId w:val="8"/>
        </w:numPr>
        <w:tabs>
          <w:tab w:val="clear" w:pos="1440"/>
          <w:tab w:val="num" w:pos="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Ewaluacja </w:t>
      </w:r>
      <w:r w:rsidRPr="00B7762A">
        <w:rPr>
          <w:rFonts w:ascii="Arial" w:hAnsi="Arial" w:cs="Arial"/>
          <w:color w:val="000000"/>
          <w:sz w:val="20"/>
          <w:szCs w:val="20"/>
        </w:rPr>
        <w:t>„Programu”</w:t>
      </w:r>
      <w:r>
        <w:rPr>
          <w:rFonts w:ascii="Arial" w:hAnsi="Arial" w:cs="Arial"/>
          <w:color w:val="000000"/>
          <w:sz w:val="20"/>
          <w:szCs w:val="20"/>
        </w:rPr>
        <w:t xml:space="preserve"> prowadzona będzie w formie badania ankietowego. Ocena efektywności</w:t>
      </w:r>
      <w:r w:rsidRPr="00B7762A">
        <w:rPr>
          <w:rFonts w:ascii="Arial" w:hAnsi="Arial" w:cs="Arial"/>
          <w:color w:val="000000"/>
          <w:sz w:val="20"/>
          <w:szCs w:val="20"/>
        </w:rPr>
        <w:t xml:space="preserve"> skupi się na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stopniu</w:t>
      </w:r>
      <w:r w:rsidRPr="00B7762A">
        <w:rPr>
          <w:rFonts w:ascii="Arial" w:hAnsi="Arial" w:cs="Arial"/>
          <w:color w:val="000000"/>
          <w:sz w:val="20"/>
          <w:szCs w:val="20"/>
          <w:lang w:eastAsia="en-US"/>
        </w:rPr>
        <w:t xml:space="preserve"> realizacji poszczególnych celów, skuteczności re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alizowanych działań oraz poziomie</w:t>
      </w:r>
      <w:r w:rsidRPr="00B7762A">
        <w:rPr>
          <w:rFonts w:ascii="Arial" w:hAnsi="Arial" w:cs="Arial"/>
          <w:color w:val="000000"/>
          <w:sz w:val="20"/>
          <w:szCs w:val="20"/>
          <w:lang w:eastAsia="en-US"/>
        </w:rPr>
        <w:t xml:space="preserve"> zaangażowania realizatorów „Programu”.</w:t>
      </w:r>
    </w:p>
    <w:p w:rsidR="00097476" w:rsidRPr="00C52C06" w:rsidRDefault="00097476" w:rsidP="00B74742">
      <w:pPr>
        <w:pStyle w:val="ListParagraph"/>
        <w:numPr>
          <w:ilvl w:val="1"/>
          <w:numId w:val="8"/>
        </w:numPr>
        <w:tabs>
          <w:tab w:val="clear" w:pos="1440"/>
          <w:tab w:val="num" w:pos="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Za kryterium ewaluacji w danym roku przyjęte zostają dane ilościowe i jakościowe. Dane jakościowe uzyskane zostaną za pomocą ankiet wypełnianych przez uczestników „Programu”. Dane ilościowe </w:t>
      </w:r>
      <w:r w:rsidRPr="00C52C06">
        <w:rPr>
          <w:rFonts w:ascii="Arial" w:hAnsi="Arial" w:cs="Arial"/>
          <w:color w:val="000000"/>
          <w:sz w:val="20"/>
          <w:szCs w:val="20"/>
          <w:lang w:eastAsia="en-US"/>
        </w:rPr>
        <w:t>uzyskane zostaną w wyniku analizy odpowiednich dokumentów i dotyczyć będą:</w:t>
      </w:r>
    </w:p>
    <w:p w:rsidR="00097476" w:rsidRPr="00C52C06" w:rsidRDefault="00097476" w:rsidP="00B74742">
      <w:pPr>
        <w:pStyle w:val="ListParagraph"/>
        <w:numPr>
          <w:ilvl w:val="1"/>
          <w:numId w:val="20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C52C06">
        <w:rPr>
          <w:rFonts w:ascii="Arial" w:hAnsi="Arial" w:cs="Arial"/>
          <w:color w:val="000000"/>
          <w:sz w:val="20"/>
          <w:szCs w:val="20"/>
          <w:lang w:eastAsia="en-US"/>
        </w:rPr>
        <w:t>liczby szkół, które przystąpią do „Programu”;</w:t>
      </w:r>
    </w:p>
    <w:p w:rsidR="00097476" w:rsidRPr="004A44F8" w:rsidRDefault="00097476" w:rsidP="00B74742">
      <w:pPr>
        <w:pStyle w:val="ListParagraph"/>
        <w:numPr>
          <w:ilvl w:val="1"/>
          <w:numId w:val="20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l</w:t>
      </w:r>
      <w:r w:rsidRPr="004A44F8">
        <w:rPr>
          <w:rFonts w:ascii="Arial" w:hAnsi="Arial" w:cs="Arial"/>
          <w:color w:val="000000"/>
          <w:sz w:val="20"/>
          <w:szCs w:val="20"/>
          <w:lang w:eastAsia="en-US"/>
        </w:rPr>
        <w:t>iczb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y</w:t>
      </w:r>
      <w:r w:rsidRPr="004A44F8">
        <w:rPr>
          <w:rFonts w:ascii="Arial" w:hAnsi="Arial" w:cs="Arial"/>
          <w:color w:val="000000"/>
          <w:sz w:val="20"/>
          <w:szCs w:val="20"/>
          <w:lang w:eastAsia="en-US"/>
        </w:rPr>
        <w:t xml:space="preserve"> młodzieży zgłaszającej chęć wzięcia udziału </w:t>
      </w:r>
      <w:r w:rsidRPr="00C52C06">
        <w:rPr>
          <w:rFonts w:ascii="Arial" w:hAnsi="Arial" w:cs="Arial"/>
          <w:color w:val="000000"/>
          <w:sz w:val="20"/>
          <w:szCs w:val="20"/>
          <w:lang w:eastAsia="en-US"/>
        </w:rPr>
        <w:t>w „Programie”;</w:t>
      </w:r>
    </w:p>
    <w:p w:rsidR="00097476" w:rsidRPr="004A44F8" w:rsidRDefault="00097476" w:rsidP="00B74742">
      <w:pPr>
        <w:pStyle w:val="ListParagraph"/>
        <w:numPr>
          <w:ilvl w:val="1"/>
          <w:numId w:val="20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l</w:t>
      </w:r>
      <w:r w:rsidRPr="004A44F8">
        <w:rPr>
          <w:rFonts w:ascii="Arial" w:hAnsi="Arial" w:cs="Arial"/>
          <w:color w:val="000000"/>
          <w:sz w:val="20"/>
          <w:szCs w:val="20"/>
          <w:lang w:eastAsia="en-US"/>
        </w:rPr>
        <w:t>iczb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y</w:t>
      </w:r>
      <w:r w:rsidRPr="004A44F8">
        <w:rPr>
          <w:rFonts w:ascii="Arial" w:hAnsi="Arial" w:cs="Arial"/>
          <w:color w:val="000000"/>
          <w:sz w:val="20"/>
          <w:szCs w:val="20"/>
          <w:lang w:eastAsia="en-US"/>
        </w:rPr>
        <w:t xml:space="preserve"> wyłonionych uczniów-liderów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;</w:t>
      </w:r>
      <w:r w:rsidRPr="004A44F8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</w:p>
    <w:p w:rsidR="00097476" w:rsidRPr="004C79D9" w:rsidRDefault="00097476" w:rsidP="00B74742">
      <w:pPr>
        <w:pStyle w:val="ListParagraph"/>
        <w:numPr>
          <w:ilvl w:val="1"/>
          <w:numId w:val="20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l</w:t>
      </w:r>
      <w:r w:rsidRPr="004A44F8">
        <w:rPr>
          <w:rFonts w:ascii="Arial" w:hAnsi="Arial" w:cs="Arial"/>
          <w:color w:val="000000"/>
          <w:sz w:val="20"/>
          <w:szCs w:val="20"/>
          <w:lang w:eastAsia="en-US"/>
        </w:rPr>
        <w:t>iczb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y</w:t>
      </w:r>
      <w:r w:rsidRPr="004A44F8">
        <w:rPr>
          <w:rFonts w:ascii="Arial" w:hAnsi="Arial" w:cs="Arial"/>
          <w:color w:val="000000"/>
          <w:sz w:val="20"/>
          <w:szCs w:val="20"/>
          <w:lang w:eastAsia="en-US"/>
        </w:rPr>
        <w:t xml:space="preserve"> szkoleń, treningów, warsztatów</w:t>
      </w:r>
      <w:r w:rsidRPr="004C79D9">
        <w:rPr>
          <w:rFonts w:ascii="Arial" w:hAnsi="Arial" w:cs="Arial"/>
          <w:color w:val="000000"/>
          <w:sz w:val="20"/>
          <w:szCs w:val="20"/>
          <w:lang w:eastAsia="en-US"/>
        </w:rPr>
        <w:t>, wykładów, w jakich brali udział uczniowie-liderzy;</w:t>
      </w:r>
    </w:p>
    <w:p w:rsidR="00097476" w:rsidRPr="000F5627" w:rsidRDefault="00097476" w:rsidP="00B74742">
      <w:pPr>
        <w:pStyle w:val="ListParagraph"/>
        <w:numPr>
          <w:ilvl w:val="1"/>
          <w:numId w:val="20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C79D9">
        <w:rPr>
          <w:rFonts w:ascii="Arial" w:hAnsi="Arial" w:cs="Arial"/>
          <w:color w:val="000000"/>
          <w:sz w:val="20"/>
          <w:szCs w:val="20"/>
          <w:lang w:eastAsia="en-US"/>
        </w:rPr>
        <w:t>liczby osób, którym udzielono wsparcia i pomocy w trakcie realizacji</w:t>
      </w: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 „Programu”;</w:t>
      </w:r>
    </w:p>
    <w:p w:rsidR="00097476" w:rsidRPr="004A44F8" w:rsidRDefault="00097476" w:rsidP="00B74742">
      <w:pPr>
        <w:pStyle w:val="ListParagraph"/>
        <w:numPr>
          <w:ilvl w:val="1"/>
          <w:numId w:val="20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l</w:t>
      </w:r>
      <w:r w:rsidRPr="004A44F8">
        <w:rPr>
          <w:rFonts w:ascii="Arial" w:hAnsi="Arial" w:cs="Arial"/>
          <w:color w:val="000000"/>
          <w:sz w:val="20"/>
          <w:szCs w:val="20"/>
          <w:lang w:eastAsia="en-US"/>
        </w:rPr>
        <w:t>iczb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y</w:t>
      </w:r>
      <w:r w:rsidRPr="004A44F8">
        <w:rPr>
          <w:rFonts w:ascii="Arial" w:hAnsi="Arial" w:cs="Arial"/>
          <w:color w:val="000000"/>
          <w:sz w:val="20"/>
          <w:szCs w:val="20"/>
          <w:lang w:eastAsia="en-US"/>
        </w:rPr>
        <w:t xml:space="preserve"> konsultacji udzielonych uczniom-liderom przez specjalistów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;</w:t>
      </w:r>
    </w:p>
    <w:p w:rsidR="00097476" w:rsidRPr="004A44F8" w:rsidRDefault="00097476" w:rsidP="00B74742">
      <w:pPr>
        <w:pStyle w:val="ListParagraph"/>
        <w:numPr>
          <w:ilvl w:val="1"/>
          <w:numId w:val="20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l</w:t>
      </w:r>
      <w:r w:rsidRPr="004A44F8">
        <w:rPr>
          <w:rFonts w:ascii="Arial" w:hAnsi="Arial" w:cs="Arial"/>
          <w:color w:val="000000"/>
          <w:sz w:val="20"/>
          <w:szCs w:val="20"/>
          <w:lang w:eastAsia="en-US"/>
        </w:rPr>
        <w:t>iczb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y</w:t>
      </w:r>
      <w:r w:rsidRPr="004A44F8">
        <w:rPr>
          <w:rFonts w:ascii="Arial" w:hAnsi="Arial" w:cs="Arial"/>
          <w:color w:val="000000"/>
          <w:sz w:val="20"/>
          <w:szCs w:val="20"/>
          <w:lang w:eastAsia="en-US"/>
        </w:rPr>
        <w:t xml:space="preserve"> imprez masowych, w trakcie których upowszechniano informację o możliwości skorzystania z pomocy rówieśniczej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;</w:t>
      </w:r>
    </w:p>
    <w:p w:rsidR="00097476" w:rsidRDefault="00097476" w:rsidP="00B74742">
      <w:pPr>
        <w:pStyle w:val="ListParagraph"/>
        <w:numPr>
          <w:ilvl w:val="1"/>
          <w:numId w:val="20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l</w:t>
      </w:r>
      <w:r w:rsidRPr="004A44F8">
        <w:rPr>
          <w:rFonts w:ascii="Arial" w:hAnsi="Arial" w:cs="Arial"/>
          <w:color w:val="000000"/>
          <w:sz w:val="20"/>
          <w:szCs w:val="20"/>
          <w:lang w:eastAsia="en-US"/>
        </w:rPr>
        <w:t>iczb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y</w:t>
      </w:r>
      <w:r w:rsidRPr="004A44F8">
        <w:rPr>
          <w:rFonts w:ascii="Arial" w:hAnsi="Arial" w:cs="Arial"/>
          <w:color w:val="000000"/>
          <w:sz w:val="20"/>
          <w:szCs w:val="20"/>
          <w:lang w:eastAsia="en-US"/>
        </w:rPr>
        <w:t xml:space="preserve"> innych działań podejmowanych przez uczniów-liderów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;</w:t>
      </w:r>
    </w:p>
    <w:p w:rsidR="00097476" w:rsidRDefault="00097476" w:rsidP="00B74742">
      <w:pPr>
        <w:pStyle w:val="ListParagraph"/>
        <w:numPr>
          <w:ilvl w:val="1"/>
          <w:numId w:val="20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ilości</w:t>
      </w:r>
      <w:r w:rsidRPr="004A44F8">
        <w:rPr>
          <w:rFonts w:ascii="Arial" w:hAnsi="Arial" w:cs="Arial"/>
          <w:color w:val="000000"/>
          <w:sz w:val="20"/>
          <w:szCs w:val="20"/>
          <w:lang w:eastAsia="en-US"/>
        </w:rPr>
        <w:t xml:space="preserve"> wykorzystanych </w:t>
      </w:r>
      <w:r w:rsidRPr="00C50991">
        <w:rPr>
          <w:rFonts w:ascii="Arial" w:hAnsi="Arial" w:cs="Arial"/>
          <w:color w:val="000000"/>
          <w:sz w:val="20"/>
          <w:szCs w:val="20"/>
          <w:lang w:eastAsia="en-US"/>
        </w:rPr>
        <w:t>do</w:t>
      </w: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C52C06">
        <w:rPr>
          <w:rFonts w:ascii="Arial" w:hAnsi="Arial" w:cs="Arial"/>
          <w:color w:val="000000"/>
          <w:sz w:val="20"/>
          <w:szCs w:val="20"/>
          <w:lang w:eastAsia="en-US"/>
        </w:rPr>
        <w:t>realizacji „Programu” narzędzi</w:t>
      </w:r>
      <w:r w:rsidRPr="004A44F8">
        <w:rPr>
          <w:rFonts w:ascii="Arial" w:hAnsi="Arial" w:cs="Arial"/>
          <w:color w:val="000000"/>
          <w:sz w:val="20"/>
          <w:szCs w:val="20"/>
          <w:lang w:eastAsia="en-US"/>
        </w:rPr>
        <w:t xml:space="preserve"> informacyjnych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.</w:t>
      </w:r>
    </w:p>
    <w:p w:rsidR="00097476" w:rsidRDefault="00097476" w:rsidP="00B74742">
      <w:pPr>
        <w:pStyle w:val="ListParagraph"/>
        <w:numPr>
          <w:ilvl w:val="0"/>
          <w:numId w:val="23"/>
        </w:numPr>
        <w:tabs>
          <w:tab w:val="left" w:pos="142"/>
          <w:tab w:val="left" w:pos="180"/>
        </w:tabs>
        <w:ind w:left="426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Sprawozdanie,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7762A">
        <w:rPr>
          <w:rFonts w:ascii="Arial" w:hAnsi="Arial" w:cs="Arial"/>
          <w:color w:val="000000"/>
          <w:sz w:val="20"/>
          <w:szCs w:val="20"/>
        </w:rPr>
        <w:t xml:space="preserve">sporządzi Wydział Współpracy Społecznej Urzędu Marszałkowskiego Województwa Zachodniopomorskiego </w:t>
      </w:r>
      <w:r w:rsidRPr="00C50991">
        <w:rPr>
          <w:rFonts w:ascii="Arial" w:hAnsi="Arial" w:cs="Arial"/>
          <w:color w:val="000000"/>
          <w:sz w:val="20"/>
          <w:szCs w:val="20"/>
        </w:rPr>
        <w:t>po zakoń</w:t>
      </w:r>
      <w:r>
        <w:rPr>
          <w:rFonts w:ascii="Arial" w:hAnsi="Arial" w:cs="Arial"/>
          <w:color w:val="000000"/>
          <w:sz w:val="20"/>
          <w:szCs w:val="20"/>
        </w:rPr>
        <w:t>czeniu pilotażu „Programu”</w:t>
      </w:r>
      <w:r>
        <w:rPr>
          <w:rFonts w:ascii="Arial" w:hAnsi="Arial" w:cs="Arial"/>
          <w:color w:val="000000"/>
          <w:sz w:val="20"/>
          <w:szCs w:val="20"/>
        </w:rPr>
        <w:br/>
        <w:t xml:space="preserve">oraz </w:t>
      </w:r>
      <w:r w:rsidRPr="00C50991">
        <w:rPr>
          <w:rFonts w:ascii="Arial" w:hAnsi="Arial" w:cs="Arial"/>
          <w:color w:val="000000"/>
          <w:sz w:val="20"/>
          <w:szCs w:val="20"/>
        </w:rPr>
        <w:t>każdorazowo po zakończeniu każdej kolejnej edycji „Programu”.</w:t>
      </w:r>
    </w:p>
    <w:p w:rsidR="00097476" w:rsidRDefault="00097476" w:rsidP="00B74742">
      <w:pPr>
        <w:pStyle w:val="ListParagraph"/>
        <w:numPr>
          <w:ilvl w:val="0"/>
          <w:numId w:val="23"/>
        </w:numPr>
        <w:tabs>
          <w:tab w:val="left" w:pos="142"/>
          <w:tab w:val="left" w:pos="180"/>
        </w:tabs>
        <w:ind w:left="426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Sprawozdanie, </w:t>
      </w:r>
      <w:r w:rsidRPr="00B7762A">
        <w:rPr>
          <w:rFonts w:ascii="Arial" w:hAnsi="Arial" w:cs="Arial"/>
          <w:color w:val="000000"/>
          <w:sz w:val="20"/>
          <w:szCs w:val="20"/>
        </w:rPr>
        <w:t>zostanie upublicznione na stronie internetowej Urzędu.</w:t>
      </w:r>
    </w:p>
    <w:p w:rsidR="00097476" w:rsidRPr="005223CE" w:rsidRDefault="00097476" w:rsidP="00B74742">
      <w:pPr>
        <w:pStyle w:val="ListParagraph"/>
        <w:tabs>
          <w:tab w:val="left" w:pos="142"/>
          <w:tab w:val="left" w:pos="180"/>
        </w:tabs>
        <w:ind w:left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097476" w:rsidRPr="00C24E80" w:rsidRDefault="00097476" w:rsidP="00ED79A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24E80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7</w:t>
      </w:r>
    </w:p>
    <w:p w:rsidR="00097476" w:rsidRDefault="00097476" w:rsidP="00155B74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24E80">
        <w:rPr>
          <w:rFonts w:ascii="Arial" w:hAnsi="Arial" w:cs="Arial"/>
          <w:b/>
          <w:bCs/>
          <w:color w:val="000000"/>
          <w:sz w:val="22"/>
          <w:szCs w:val="22"/>
        </w:rPr>
        <w:t>PROMOCJA PROGRAMU</w:t>
      </w:r>
    </w:p>
    <w:p w:rsidR="00097476" w:rsidRPr="00155B74" w:rsidRDefault="00097476" w:rsidP="00155B74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97476" w:rsidRPr="00B43356" w:rsidRDefault="00097476" w:rsidP="006C67CD">
      <w:pPr>
        <w:pStyle w:val="ListParagraph"/>
        <w:numPr>
          <w:ilvl w:val="0"/>
          <w:numId w:val="16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23F9E">
        <w:rPr>
          <w:rFonts w:ascii="Arial" w:hAnsi="Arial" w:cs="Arial"/>
          <w:color w:val="000000"/>
          <w:sz w:val="20"/>
          <w:szCs w:val="20"/>
        </w:rPr>
        <w:t xml:space="preserve">Promocja </w:t>
      </w:r>
      <w:r w:rsidRPr="00B43356">
        <w:rPr>
          <w:rFonts w:ascii="Arial" w:hAnsi="Arial" w:cs="Arial"/>
          <w:sz w:val="20"/>
          <w:szCs w:val="20"/>
        </w:rPr>
        <w:t>„Programu” odbywać się będzie przy wyko</w:t>
      </w:r>
      <w:r>
        <w:rPr>
          <w:rFonts w:ascii="Arial" w:hAnsi="Arial" w:cs="Arial"/>
          <w:sz w:val="20"/>
          <w:szCs w:val="20"/>
        </w:rPr>
        <w:t>rzystaniu dostępnych narzędzi</w:t>
      </w:r>
      <w:r>
        <w:rPr>
          <w:rFonts w:ascii="Arial" w:hAnsi="Arial" w:cs="Arial"/>
          <w:sz w:val="20"/>
          <w:szCs w:val="20"/>
        </w:rPr>
        <w:br/>
      </w:r>
      <w:r w:rsidRPr="00B43356">
        <w:rPr>
          <w:rFonts w:ascii="Arial" w:hAnsi="Arial" w:cs="Arial"/>
          <w:sz w:val="20"/>
          <w:szCs w:val="20"/>
        </w:rPr>
        <w:t>informacyjno – promocyjnych, za pomocą nauczycieli, radiowęzła, tablic informacyjnych, gazetek szkolnych, wlepek.</w:t>
      </w:r>
    </w:p>
    <w:p w:rsidR="00097476" w:rsidRPr="00D5214D" w:rsidRDefault="00097476" w:rsidP="006C67CD">
      <w:pPr>
        <w:pStyle w:val="ListParagraph"/>
        <w:numPr>
          <w:ilvl w:val="0"/>
          <w:numId w:val="16"/>
        </w:numPr>
        <w:tabs>
          <w:tab w:val="left" w:pos="360"/>
        </w:tabs>
        <w:ind w:left="360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B43356">
        <w:rPr>
          <w:rFonts w:ascii="Arial" w:hAnsi="Arial" w:cs="Arial"/>
          <w:sz w:val="20"/>
          <w:szCs w:val="20"/>
        </w:rPr>
        <w:t>Nabór do „Programu” prowadzony będzie z wykorzystaniem bazy informacyjn</w:t>
      </w:r>
      <w:r>
        <w:rPr>
          <w:rFonts w:ascii="Arial" w:hAnsi="Arial" w:cs="Arial"/>
          <w:sz w:val="20"/>
          <w:szCs w:val="20"/>
        </w:rPr>
        <w:t xml:space="preserve">ej </w:t>
      </w:r>
      <w:r>
        <w:rPr>
          <w:rFonts w:ascii="Arial" w:hAnsi="Arial" w:cs="Arial"/>
          <w:sz w:val="20"/>
          <w:szCs w:val="20"/>
        </w:rPr>
        <w:br/>
      </w:r>
      <w:r w:rsidRPr="00B43356">
        <w:rPr>
          <w:rFonts w:ascii="Arial" w:hAnsi="Arial" w:cs="Arial"/>
          <w:sz w:val="20"/>
          <w:szCs w:val="20"/>
        </w:rPr>
        <w:t>i administracyjnej szkół przystępujących do „Programu</w:t>
      </w:r>
      <w:r w:rsidRPr="00C52C06">
        <w:rPr>
          <w:rFonts w:ascii="Arial" w:hAnsi="Arial" w:cs="Arial"/>
          <w:color w:val="000000"/>
          <w:sz w:val="20"/>
          <w:szCs w:val="20"/>
        </w:rPr>
        <w:t>”, m.in. za pomocą pedagogów,   nauczycieli, radiowęzła</w:t>
      </w:r>
      <w:r w:rsidRPr="00323F9E">
        <w:rPr>
          <w:rFonts w:ascii="Arial" w:hAnsi="Arial" w:cs="Arial"/>
          <w:color w:val="000000"/>
          <w:sz w:val="20"/>
          <w:szCs w:val="20"/>
        </w:rPr>
        <w:t>, tablic informacyjnych, gazetek szkolnych</w:t>
      </w:r>
      <w:r>
        <w:rPr>
          <w:rFonts w:ascii="Arial" w:hAnsi="Arial" w:cs="Arial"/>
          <w:color w:val="000000"/>
          <w:sz w:val="20"/>
          <w:szCs w:val="20"/>
        </w:rPr>
        <w:t>, wlepek.</w:t>
      </w:r>
    </w:p>
    <w:p w:rsidR="00097476" w:rsidRPr="00323F9E" w:rsidRDefault="00097476" w:rsidP="006C67CD">
      <w:pPr>
        <w:pStyle w:val="ListParagraph"/>
        <w:numPr>
          <w:ilvl w:val="0"/>
          <w:numId w:val="16"/>
        </w:numPr>
        <w:tabs>
          <w:tab w:val="left" w:pos="360"/>
        </w:tabs>
        <w:ind w:left="360"/>
        <w:jc w:val="both"/>
        <w:rPr>
          <w:rFonts w:ascii="Arial" w:hAnsi="Arial" w:cs="Arial"/>
          <w:strike/>
          <w:color w:val="000000"/>
          <w:sz w:val="20"/>
          <w:szCs w:val="20"/>
        </w:rPr>
      </w:pPr>
      <w:r w:rsidRPr="00323F9E">
        <w:rPr>
          <w:rFonts w:ascii="Arial" w:hAnsi="Arial" w:cs="Arial"/>
          <w:color w:val="000000"/>
          <w:sz w:val="20"/>
          <w:szCs w:val="20"/>
        </w:rPr>
        <w:t>Promocja „Programu” prowadzona będzie poprzez:</w:t>
      </w:r>
    </w:p>
    <w:p w:rsidR="00097476" w:rsidRPr="004F58BD" w:rsidRDefault="00097476" w:rsidP="004F58BD">
      <w:pPr>
        <w:numPr>
          <w:ilvl w:val="2"/>
          <w:numId w:val="8"/>
        </w:numPr>
        <w:tabs>
          <w:tab w:val="clear" w:pos="2340"/>
          <w:tab w:val="num" w:pos="720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posługiwanie się logo i hasłem „Programu” przez szkolę uczestniczącą w działaniach programowych - </w:t>
      </w:r>
      <w:r w:rsidRPr="004F58BD">
        <w:rPr>
          <w:rFonts w:ascii="Arial" w:hAnsi="Arial" w:cs="Arial"/>
          <w:color w:val="000000"/>
          <w:sz w:val="20"/>
          <w:szCs w:val="20"/>
        </w:rPr>
        <w:t>„</w:t>
      </w:r>
      <w:r>
        <w:rPr>
          <w:rFonts w:ascii="Arial" w:hAnsi="Arial" w:cs="Arial"/>
          <w:color w:val="000000"/>
          <w:sz w:val="20"/>
          <w:szCs w:val="20"/>
        </w:rPr>
        <w:t xml:space="preserve">Młodzieżowy Lider Środowiskowy” oraz poprzez informowanie </w:t>
      </w:r>
      <w:r>
        <w:rPr>
          <w:rFonts w:ascii="Arial" w:hAnsi="Arial" w:cs="Arial"/>
          <w:color w:val="000000"/>
          <w:sz w:val="20"/>
          <w:szCs w:val="20"/>
        </w:rPr>
        <w:br/>
        <w:t xml:space="preserve">o przystąpieniu </w:t>
      </w:r>
      <w:r w:rsidRPr="004F58BD">
        <w:rPr>
          <w:rFonts w:ascii="Arial" w:hAnsi="Arial" w:cs="Arial"/>
          <w:color w:val="000000"/>
          <w:sz w:val="20"/>
          <w:szCs w:val="20"/>
        </w:rPr>
        <w:t xml:space="preserve">do </w:t>
      </w:r>
      <w:r>
        <w:rPr>
          <w:rFonts w:ascii="Arial" w:hAnsi="Arial" w:cs="Arial"/>
          <w:color w:val="000000"/>
          <w:sz w:val="20"/>
          <w:szCs w:val="20"/>
        </w:rPr>
        <w:t>„</w:t>
      </w:r>
      <w:r w:rsidRPr="004F58BD">
        <w:rPr>
          <w:rFonts w:ascii="Arial" w:hAnsi="Arial" w:cs="Arial"/>
          <w:color w:val="000000"/>
          <w:sz w:val="20"/>
          <w:szCs w:val="20"/>
        </w:rPr>
        <w:t>Programu</w:t>
      </w:r>
      <w:r>
        <w:rPr>
          <w:rFonts w:ascii="Arial" w:hAnsi="Arial" w:cs="Arial"/>
          <w:color w:val="000000"/>
          <w:sz w:val="20"/>
          <w:szCs w:val="20"/>
        </w:rPr>
        <w:t>”;</w:t>
      </w:r>
      <w:r w:rsidRPr="004F58B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97476" w:rsidRPr="004F58BD" w:rsidRDefault="00097476" w:rsidP="004F58BD">
      <w:pPr>
        <w:numPr>
          <w:ilvl w:val="2"/>
          <w:numId w:val="8"/>
        </w:numPr>
        <w:tabs>
          <w:tab w:val="clear" w:pos="2340"/>
          <w:tab w:val="num" w:pos="720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Pr="00323F9E">
        <w:rPr>
          <w:rFonts w:ascii="Arial" w:hAnsi="Arial" w:cs="Arial"/>
          <w:color w:val="000000"/>
          <w:sz w:val="20"/>
          <w:szCs w:val="20"/>
        </w:rPr>
        <w:t>ykorzystanie s</w:t>
      </w:r>
      <w:r w:rsidRPr="004F58BD">
        <w:rPr>
          <w:rFonts w:ascii="Arial" w:hAnsi="Arial" w:cs="Arial"/>
          <w:color w:val="000000"/>
          <w:sz w:val="20"/>
          <w:szCs w:val="20"/>
        </w:rPr>
        <w:t>ystem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4F58BD">
        <w:rPr>
          <w:rFonts w:ascii="Arial" w:hAnsi="Arial" w:cs="Arial"/>
          <w:color w:val="000000"/>
          <w:sz w:val="20"/>
          <w:szCs w:val="20"/>
        </w:rPr>
        <w:t xml:space="preserve"> szkolnych tablic informacyjnych,</w:t>
      </w:r>
      <w:r>
        <w:rPr>
          <w:rFonts w:ascii="Arial" w:hAnsi="Arial" w:cs="Arial"/>
          <w:color w:val="000000"/>
          <w:sz w:val="20"/>
          <w:szCs w:val="20"/>
        </w:rPr>
        <w:t xml:space="preserve"> gazetek szkolnych i radiowęzła;</w:t>
      </w:r>
    </w:p>
    <w:p w:rsidR="00097476" w:rsidRPr="00B43356" w:rsidRDefault="00097476" w:rsidP="004F58BD">
      <w:pPr>
        <w:numPr>
          <w:ilvl w:val="2"/>
          <w:numId w:val="8"/>
        </w:numPr>
        <w:tabs>
          <w:tab w:val="clear" w:pos="234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uruchomienie w </w:t>
      </w:r>
      <w:r w:rsidRPr="004F58BD">
        <w:rPr>
          <w:rFonts w:ascii="Arial" w:hAnsi="Arial" w:cs="Arial"/>
          <w:color w:val="000000"/>
          <w:sz w:val="20"/>
          <w:szCs w:val="20"/>
        </w:rPr>
        <w:t>serwi</w:t>
      </w:r>
      <w:r>
        <w:rPr>
          <w:rFonts w:ascii="Arial" w:hAnsi="Arial" w:cs="Arial"/>
          <w:color w:val="000000"/>
          <w:sz w:val="20"/>
          <w:szCs w:val="20"/>
        </w:rPr>
        <w:t>sie</w:t>
      </w:r>
      <w:r w:rsidRPr="004F58BD">
        <w:rPr>
          <w:rFonts w:ascii="Arial" w:hAnsi="Arial" w:cs="Arial"/>
          <w:color w:val="000000"/>
          <w:sz w:val="20"/>
          <w:szCs w:val="20"/>
        </w:rPr>
        <w:t xml:space="preserve"> społecznościow</w:t>
      </w:r>
      <w:r>
        <w:rPr>
          <w:rFonts w:ascii="Arial" w:hAnsi="Arial" w:cs="Arial"/>
          <w:color w:val="000000"/>
          <w:sz w:val="20"/>
          <w:szCs w:val="20"/>
        </w:rPr>
        <w:t>ym Facebook konta „</w:t>
      </w:r>
      <w:r w:rsidRPr="00B43356">
        <w:rPr>
          <w:rFonts w:ascii="Arial" w:hAnsi="Arial" w:cs="Arial"/>
          <w:sz w:val="20"/>
          <w:szCs w:val="20"/>
        </w:rPr>
        <w:t>Programu”;</w:t>
      </w:r>
    </w:p>
    <w:p w:rsidR="00097476" w:rsidRPr="004F58BD" w:rsidRDefault="00097476" w:rsidP="004F58BD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B43356">
        <w:rPr>
          <w:rFonts w:ascii="Arial" w:hAnsi="Arial" w:cs="Arial"/>
          <w:sz w:val="20"/>
          <w:szCs w:val="20"/>
        </w:rPr>
        <w:t>- uruchomienie przez koordynatora-lidera konta (</w:t>
      </w:r>
      <w:r>
        <w:rPr>
          <w:rFonts w:ascii="Arial" w:hAnsi="Arial" w:cs="Arial"/>
          <w:sz w:val="20"/>
          <w:szCs w:val="20"/>
        </w:rPr>
        <w:t>Fanpage) i administrowanie nim.</w:t>
      </w:r>
      <w:r>
        <w:rPr>
          <w:rFonts w:ascii="Arial" w:hAnsi="Arial" w:cs="Arial"/>
          <w:sz w:val="20"/>
          <w:szCs w:val="20"/>
        </w:rPr>
        <w:br/>
      </w:r>
      <w:r w:rsidRPr="00B43356">
        <w:rPr>
          <w:rFonts w:ascii="Arial" w:hAnsi="Arial" w:cs="Arial"/>
          <w:sz w:val="20"/>
          <w:szCs w:val="20"/>
        </w:rPr>
        <w:t>Na koncie zamieszczane bę</w:t>
      </w:r>
      <w:r w:rsidRPr="004F58BD">
        <w:rPr>
          <w:rFonts w:ascii="Arial" w:hAnsi="Arial" w:cs="Arial"/>
          <w:color w:val="000000"/>
          <w:sz w:val="20"/>
          <w:szCs w:val="20"/>
        </w:rPr>
        <w:t>dą podstawowe infor</w:t>
      </w:r>
      <w:r>
        <w:rPr>
          <w:rFonts w:ascii="Arial" w:hAnsi="Arial" w:cs="Arial"/>
          <w:color w:val="000000"/>
          <w:sz w:val="20"/>
          <w:szCs w:val="20"/>
        </w:rPr>
        <w:t>macje profilaktyczne skierowane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4F58BD">
        <w:rPr>
          <w:rFonts w:ascii="Arial" w:hAnsi="Arial" w:cs="Arial"/>
          <w:color w:val="000000"/>
          <w:sz w:val="20"/>
          <w:szCs w:val="20"/>
        </w:rPr>
        <w:t>do młodzieży, mówiące jednocześnie o możliwościach poszukiwania pomocy w trudnych s</w:t>
      </w:r>
      <w:r>
        <w:rPr>
          <w:rFonts w:ascii="Arial" w:hAnsi="Arial" w:cs="Arial"/>
          <w:color w:val="000000"/>
          <w:sz w:val="20"/>
          <w:szCs w:val="20"/>
        </w:rPr>
        <w:t xml:space="preserve">ytuacjach </w:t>
      </w:r>
      <w:r w:rsidRPr="004F58BD">
        <w:rPr>
          <w:rFonts w:ascii="Arial" w:hAnsi="Arial" w:cs="Arial"/>
          <w:color w:val="000000"/>
          <w:sz w:val="20"/>
          <w:szCs w:val="20"/>
        </w:rPr>
        <w:t>oraz wskazujące dane personalne i teleadresowe osób udzielających bezpośredniego wsparcia.</w:t>
      </w:r>
    </w:p>
    <w:p w:rsidR="00097476" w:rsidRPr="00AC5DF0" w:rsidRDefault="00097476" w:rsidP="00AC5DF0">
      <w:pPr>
        <w:numPr>
          <w:ilvl w:val="2"/>
          <w:numId w:val="8"/>
        </w:numPr>
        <w:tabs>
          <w:tab w:val="clear" w:pos="2340"/>
          <w:tab w:val="num" w:pos="720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323F9E">
        <w:rPr>
          <w:rFonts w:ascii="Arial" w:hAnsi="Arial" w:cs="Arial"/>
          <w:color w:val="000000"/>
          <w:sz w:val="20"/>
          <w:szCs w:val="20"/>
        </w:rPr>
        <w:t xml:space="preserve">Wykorzystanie strony internetowej Punktu Informacyjno-Konsultacyjnego </w:t>
      </w:r>
      <w:hyperlink r:id="rId7" w:history="1">
        <w:r w:rsidRPr="00323F9E">
          <w:rPr>
            <w:rStyle w:val="Hyperlink"/>
            <w:rFonts w:ascii="Arial" w:hAnsi="Arial" w:cs="Arial"/>
            <w:color w:val="000000"/>
            <w:sz w:val="20"/>
            <w:szCs w:val="20"/>
          </w:rPr>
          <w:t>www.pogadaj.eu</w:t>
        </w:r>
      </w:hyperlink>
      <w:r w:rsidRPr="00323F9E">
        <w:rPr>
          <w:color w:val="000000"/>
        </w:rPr>
        <w:t xml:space="preserve">:  </w:t>
      </w:r>
      <w:r w:rsidRPr="00D5214D">
        <w:rPr>
          <w:rFonts w:ascii="Arial" w:hAnsi="Arial" w:cs="Arial"/>
          <w:color w:val="000000"/>
          <w:sz w:val="20"/>
          <w:szCs w:val="20"/>
        </w:rPr>
        <w:t xml:space="preserve">strona zawiera informacje, które pozwolą młodzieży poszerzyć wiedzę na temat zagrożeń płynących z narkomanii, alkoholizmu oraz przemocy. Interaktywna strona </w:t>
      </w:r>
      <w:hyperlink r:id="rId8" w:history="1">
        <w:r w:rsidRPr="00D5214D">
          <w:rPr>
            <w:rStyle w:val="Hyperlink"/>
            <w:rFonts w:ascii="Arial" w:hAnsi="Arial" w:cs="Arial"/>
            <w:color w:val="000000"/>
            <w:sz w:val="20"/>
            <w:szCs w:val="20"/>
          </w:rPr>
          <w:t>www.pogadaj.eu</w:t>
        </w:r>
      </w:hyperlink>
      <w:r w:rsidRPr="00D5214D">
        <w:rPr>
          <w:rFonts w:ascii="Arial" w:hAnsi="Arial" w:cs="Arial"/>
          <w:color w:val="000000"/>
          <w:sz w:val="20"/>
          <w:szCs w:val="20"/>
        </w:rPr>
        <w:t xml:space="preserve"> umożliwia dostęp do </w:t>
      </w:r>
      <w:r w:rsidRPr="00D5214D">
        <w:rPr>
          <w:rFonts w:ascii="Arial" w:hAnsi="Arial" w:cs="Arial"/>
          <w:i/>
          <w:color w:val="000000"/>
          <w:sz w:val="20"/>
          <w:szCs w:val="20"/>
        </w:rPr>
        <w:t>chat</w:t>
      </w:r>
      <w:r w:rsidRPr="00D5214D">
        <w:rPr>
          <w:rFonts w:ascii="Arial" w:hAnsi="Arial" w:cs="Arial"/>
          <w:color w:val="000000"/>
          <w:sz w:val="20"/>
          <w:szCs w:val="20"/>
        </w:rPr>
        <w:t>, gdzie w tzw. oknie prywatnym (nikt poza rozmówcami nie w</w:t>
      </w:r>
      <w:r>
        <w:rPr>
          <w:rFonts w:ascii="Arial" w:hAnsi="Arial" w:cs="Arial"/>
          <w:color w:val="000000"/>
          <w:sz w:val="20"/>
          <w:szCs w:val="20"/>
        </w:rPr>
        <w:t>idzi rozmowy) można porozmawiać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D5214D">
        <w:rPr>
          <w:rFonts w:ascii="Arial" w:hAnsi="Arial" w:cs="Arial"/>
          <w:color w:val="000000"/>
          <w:sz w:val="20"/>
          <w:szCs w:val="20"/>
        </w:rPr>
        <w:t>z ekspertem pomocnikiem. Na stronie działa także forum, które jest platformą wymiany doświadczeń i informacji.</w:t>
      </w:r>
    </w:p>
    <w:p w:rsidR="00097476" w:rsidRPr="008D53DE" w:rsidRDefault="00097476" w:rsidP="00ED79A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D53DE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</w:p>
    <w:p w:rsidR="00097476" w:rsidRPr="008D53DE" w:rsidRDefault="00097476" w:rsidP="00ED79A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D53DE">
        <w:rPr>
          <w:rFonts w:ascii="Arial" w:hAnsi="Arial" w:cs="Arial"/>
          <w:b/>
          <w:bCs/>
          <w:color w:val="000000"/>
          <w:sz w:val="22"/>
          <w:szCs w:val="22"/>
        </w:rPr>
        <w:t xml:space="preserve">POSTANOWIENIA KOŃCOWE </w:t>
      </w:r>
    </w:p>
    <w:p w:rsidR="00097476" w:rsidRPr="008D53DE" w:rsidRDefault="00097476" w:rsidP="00ED79AA">
      <w:pPr>
        <w:pStyle w:val="Default"/>
        <w:jc w:val="both"/>
      </w:pPr>
    </w:p>
    <w:p w:rsidR="00097476" w:rsidRPr="00B04585" w:rsidRDefault="00097476" w:rsidP="00B04585">
      <w:pPr>
        <w:pStyle w:val="Default"/>
        <w:jc w:val="both"/>
        <w:rPr>
          <w:sz w:val="20"/>
          <w:szCs w:val="20"/>
        </w:rPr>
      </w:pPr>
      <w:r w:rsidRPr="008D53DE">
        <w:rPr>
          <w:sz w:val="20"/>
          <w:szCs w:val="20"/>
        </w:rPr>
        <w:t xml:space="preserve">Zmiany w „Programie” mogą być dokonywane w trybie uchwały Zarządu Województwa Zachodniopomorskiego. </w:t>
      </w:r>
    </w:p>
    <w:sectPr w:rsidR="00097476" w:rsidRPr="00B04585" w:rsidSect="003E2A84">
      <w:footerReference w:type="even" r:id="rId9"/>
      <w:footerReference w:type="default" r:id="rId10"/>
      <w:pgSz w:w="11906" w:h="16838"/>
      <w:pgMar w:top="2722" w:right="2041" w:bottom="153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476" w:rsidRDefault="00097476">
      <w:r>
        <w:separator/>
      </w:r>
    </w:p>
  </w:endnote>
  <w:endnote w:type="continuationSeparator" w:id="0">
    <w:p w:rsidR="00097476" w:rsidRDefault="00097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476" w:rsidRDefault="00097476" w:rsidP="008479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7476" w:rsidRDefault="00097476" w:rsidP="00B009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476" w:rsidRDefault="00097476" w:rsidP="003440AF">
    <w:pPr>
      <w:pStyle w:val="Footer"/>
      <w:ind w:right="360"/>
      <w:jc w:val="right"/>
      <w:rPr>
        <w:rStyle w:val="PageNumber"/>
        <w:rFonts w:ascii="Arial" w:hAnsi="Arial" w:cs="Arial"/>
        <w:sz w:val="16"/>
        <w:szCs w:val="16"/>
      </w:rPr>
    </w:pPr>
    <w:r w:rsidRPr="003440AF">
      <w:rPr>
        <w:rStyle w:val="PageNumber"/>
        <w:rFonts w:ascii="Arial" w:hAnsi="Arial" w:cs="Arial"/>
        <w:sz w:val="16"/>
        <w:szCs w:val="16"/>
      </w:rPr>
      <w:fldChar w:fldCharType="begin"/>
    </w:r>
    <w:r w:rsidRPr="003440A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3440AF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3440AF">
      <w:rPr>
        <w:rStyle w:val="PageNumber"/>
        <w:rFonts w:ascii="Arial" w:hAnsi="Arial" w:cs="Arial"/>
        <w:sz w:val="16"/>
        <w:szCs w:val="16"/>
      </w:rPr>
      <w:fldChar w:fldCharType="end"/>
    </w:r>
    <w:r w:rsidRPr="003440AF">
      <w:rPr>
        <w:rStyle w:val="PageNumber"/>
        <w:rFonts w:ascii="Arial" w:hAnsi="Arial" w:cs="Arial"/>
        <w:sz w:val="16"/>
        <w:szCs w:val="16"/>
      </w:rPr>
      <w:t xml:space="preserve"> z </w:t>
    </w:r>
    <w:r w:rsidRPr="003440AF">
      <w:rPr>
        <w:rStyle w:val="PageNumber"/>
        <w:rFonts w:ascii="Arial" w:hAnsi="Arial" w:cs="Arial"/>
        <w:sz w:val="16"/>
        <w:szCs w:val="16"/>
      </w:rPr>
      <w:fldChar w:fldCharType="begin"/>
    </w:r>
    <w:r w:rsidRPr="003440AF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3440AF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5</w:t>
    </w:r>
    <w:r w:rsidRPr="003440AF">
      <w:rPr>
        <w:rStyle w:val="PageNumber"/>
        <w:rFonts w:ascii="Arial" w:hAnsi="Arial" w:cs="Arial"/>
        <w:sz w:val="16"/>
        <w:szCs w:val="16"/>
      </w:rPr>
      <w:fldChar w:fldCharType="end"/>
    </w:r>
  </w:p>
  <w:p w:rsidR="00097476" w:rsidRPr="003440AF" w:rsidRDefault="00097476" w:rsidP="003440AF">
    <w:pPr>
      <w:pStyle w:val="Footer"/>
      <w:ind w:right="360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476" w:rsidRDefault="00097476">
      <w:r>
        <w:separator/>
      </w:r>
    </w:p>
  </w:footnote>
  <w:footnote w:type="continuationSeparator" w:id="0">
    <w:p w:rsidR="00097476" w:rsidRDefault="00097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145D"/>
    <w:multiLevelType w:val="hybridMultilevel"/>
    <w:tmpl w:val="263403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F262EF"/>
    <w:multiLevelType w:val="hybridMultilevel"/>
    <w:tmpl w:val="93D018CE"/>
    <w:lvl w:ilvl="0" w:tplc="F56025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783243"/>
    <w:multiLevelType w:val="hybridMultilevel"/>
    <w:tmpl w:val="FDF4FEBA"/>
    <w:lvl w:ilvl="0" w:tplc="EB5257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6E5CBA"/>
    <w:multiLevelType w:val="hybridMultilevel"/>
    <w:tmpl w:val="D3FE70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E73D66"/>
    <w:multiLevelType w:val="hybridMultilevel"/>
    <w:tmpl w:val="72C2EC1C"/>
    <w:lvl w:ilvl="0" w:tplc="D9E22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95BCE"/>
    <w:multiLevelType w:val="hybridMultilevel"/>
    <w:tmpl w:val="D06C6AE0"/>
    <w:lvl w:ilvl="0" w:tplc="832CA5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212AFB"/>
    <w:multiLevelType w:val="hybridMultilevel"/>
    <w:tmpl w:val="2D824DAE"/>
    <w:lvl w:ilvl="0" w:tplc="77FA45E6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D913D3"/>
    <w:multiLevelType w:val="hybridMultilevel"/>
    <w:tmpl w:val="5E7644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BA6236"/>
    <w:multiLevelType w:val="hybridMultilevel"/>
    <w:tmpl w:val="48988068"/>
    <w:lvl w:ilvl="0" w:tplc="A2F87F3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FA4ED8"/>
    <w:multiLevelType w:val="hybridMultilevel"/>
    <w:tmpl w:val="B22A8840"/>
    <w:lvl w:ilvl="0" w:tplc="C146439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6FC43BE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01E7FE7"/>
    <w:multiLevelType w:val="hybridMultilevel"/>
    <w:tmpl w:val="2C5E62F6"/>
    <w:lvl w:ilvl="0" w:tplc="D9E22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37A75"/>
    <w:multiLevelType w:val="hybridMultilevel"/>
    <w:tmpl w:val="D436DB7C"/>
    <w:lvl w:ilvl="0" w:tplc="DE808B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F91519"/>
    <w:multiLevelType w:val="hybridMultilevel"/>
    <w:tmpl w:val="5B2408C8"/>
    <w:lvl w:ilvl="0" w:tplc="33F82A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88514D"/>
    <w:multiLevelType w:val="hybridMultilevel"/>
    <w:tmpl w:val="74AA2C26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56763EBF"/>
    <w:multiLevelType w:val="hybridMultilevel"/>
    <w:tmpl w:val="AA982732"/>
    <w:lvl w:ilvl="0" w:tplc="F56025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D8274B"/>
    <w:multiLevelType w:val="hybridMultilevel"/>
    <w:tmpl w:val="2C74B6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D076F0"/>
    <w:multiLevelType w:val="hybridMultilevel"/>
    <w:tmpl w:val="AA3A0766"/>
    <w:lvl w:ilvl="0" w:tplc="034A82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C9E2DBD"/>
    <w:multiLevelType w:val="hybridMultilevel"/>
    <w:tmpl w:val="EECE09AA"/>
    <w:lvl w:ilvl="0" w:tplc="5014A1A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264B1F"/>
    <w:multiLevelType w:val="hybridMultilevel"/>
    <w:tmpl w:val="72D0F16E"/>
    <w:lvl w:ilvl="0" w:tplc="E7821CD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072C79"/>
    <w:multiLevelType w:val="hybridMultilevel"/>
    <w:tmpl w:val="BB401C42"/>
    <w:lvl w:ilvl="0" w:tplc="5CD030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771C61"/>
    <w:multiLevelType w:val="hybridMultilevel"/>
    <w:tmpl w:val="EF7AB51E"/>
    <w:lvl w:ilvl="0" w:tplc="D9E22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B47129"/>
    <w:multiLevelType w:val="hybridMultilevel"/>
    <w:tmpl w:val="2A14A9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3C4C4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BFDA8E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F38538E"/>
    <w:multiLevelType w:val="hybridMultilevel"/>
    <w:tmpl w:val="52EA69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FDA8E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6"/>
  </w:num>
  <w:num w:numId="5">
    <w:abstractNumId w:val="5"/>
  </w:num>
  <w:num w:numId="6">
    <w:abstractNumId w:val="11"/>
  </w:num>
  <w:num w:numId="7">
    <w:abstractNumId w:val="9"/>
  </w:num>
  <w:num w:numId="8">
    <w:abstractNumId w:val="21"/>
  </w:num>
  <w:num w:numId="9">
    <w:abstractNumId w:val="10"/>
  </w:num>
  <w:num w:numId="10">
    <w:abstractNumId w:val="4"/>
  </w:num>
  <w:num w:numId="11">
    <w:abstractNumId w:val="20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19"/>
  </w:num>
  <w:num w:numId="17">
    <w:abstractNumId w:val="14"/>
  </w:num>
  <w:num w:numId="18">
    <w:abstractNumId w:val="12"/>
  </w:num>
  <w:num w:numId="19">
    <w:abstractNumId w:val="15"/>
  </w:num>
  <w:num w:numId="20">
    <w:abstractNumId w:val="18"/>
  </w:num>
  <w:num w:numId="21">
    <w:abstractNumId w:val="13"/>
  </w:num>
  <w:num w:numId="22">
    <w:abstractNumId w:val="0"/>
  </w:num>
  <w:num w:numId="23">
    <w:abstractNumId w:val="17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9AA"/>
    <w:rsid w:val="000101D5"/>
    <w:rsid w:val="000200B3"/>
    <w:rsid w:val="000225A4"/>
    <w:rsid w:val="000326BB"/>
    <w:rsid w:val="00041CE0"/>
    <w:rsid w:val="00043EF3"/>
    <w:rsid w:val="0006460D"/>
    <w:rsid w:val="000726D1"/>
    <w:rsid w:val="00077E7C"/>
    <w:rsid w:val="00082062"/>
    <w:rsid w:val="00097476"/>
    <w:rsid w:val="00097E36"/>
    <w:rsid w:val="000A6711"/>
    <w:rsid w:val="000B0725"/>
    <w:rsid w:val="000B0BC9"/>
    <w:rsid w:val="000B6863"/>
    <w:rsid w:val="000D20A8"/>
    <w:rsid w:val="000D62C8"/>
    <w:rsid w:val="000E271B"/>
    <w:rsid w:val="000E50D6"/>
    <w:rsid w:val="000F10A0"/>
    <w:rsid w:val="000F406C"/>
    <w:rsid w:val="000F4B8E"/>
    <w:rsid w:val="000F5627"/>
    <w:rsid w:val="00125B29"/>
    <w:rsid w:val="0015159C"/>
    <w:rsid w:val="00155B74"/>
    <w:rsid w:val="00166A99"/>
    <w:rsid w:val="00173CC2"/>
    <w:rsid w:val="001A4249"/>
    <w:rsid w:val="001D1977"/>
    <w:rsid w:val="001D57FF"/>
    <w:rsid w:val="001D6304"/>
    <w:rsid w:val="001E0CE1"/>
    <w:rsid w:val="001E22B0"/>
    <w:rsid w:val="001E3D00"/>
    <w:rsid w:val="001F1966"/>
    <w:rsid w:val="002127FD"/>
    <w:rsid w:val="002226C4"/>
    <w:rsid w:val="002236DF"/>
    <w:rsid w:val="00226B1B"/>
    <w:rsid w:val="0024196B"/>
    <w:rsid w:val="00271BCD"/>
    <w:rsid w:val="00281172"/>
    <w:rsid w:val="00287728"/>
    <w:rsid w:val="0029110C"/>
    <w:rsid w:val="002942ED"/>
    <w:rsid w:val="002A2D22"/>
    <w:rsid w:val="002C470D"/>
    <w:rsid w:val="002C49EB"/>
    <w:rsid w:val="002C7118"/>
    <w:rsid w:val="002D3EA6"/>
    <w:rsid w:val="002D4ADF"/>
    <w:rsid w:val="002E2B79"/>
    <w:rsid w:val="002E3DDD"/>
    <w:rsid w:val="002F065F"/>
    <w:rsid w:val="002F1C54"/>
    <w:rsid w:val="003163AA"/>
    <w:rsid w:val="0032288E"/>
    <w:rsid w:val="00323F9E"/>
    <w:rsid w:val="00327BCD"/>
    <w:rsid w:val="00341058"/>
    <w:rsid w:val="00342AA9"/>
    <w:rsid w:val="00343A72"/>
    <w:rsid w:val="003440AF"/>
    <w:rsid w:val="00344774"/>
    <w:rsid w:val="00351E17"/>
    <w:rsid w:val="00356B3C"/>
    <w:rsid w:val="00366899"/>
    <w:rsid w:val="00372CF8"/>
    <w:rsid w:val="00377DF4"/>
    <w:rsid w:val="00381CB6"/>
    <w:rsid w:val="00383EBE"/>
    <w:rsid w:val="00390574"/>
    <w:rsid w:val="003A3F5E"/>
    <w:rsid w:val="003A57A2"/>
    <w:rsid w:val="003B4F17"/>
    <w:rsid w:val="003C1519"/>
    <w:rsid w:val="003E2A84"/>
    <w:rsid w:val="003F6498"/>
    <w:rsid w:val="003F74F4"/>
    <w:rsid w:val="00406181"/>
    <w:rsid w:val="00412189"/>
    <w:rsid w:val="004122B8"/>
    <w:rsid w:val="00441367"/>
    <w:rsid w:val="00443A94"/>
    <w:rsid w:val="004507D2"/>
    <w:rsid w:val="00482663"/>
    <w:rsid w:val="004900AF"/>
    <w:rsid w:val="00492804"/>
    <w:rsid w:val="00496A08"/>
    <w:rsid w:val="004A44F8"/>
    <w:rsid w:val="004B1872"/>
    <w:rsid w:val="004C79D9"/>
    <w:rsid w:val="004D45D0"/>
    <w:rsid w:val="004E0A3F"/>
    <w:rsid w:val="004F58BD"/>
    <w:rsid w:val="0051006D"/>
    <w:rsid w:val="0051326E"/>
    <w:rsid w:val="00515391"/>
    <w:rsid w:val="00517785"/>
    <w:rsid w:val="005223CE"/>
    <w:rsid w:val="00551E17"/>
    <w:rsid w:val="00563F96"/>
    <w:rsid w:val="00566294"/>
    <w:rsid w:val="00570ABB"/>
    <w:rsid w:val="0057102C"/>
    <w:rsid w:val="00593E3F"/>
    <w:rsid w:val="00595DE2"/>
    <w:rsid w:val="005A3E45"/>
    <w:rsid w:val="005D0375"/>
    <w:rsid w:val="005D35D7"/>
    <w:rsid w:val="005F11EB"/>
    <w:rsid w:val="005F6DA9"/>
    <w:rsid w:val="00604033"/>
    <w:rsid w:val="0060674F"/>
    <w:rsid w:val="00620662"/>
    <w:rsid w:val="00621F46"/>
    <w:rsid w:val="00627F55"/>
    <w:rsid w:val="00651B12"/>
    <w:rsid w:val="00655529"/>
    <w:rsid w:val="00683FF3"/>
    <w:rsid w:val="00696942"/>
    <w:rsid w:val="006A1768"/>
    <w:rsid w:val="006A27B3"/>
    <w:rsid w:val="006B6153"/>
    <w:rsid w:val="006C67CD"/>
    <w:rsid w:val="006D6987"/>
    <w:rsid w:val="007301E5"/>
    <w:rsid w:val="00730DBC"/>
    <w:rsid w:val="00735DB4"/>
    <w:rsid w:val="0074143E"/>
    <w:rsid w:val="00754C63"/>
    <w:rsid w:val="00780269"/>
    <w:rsid w:val="00787A50"/>
    <w:rsid w:val="00791CF0"/>
    <w:rsid w:val="007B2722"/>
    <w:rsid w:val="007F46F0"/>
    <w:rsid w:val="008010A3"/>
    <w:rsid w:val="00803DB9"/>
    <w:rsid w:val="008042AC"/>
    <w:rsid w:val="00804A78"/>
    <w:rsid w:val="00810347"/>
    <w:rsid w:val="00816008"/>
    <w:rsid w:val="00836C5E"/>
    <w:rsid w:val="0084799A"/>
    <w:rsid w:val="008522F3"/>
    <w:rsid w:val="008616CC"/>
    <w:rsid w:val="00862A36"/>
    <w:rsid w:val="00864453"/>
    <w:rsid w:val="00877DAD"/>
    <w:rsid w:val="008A1B1F"/>
    <w:rsid w:val="008A28A0"/>
    <w:rsid w:val="008A403C"/>
    <w:rsid w:val="008B271B"/>
    <w:rsid w:val="008D1CDB"/>
    <w:rsid w:val="008D53DE"/>
    <w:rsid w:val="008F3B34"/>
    <w:rsid w:val="008F69A7"/>
    <w:rsid w:val="00901C21"/>
    <w:rsid w:val="009049AB"/>
    <w:rsid w:val="00907C2F"/>
    <w:rsid w:val="00910EFD"/>
    <w:rsid w:val="0091224D"/>
    <w:rsid w:val="00913219"/>
    <w:rsid w:val="00936C14"/>
    <w:rsid w:val="00940780"/>
    <w:rsid w:val="0094617B"/>
    <w:rsid w:val="00947368"/>
    <w:rsid w:val="00957345"/>
    <w:rsid w:val="00960D45"/>
    <w:rsid w:val="00964609"/>
    <w:rsid w:val="00970376"/>
    <w:rsid w:val="009763FC"/>
    <w:rsid w:val="00976EED"/>
    <w:rsid w:val="00997A8C"/>
    <w:rsid w:val="009B3753"/>
    <w:rsid w:val="009B73D3"/>
    <w:rsid w:val="009C0054"/>
    <w:rsid w:val="009C1E0A"/>
    <w:rsid w:val="009C465E"/>
    <w:rsid w:val="009D2DE3"/>
    <w:rsid w:val="009D5DD0"/>
    <w:rsid w:val="009E300B"/>
    <w:rsid w:val="00A04629"/>
    <w:rsid w:val="00A056AB"/>
    <w:rsid w:val="00A1100D"/>
    <w:rsid w:val="00A21494"/>
    <w:rsid w:val="00A234C9"/>
    <w:rsid w:val="00A34FEF"/>
    <w:rsid w:val="00A470CD"/>
    <w:rsid w:val="00A54356"/>
    <w:rsid w:val="00A67222"/>
    <w:rsid w:val="00A80210"/>
    <w:rsid w:val="00A9367D"/>
    <w:rsid w:val="00A9697D"/>
    <w:rsid w:val="00AA66E3"/>
    <w:rsid w:val="00AB207E"/>
    <w:rsid w:val="00AC3BCC"/>
    <w:rsid w:val="00AC5DF0"/>
    <w:rsid w:val="00AD49AA"/>
    <w:rsid w:val="00AD62E7"/>
    <w:rsid w:val="00AE46A8"/>
    <w:rsid w:val="00B0092F"/>
    <w:rsid w:val="00B01111"/>
    <w:rsid w:val="00B04585"/>
    <w:rsid w:val="00B16291"/>
    <w:rsid w:val="00B36CF7"/>
    <w:rsid w:val="00B40079"/>
    <w:rsid w:val="00B413F0"/>
    <w:rsid w:val="00B4296B"/>
    <w:rsid w:val="00B43356"/>
    <w:rsid w:val="00B52183"/>
    <w:rsid w:val="00B73F8A"/>
    <w:rsid w:val="00B74742"/>
    <w:rsid w:val="00B7603C"/>
    <w:rsid w:val="00B7762A"/>
    <w:rsid w:val="00B814C1"/>
    <w:rsid w:val="00BB3548"/>
    <w:rsid w:val="00BD3F55"/>
    <w:rsid w:val="00C06CAB"/>
    <w:rsid w:val="00C0735D"/>
    <w:rsid w:val="00C24E80"/>
    <w:rsid w:val="00C34B39"/>
    <w:rsid w:val="00C50991"/>
    <w:rsid w:val="00C52C06"/>
    <w:rsid w:val="00C55874"/>
    <w:rsid w:val="00C655CA"/>
    <w:rsid w:val="00C713DE"/>
    <w:rsid w:val="00C8013C"/>
    <w:rsid w:val="00C95686"/>
    <w:rsid w:val="00CA60CD"/>
    <w:rsid w:val="00CB6058"/>
    <w:rsid w:val="00CC0A55"/>
    <w:rsid w:val="00CE2010"/>
    <w:rsid w:val="00CE375D"/>
    <w:rsid w:val="00CE742C"/>
    <w:rsid w:val="00CF324B"/>
    <w:rsid w:val="00D149B3"/>
    <w:rsid w:val="00D15A39"/>
    <w:rsid w:val="00D16205"/>
    <w:rsid w:val="00D20CBD"/>
    <w:rsid w:val="00D278DB"/>
    <w:rsid w:val="00D33433"/>
    <w:rsid w:val="00D5214D"/>
    <w:rsid w:val="00D93031"/>
    <w:rsid w:val="00DA2029"/>
    <w:rsid w:val="00DB3455"/>
    <w:rsid w:val="00DC5A2E"/>
    <w:rsid w:val="00DD20B4"/>
    <w:rsid w:val="00DD3E90"/>
    <w:rsid w:val="00DE5B3E"/>
    <w:rsid w:val="00DF63A9"/>
    <w:rsid w:val="00E16AD4"/>
    <w:rsid w:val="00E37237"/>
    <w:rsid w:val="00E41BF7"/>
    <w:rsid w:val="00E6049E"/>
    <w:rsid w:val="00E668E5"/>
    <w:rsid w:val="00E927B7"/>
    <w:rsid w:val="00E93A33"/>
    <w:rsid w:val="00E95E3F"/>
    <w:rsid w:val="00EA6F4C"/>
    <w:rsid w:val="00ED79AA"/>
    <w:rsid w:val="00EE613F"/>
    <w:rsid w:val="00F0216A"/>
    <w:rsid w:val="00F043E6"/>
    <w:rsid w:val="00F04C23"/>
    <w:rsid w:val="00F05345"/>
    <w:rsid w:val="00F25CE7"/>
    <w:rsid w:val="00F467EB"/>
    <w:rsid w:val="00F650F1"/>
    <w:rsid w:val="00F66ACA"/>
    <w:rsid w:val="00F72A4B"/>
    <w:rsid w:val="00F97CE2"/>
    <w:rsid w:val="00FB2C14"/>
    <w:rsid w:val="00FB6802"/>
    <w:rsid w:val="00FC2667"/>
    <w:rsid w:val="00FC6F04"/>
    <w:rsid w:val="00FD5857"/>
    <w:rsid w:val="00FD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A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ED79AA"/>
    <w:pPr>
      <w:spacing w:before="100" w:beforeAutospacing="1" w:after="100" w:afterAutospacing="1"/>
      <w:outlineLvl w:val="2"/>
    </w:pPr>
    <w:rPr>
      <w:rFonts w:eastAsia="Calibri"/>
      <w:b/>
      <w:bCs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D79AA"/>
    <w:rPr>
      <w:rFonts w:ascii="Times New Roman" w:hAnsi="Times New Roman" w:cs="Times New Roman"/>
      <w:b/>
      <w:sz w:val="29"/>
      <w:lang w:eastAsia="pl-PL"/>
    </w:rPr>
  </w:style>
  <w:style w:type="paragraph" w:styleId="Title">
    <w:name w:val="Title"/>
    <w:basedOn w:val="Normal"/>
    <w:link w:val="TitleChar"/>
    <w:uiPriority w:val="99"/>
    <w:qFormat/>
    <w:rsid w:val="00ED79AA"/>
    <w:pPr>
      <w:jc w:val="center"/>
    </w:pPr>
    <w:rPr>
      <w:rFonts w:eastAsia="Calibri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ED79AA"/>
    <w:rPr>
      <w:rFonts w:ascii="Times New Roman" w:hAnsi="Times New Roman" w:cs="Times New Roman"/>
      <w:b/>
      <w:sz w:val="24"/>
      <w:lang w:eastAsia="pl-PL"/>
    </w:rPr>
  </w:style>
  <w:style w:type="paragraph" w:customStyle="1" w:styleId="Default">
    <w:name w:val="Default"/>
    <w:uiPriority w:val="99"/>
    <w:rsid w:val="00ED79A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FB680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616C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16AD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6F4C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E16AD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009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69A7"/>
    <w:rPr>
      <w:rFonts w:ascii="Times New Roman" w:hAnsi="Times New Roman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rsid w:val="0015159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52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adaj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gadaj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1768</Words>
  <Characters>10613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………………</dc:title>
  <dc:subject/>
  <dc:creator>Właściciel</dc:creator>
  <cp:keywords/>
  <dc:description/>
  <cp:lastModifiedBy>Kamil Klebański</cp:lastModifiedBy>
  <cp:revision>2</cp:revision>
  <cp:lastPrinted>2013-09-17T10:34:00Z</cp:lastPrinted>
  <dcterms:created xsi:type="dcterms:W3CDTF">2013-10-01T09:42:00Z</dcterms:created>
  <dcterms:modified xsi:type="dcterms:W3CDTF">2013-10-01T09:42:00Z</dcterms:modified>
</cp:coreProperties>
</file>