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36" w:rsidRPr="004A537E" w:rsidRDefault="00070836" w:rsidP="004253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Kalkulacja oraz plan pobytu</w:t>
      </w:r>
      <w:r w:rsidRPr="004A537E">
        <w:rPr>
          <w:b/>
          <w:sz w:val="28"/>
          <w:szCs w:val="28"/>
        </w:rPr>
        <w:t xml:space="preserve"> w Szczecinie dzieci ze Szkoły Początkowej </w:t>
      </w:r>
      <w:r>
        <w:rPr>
          <w:b/>
          <w:sz w:val="28"/>
          <w:szCs w:val="28"/>
        </w:rPr>
        <w:br/>
      </w:r>
      <w:r w:rsidRPr="004A537E">
        <w:rPr>
          <w:b/>
          <w:sz w:val="28"/>
          <w:szCs w:val="28"/>
        </w:rPr>
        <w:t>w SKAJSTERACH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Termin: 16.09 – 25.09.2013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Liczba uczestników 12 dzieci, 3 nauczycieli i kierowca</w:t>
      </w:r>
      <w:r>
        <w:rPr>
          <w:sz w:val="24"/>
          <w:szCs w:val="24"/>
        </w:rPr>
        <w:t xml:space="preserve"> 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</w:p>
    <w:p w:rsidR="00070836" w:rsidRPr="00BA7F57" w:rsidRDefault="00070836" w:rsidP="004253B9">
      <w:pPr>
        <w:spacing w:after="0" w:line="240" w:lineRule="auto"/>
        <w:rPr>
          <w:i/>
          <w:sz w:val="24"/>
          <w:szCs w:val="24"/>
          <w:u w:val="single"/>
        </w:rPr>
      </w:pPr>
      <w:r w:rsidRPr="00BA7F57">
        <w:rPr>
          <w:i/>
          <w:sz w:val="24"/>
          <w:szCs w:val="24"/>
          <w:u w:val="single"/>
        </w:rPr>
        <w:t>Koszty ponoszone przez Urząd Marszałkowski Województwa Zachodniopomorskiego: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A537E">
        <w:rPr>
          <w:sz w:val="24"/>
          <w:szCs w:val="24"/>
        </w:rPr>
        <w:t xml:space="preserve">Zakwaterowanie, śniadania i kolacje Schronisko Młodzieżowe CUMA </w:t>
      </w:r>
      <w:r>
        <w:rPr>
          <w:sz w:val="24"/>
          <w:szCs w:val="24"/>
        </w:rPr>
        <w:t>– ok.</w:t>
      </w:r>
      <w:r w:rsidRPr="00696406">
        <w:rPr>
          <w:sz w:val="24"/>
          <w:szCs w:val="24"/>
        </w:rPr>
        <w:t xml:space="preserve"> 8400 zł  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A537E">
        <w:rPr>
          <w:sz w:val="24"/>
          <w:szCs w:val="24"/>
        </w:rPr>
        <w:t xml:space="preserve">Transport- bus na trasie SKAJSTERY – SZCZECIN </w:t>
      </w:r>
      <w:r>
        <w:rPr>
          <w:sz w:val="24"/>
          <w:szCs w:val="24"/>
        </w:rPr>
        <w:t>–</w:t>
      </w:r>
      <w:r w:rsidRPr="004A537E">
        <w:rPr>
          <w:sz w:val="24"/>
          <w:szCs w:val="24"/>
        </w:rPr>
        <w:t xml:space="preserve"> SKAJSTERY</w:t>
      </w:r>
      <w:r>
        <w:rPr>
          <w:sz w:val="24"/>
          <w:szCs w:val="24"/>
        </w:rPr>
        <w:t xml:space="preserve"> – ok. 3600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16 wrzesień - poniedziałek  </w:t>
      </w:r>
      <w:bookmarkStart w:id="0" w:name="_GoBack"/>
      <w:bookmarkEnd w:id="0"/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 przyjazd gości do Schroniska Młodzieżowego CUMA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10.00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12.00 spacer po okolicy – Jasne Błonia, Park Kasprowicza, gry i zabawy na mini- golfie, przejażdżki CIUCHCIĄ –</w:t>
      </w:r>
      <w:r>
        <w:rPr>
          <w:sz w:val="24"/>
          <w:szCs w:val="24"/>
        </w:rPr>
        <w:t xml:space="preserve"> </w:t>
      </w:r>
      <w:r w:rsidRPr="004A537E">
        <w:rPr>
          <w:sz w:val="24"/>
          <w:szCs w:val="24"/>
        </w:rPr>
        <w:t>na s</w:t>
      </w:r>
      <w:r>
        <w:rPr>
          <w:sz w:val="24"/>
          <w:szCs w:val="24"/>
        </w:rPr>
        <w:t xml:space="preserve">łodki poczęstunek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15.00 obiad w Restauracji” willa west Ende” 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16.30  gry i zabawy w Folwarku w Skarbimierzycach –„mini zwierzyniec”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19.00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17 wrzesień - wtorek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10.00 spotkanie w Gimnazjum nr 10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11.30  mecz piłki nożnej Szczecin – Skajstery Orlik SP 53 – (medale, puchary, stroje piłkarskie)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13.00 obiad w Szkole Podstawowej nr 53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14.30 wycieczka Starym Tramwajem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16.30 seans filmowy w Multikinie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18.30 kolacja w Restauracji Burger King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19.00 zakupy w CH Galaxy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21.00 powrót do Schroniska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18 wrzesień - środa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10.00 </w:t>
      </w:r>
      <w:r>
        <w:rPr>
          <w:sz w:val="24"/>
          <w:szCs w:val="24"/>
        </w:rPr>
        <w:t xml:space="preserve">– spotkanie z </w:t>
      </w:r>
      <w:r w:rsidRPr="00BA7F57">
        <w:rPr>
          <w:i/>
          <w:sz w:val="24"/>
          <w:szCs w:val="24"/>
        </w:rPr>
        <w:t>Marszalkiem Województwa Zachodniopomorskiego</w:t>
      </w:r>
      <w:r>
        <w:rPr>
          <w:sz w:val="24"/>
          <w:szCs w:val="24"/>
        </w:rPr>
        <w:t xml:space="preserve">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11:00 - </w:t>
      </w:r>
      <w:r w:rsidRPr="004A537E">
        <w:rPr>
          <w:sz w:val="24"/>
          <w:szCs w:val="24"/>
        </w:rPr>
        <w:t>zwiedzanie Szczecina-Zamek Książąt Pomorskich, Katedra, wieża widokowa</w:t>
      </w:r>
      <w:r>
        <w:rPr>
          <w:sz w:val="24"/>
          <w:szCs w:val="24"/>
        </w:rPr>
        <w:t xml:space="preserve"> organizowane przez </w:t>
      </w:r>
      <w:r w:rsidRPr="00BA7F57">
        <w:rPr>
          <w:i/>
          <w:sz w:val="24"/>
          <w:szCs w:val="24"/>
        </w:rPr>
        <w:t>Urząd Marszałkowski Województwa Zachodniopomorskiego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13.00 spotkanie w Café 22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14.00 c.d. zwiedzania Szczecina – Muzeum Techniki</w:t>
      </w:r>
      <w:r>
        <w:rPr>
          <w:sz w:val="24"/>
          <w:szCs w:val="24"/>
        </w:rPr>
        <w:t xml:space="preserve"> -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15.00 obiad w Restauracji Zajezdnia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16.30 gry i zabawy na Kąpielisku Głębokie - Park Linowy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19.00 kolacja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19.30 gry i zabawy sportowo-rekreacyjne na Jasnych Błoniach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b/>
          <w:sz w:val="24"/>
          <w:szCs w:val="24"/>
        </w:rPr>
        <w:t xml:space="preserve">19 wrzesień - czwartek 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7.30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przelot wodolotem do Świnoujścia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12.00 zakwatero</w:t>
      </w:r>
      <w:r>
        <w:rPr>
          <w:sz w:val="24"/>
          <w:szCs w:val="24"/>
        </w:rPr>
        <w:t>wanie w Schronisku Młodzieżowym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14.00 obiad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15.30 gry i zabawy na plaży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18.00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20 wrzesień - piątek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10.00 przejazd do Międzyzdrojów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14.00 obiad w Restauracji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15.30 gry i zabawy na plaży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17.30 przelot wodolotem do Szczecina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20.00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21 wrzesień - sobota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Pr="004A537E" w:rsidRDefault="00070836" w:rsidP="004253B9">
      <w:pPr>
        <w:spacing w:after="0" w:line="240" w:lineRule="auto"/>
        <w:rPr>
          <w:color w:val="FF0000"/>
          <w:sz w:val="24"/>
          <w:szCs w:val="24"/>
        </w:rPr>
      </w:pPr>
      <w:r w:rsidRPr="004A537E">
        <w:rPr>
          <w:sz w:val="24"/>
          <w:szCs w:val="24"/>
        </w:rPr>
        <w:t xml:space="preserve">10.30 wycieczka statkiem po porcie </w:t>
      </w:r>
      <w:r>
        <w:rPr>
          <w:sz w:val="24"/>
          <w:szCs w:val="24"/>
        </w:rPr>
        <w:t xml:space="preserve">z </w:t>
      </w:r>
      <w:r w:rsidRPr="00BA7F57">
        <w:rPr>
          <w:i/>
          <w:sz w:val="24"/>
          <w:szCs w:val="24"/>
        </w:rPr>
        <w:t>Marszałkiem Województwa Zachodniopomorskiego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12.30 spacer Wałami Chrobrego </w:t>
      </w:r>
    </w:p>
    <w:p w:rsidR="00070836" w:rsidRPr="00424E93" w:rsidRDefault="00070836" w:rsidP="004253B9">
      <w:pPr>
        <w:spacing w:after="0" w:line="240" w:lineRule="auto"/>
        <w:rPr>
          <w:color w:val="FF0000"/>
          <w:sz w:val="24"/>
          <w:szCs w:val="24"/>
        </w:rPr>
      </w:pPr>
      <w:r w:rsidRPr="004A537E">
        <w:rPr>
          <w:sz w:val="24"/>
          <w:szCs w:val="24"/>
        </w:rPr>
        <w:t xml:space="preserve">13.30 obiad w Restauracji ŁADOGA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14.30 zwiedzanie Szczecina – Muzeum Narodowe, Stare Miasto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17.00 spotkanie w Café Castelarri Aleja Fontann </w:t>
      </w:r>
    </w:p>
    <w:p w:rsidR="00070836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18.00 gry i zabawy w Sali Zabaw MADAGASKAR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20.00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22 wrzesień – niedziela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Pr="00424E93" w:rsidRDefault="00070836" w:rsidP="004253B9">
      <w:pPr>
        <w:spacing w:after="0" w:line="240" w:lineRule="auto"/>
        <w:rPr>
          <w:color w:val="FF0000"/>
          <w:sz w:val="24"/>
          <w:szCs w:val="24"/>
        </w:rPr>
      </w:pPr>
      <w:r w:rsidRPr="004A537E">
        <w:rPr>
          <w:sz w:val="24"/>
          <w:szCs w:val="24"/>
        </w:rPr>
        <w:t xml:space="preserve">10.00 gry i zabawy w CW  LAGUNA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14.00 obiad w PIZZERI Gruby Benek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15.</w:t>
      </w:r>
      <w:r>
        <w:rPr>
          <w:sz w:val="24"/>
          <w:szCs w:val="24"/>
        </w:rPr>
        <w:t>00 gry i zabawy sportowe w Centrum Sportowym BENE</w:t>
      </w:r>
      <w:r w:rsidRPr="004A537E">
        <w:rPr>
          <w:sz w:val="24"/>
          <w:szCs w:val="24"/>
        </w:rPr>
        <w:t xml:space="preserve">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18.00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23 wrzesień - poniedziałek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9.3</w:t>
      </w:r>
      <w:r w:rsidRPr="004A537E">
        <w:rPr>
          <w:sz w:val="24"/>
          <w:szCs w:val="24"/>
        </w:rPr>
        <w:t xml:space="preserve">0 spotkanie w Urzędzie Miasta Szczecin z Prezydentem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10.30</w:t>
      </w:r>
      <w:r w:rsidRPr="004A537E">
        <w:rPr>
          <w:sz w:val="24"/>
          <w:szCs w:val="24"/>
        </w:rPr>
        <w:t xml:space="preserve"> </w:t>
      </w:r>
      <w:r>
        <w:rPr>
          <w:sz w:val="24"/>
          <w:szCs w:val="24"/>
        </w:rPr>
        <w:t>gry i zabawy z językiem polskim - Kraina Juliana Tuwima Ośrodek dla Dzieci Słabosłyszących im. Juliana Tuwima</w:t>
      </w:r>
      <w:r w:rsidRPr="004A537E">
        <w:rPr>
          <w:sz w:val="24"/>
          <w:szCs w:val="24"/>
        </w:rPr>
        <w:t xml:space="preserve"> </w:t>
      </w:r>
    </w:p>
    <w:p w:rsidR="00070836" w:rsidRPr="00424E93" w:rsidRDefault="00070836" w:rsidP="004253B9">
      <w:pPr>
        <w:spacing w:after="0" w:line="240" w:lineRule="auto"/>
        <w:rPr>
          <w:color w:val="FF0000"/>
          <w:sz w:val="24"/>
          <w:szCs w:val="24"/>
        </w:rPr>
      </w:pPr>
      <w:r w:rsidRPr="004A537E">
        <w:rPr>
          <w:sz w:val="24"/>
          <w:szCs w:val="24"/>
        </w:rPr>
        <w:t>13.30 obia</w:t>
      </w:r>
      <w:r>
        <w:rPr>
          <w:sz w:val="24"/>
          <w:szCs w:val="24"/>
        </w:rPr>
        <w:t>d w Restauracji INSPIRACJE</w:t>
      </w:r>
      <w:r w:rsidRPr="004A537E">
        <w:rPr>
          <w:sz w:val="24"/>
          <w:szCs w:val="24"/>
        </w:rPr>
        <w:t xml:space="preserve"> Smaku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14.30 spotkanie w Urzędzie Wojewódzkim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15.30 rejs statkiem po porcie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19.00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24 wrzesień – wtorek 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9.00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10.00 wyjazd do Ogrodu Zoologicznego w Eberswalde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14.30 obiad w Restauracji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15.30 zwiedzanie miasta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18.00 powrót do Szczecina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>18.30 zakupy w CH KASKADA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20.00 kolacja w miejscu zakwaterowania </w:t>
      </w:r>
    </w:p>
    <w:p w:rsidR="00070836" w:rsidRPr="004A537E" w:rsidRDefault="00070836" w:rsidP="004253B9">
      <w:pPr>
        <w:spacing w:after="0" w:line="240" w:lineRule="auto"/>
        <w:rPr>
          <w:b/>
          <w:sz w:val="24"/>
          <w:szCs w:val="24"/>
        </w:rPr>
      </w:pPr>
      <w:r w:rsidRPr="004A537E">
        <w:rPr>
          <w:b/>
          <w:sz w:val="24"/>
          <w:szCs w:val="24"/>
        </w:rPr>
        <w:t xml:space="preserve">25 wrzesień – środa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 9.00 śniadanie w miejscu zakwaterowania </w:t>
      </w:r>
    </w:p>
    <w:p w:rsidR="00070836" w:rsidRPr="004A537E" w:rsidRDefault="00070836" w:rsidP="004253B9">
      <w:pPr>
        <w:spacing w:after="0" w:line="240" w:lineRule="auto"/>
        <w:rPr>
          <w:sz w:val="24"/>
          <w:szCs w:val="24"/>
        </w:rPr>
      </w:pPr>
      <w:r w:rsidRPr="004A537E">
        <w:rPr>
          <w:sz w:val="24"/>
          <w:szCs w:val="24"/>
        </w:rPr>
        <w:t xml:space="preserve">10.00 pożegnanie gości </w:t>
      </w:r>
    </w:p>
    <w:p w:rsidR="00070836" w:rsidRPr="004A537E" w:rsidRDefault="00070836">
      <w:pPr>
        <w:rPr>
          <w:sz w:val="24"/>
          <w:szCs w:val="24"/>
        </w:rPr>
      </w:pPr>
      <w:r w:rsidRPr="004A537E">
        <w:rPr>
          <w:b/>
          <w:sz w:val="24"/>
          <w:szCs w:val="24"/>
        </w:rPr>
        <w:t xml:space="preserve"> </w:t>
      </w:r>
      <w:r w:rsidRPr="004A537E">
        <w:rPr>
          <w:sz w:val="24"/>
          <w:szCs w:val="24"/>
        </w:rPr>
        <w:t xml:space="preserve"> </w:t>
      </w:r>
    </w:p>
    <w:p w:rsidR="00070836" w:rsidRPr="004A537E" w:rsidRDefault="00070836">
      <w:pPr>
        <w:rPr>
          <w:sz w:val="24"/>
          <w:szCs w:val="24"/>
        </w:rPr>
      </w:pPr>
    </w:p>
    <w:p w:rsidR="00070836" w:rsidRPr="00C82FB8" w:rsidRDefault="000708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70836" w:rsidRPr="00C82FB8" w:rsidSect="001A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7583"/>
    <w:multiLevelType w:val="hybridMultilevel"/>
    <w:tmpl w:val="99E8DDBE"/>
    <w:lvl w:ilvl="0" w:tplc="9364E8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A30E9D"/>
    <w:multiLevelType w:val="hybridMultilevel"/>
    <w:tmpl w:val="EF52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4615E"/>
    <w:multiLevelType w:val="hybridMultilevel"/>
    <w:tmpl w:val="E422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FB8"/>
    <w:rsid w:val="00070836"/>
    <w:rsid w:val="001A3958"/>
    <w:rsid w:val="002E653B"/>
    <w:rsid w:val="00382D3C"/>
    <w:rsid w:val="00424E93"/>
    <w:rsid w:val="004253B9"/>
    <w:rsid w:val="004A537E"/>
    <w:rsid w:val="004F70F9"/>
    <w:rsid w:val="00506143"/>
    <w:rsid w:val="0063358F"/>
    <w:rsid w:val="006703B3"/>
    <w:rsid w:val="006852FB"/>
    <w:rsid w:val="0068534A"/>
    <w:rsid w:val="00696406"/>
    <w:rsid w:val="006B0287"/>
    <w:rsid w:val="00743512"/>
    <w:rsid w:val="00752EDB"/>
    <w:rsid w:val="00777B25"/>
    <w:rsid w:val="0092092A"/>
    <w:rsid w:val="009C78AA"/>
    <w:rsid w:val="009F09B4"/>
    <w:rsid w:val="00B2693B"/>
    <w:rsid w:val="00BA7F57"/>
    <w:rsid w:val="00C82FB8"/>
    <w:rsid w:val="00CF08B7"/>
    <w:rsid w:val="00D6389B"/>
    <w:rsid w:val="00D63A30"/>
    <w:rsid w:val="00D7499A"/>
    <w:rsid w:val="00D87D18"/>
    <w:rsid w:val="00DE1EAB"/>
    <w:rsid w:val="00E25C7F"/>
    <w:rsid w:val="00EE1E30"/>
    <w:rsid w:val="00F06082"/>
    <w:rsid w:val="00F33368"/>
    <w:rsid w:val="00F9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2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5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516</Words>
  <Characters>3096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oraz plan pobytu w Szczecinie dzieci ze Szkoły Początkowej </dc:title>
  <dc:subject/>
  <dc:creator>Dyrektor</dc:creator>
  <cp:keywords/>
  <dc:description/>
  <cp:lastModifiedBy>pjedruszczak</cp:lastModifiedBy>
  <cp:revision>2</cp:revision>
  <cp:lastPrinted>2013-05-16T06:01:00Z</cp:lastPrinted>
  <dcterms:created xsi:type="dcterms:W3CDTF">2013-09-11T09:27:00Z</dcterms:created>
  <dcterms:modified xsi:type="dcterms:W3CDTF">2013-09-11T09:27:00Z</dcterms:modified>
</cp:coreProperties>
</file>