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5C" w:rsidRPr="00A17A1C" w:rsidRDefault="009A035C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9A035C" w:rsidRPr="00A17A1C" w:rsidRDefault="009A035C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7A1C">
        <w:rPr>
          <w:rFonts w:ascii="Arial" w:hAnsi="Arial" w:cs="Arial"/>
          <w:sz w:val="20"/>
          <w:szCs w:val="20"/>
        </w:rPr>
        <w:t xml:space="preserve">o Uchwały Nr </w:t>
      </w:r>
      <w:r>
        <w:rPr>
          <w:rFonts w:ascii="Arial" w:hAnsi="Arial" w:cs="Arial"/>
          <w:sz w:val="20"/>
          <w:szCs w:val="20"/>
        </w:rPr>
        <w:t>1159/13</w:t>
      </w:r>
    </w:p>
    <w:p w:rsidR="009A035C" w:rsidRPr="00A17A1C" w:rsidRDefault="009A035C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9A035C" w:rsidRPr="00A17A1C" w:rsidRDefault="009A035C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9A035C" w:rsidRPr="00A17A1C" w:rsidRDefault="009A035C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Pr="00A17A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17 lipca </w:t>
      </w:r>
      <w:bookmarkStart w:id="0" w:name="_GoBack"/>
      <w:bookmarkEnd w:id="0"/>
      <w:r w:rsidRPr="00A17A1C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3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9A035C" w:rsidRDefault="009A035C" w:rsidP="00A17A1C">
      <w:pPr>
        <w:rPr>
          <w:rFonts w:ascii="Arial" w:hAnsi="Arial" w:cs="Arial"/>
        </w:rPr>
      </w:pPr>
    </w:p>
    <w:p w:rsidR="009A035C" w:rsidRPr="00420F0B" w:rsidRDefault="009A035C" w:rsidP="00A57F08">
      <w:pPr>
        <w:ind w:left="6372"/>
        <w:rPr>
          <w:rFonts w:ascii="Arial" w:hAnsi="Arial" w:cs="Arial"/>
        </w:rPr>
      </w:pPr>
    </w:p>
    <w:p w:rsidR="009A035C" w:rsidRPr="00AB0C61" w:rsidRDefault="009A035C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16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Pr="00AB0C61">
        <w:rPr>
          <w:rFonts w:ascii="Arial" w:hAnsi="Arial" w:cs="Arial"/>
          <w:b/>
          <w:sz w:val="22"/>
          <w:szCs w:val="22"/>
        </w:rPr>
        <w:t>WZiPS-II/37/08</w:t>
      </w:r>
    </w:p>
    <w:p w:rsidR="009A035C" w:rsidRPr="00AB0C61" w:rsidRDefault="009A035C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9A035C" w:rsidRPr="00420F0B" w:rsidRDefault="009A035C" w:rsidP="00A57F08">
      <w:pPr>
        <w:jc w:val="center"/>
        <w:rPr>
          <w:rFonts w:ascii="Arial" w:hAnsi="Arial" w:cs="Arial"/>
          <w:b/>
          <w:bCs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2013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</w:p>
    <w:p w:rsidR="009A035C" w:rsidRPr="00AB0C61" w:rsidRDefault="009A035C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…….…………..Województwa Zachodniopomorskiego,</w:t>
      </w:r>
    </w:p>
    <w:p w:rsidR="009A035C" w:rsidRPr="00AB0C61" w:rsidRDefault="009A035C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9A035C" w:rsidRPr="00AB0C61" w:rsidRDefault="009A035C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9A035C" w:rsidRPr="00AB0C61" w:rsidRDefault="009A035C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9A035C" w:rsidRPr="00AB0C61" w:rsidRDefault="009A035C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9A035C" w:rsidRPr="00AB0C61" w:rsidRDefault="009A035C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9A035C" w:rsidRPr="00AB0C61" w:rsidRDefault="009A035C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Wiesławę Drużyńską - Wiceprzewodniczącą Zarządu Koła,</w:t>
      </w:r>
    </w:p>
    <w:p w:rsidR="009A035C" w:rsidRPr="00AB0C61" w:rsidRDefault="009A035C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9A035C" w:rsidRPr="00AB0C61" w:rsidRDefault="009A035C" w:rsidP="00A57F08">
      <w:pPr>
        <w:jc w:val="center"/>
        <w:rPr>
          <w:rFonts w:ascii="Arial" w:hAnsi="Arial" w:cs="Arial"/>
          <w:sz w:val="20"/>
          <w:szCs w:val="20"/>
        </w:rPr>
      </w:pPr>
    </w:p>
    <w:p w:rsidR="009A035C" w:rsidRPr="005171E5" w:rsidRDefault="009A035C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9A035C" w:rsidRPr="00AB0C61" w:rsidRDefault="009A035C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9A035C" w:rsidRPr="00AB0C61" w:rsidRDefault="009A035C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9A035C" w:rsidRPr="00AB0C61" w:rsidRDefault="009A035C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9A035C" w:rsidRPr="00AB0C61" w:rsidRDefault="009A035C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A57F08">
      <w:pPr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Pozostałe paragrafy umowy pozostają bez zmian</w:t>
      </w:r>
    </w:p>
    <w:p w:rsidR="009A035C" w:rsidRPr="00AB0C61" w:rsidRDefault="009A035C" w:rsidP="00A57F08">
      <w:pPr>
        <w:rPr>
          <w:rFonts w:ascii="Arial" w:hAnsi="Arial" w:cs="Arial"/>
          <w:sz w:val="20"/>
          <w:szCs w:val="20"/>
        </w:rPr>
      </w:pPr>
    </w:p>
    <w:p w:rsidR="009A035C" w:rsidRPr="00AB0C61" w:rsidRDefault="009A035C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</w:p>
    <w:p w:rsidR="009A035C" w:rsidRPr="00AB0C61" w:rsidRDefault="009A035C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Aneks wchodzi w życie z dniem podpisania.</w:t>
      </w:r>
    </w:p>
    <w:p w:rsidR="009A035C" w:rsidRPr="00AB0C61" w:rsidRDefault="009A035C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</w:p>
    <w:p w:rsidR="009A035C" w:rsidRPr="00AB0C61" w:rsidRDefault="009A035C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AB0C61">
        <w:rPr>
          <w:rFonts w:ascii="Arial" w:hAnsi="Arial" w:cs="Arial"/>
          <w:b/>
          <w:sz w:val="20"/>
          <w:szCs w:val="20"/>
        </w:rPr>
        <w:t>Organizatora</w:t>
      </w:r>
      <w:r w:rsidRPr="00AB0C61">
        <w:rPr>
          <w:rFonts w:ascii="Arial" w:hAnsi="Arial" w:cs="Arial"/>
          <w:sz w:val="20"/>
          <w:szCs w:val="20"/>
        </w:rPr>
        <w:t xml:space="preserve"> i dwa dla </w:t>
      </w:r>
      <w:r w:rsidRPr="00AB0C61">
        <w:rPr>
          <w:rFonts w:ascii="Arial" w:hAnsi="Arial" w:cs="Arial"/>
          <w:b/>
          <w:sz w:val="20"/>
          <w:szCs w:val="20"/>
        </w:rPr>
        <w:t>Województwa</w:t>
      </w:r>
      <w:r w:rsidRPr="00AB0C61">
        <w:rPr>
          <w:rFonts w:ascii="Arial" w:hAnsi="Arial" w:cs="Arial"/>
          <w:sz w:val="20"/>
          <w:szCs w:val="20"/>
        </w:rPr>
        <w:t>.</w:t>
      </w:r>
    </w:p>
    <w:p w:rsidR="009A035C" w:rsidRPr="00AB0C61" w:rsidRDefault="009A035C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035C" w:rsidRDefault="009A035C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035C" w:rsidRDefault="009A035C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035C" w:rsidRPr="00AB0C61" w:rsidRDefault="009A035C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</w:p>
    <w:p w:rsidR="009A035C" w:rsidRDefault="009A035C" w:rsidP="00A57F08">
      <w:pPr>
        <w:jc w:val="both"/>
        <w:rPr>
          <w:rFonts w:ascii="Arial" w:hAnsi="Arial" w:cs="Arial"/>
          <w:sz w:val="20"/>
          <w:szCs w:val="20"/>
        </w:rPr>
      </w:pPr>
    </w:p>
    <w:p w:rsidR="009A035C" w:rsidRDefault="009A035C" w:rsidP="00A57F08">
      <w:pPr>
        <w:jc w:val="both"/>
        <w:rPr>
          <w:rFonts w:ascii="Arial" w:hAnsi="Arial" w:cs="Arial"/>
          <w:sz w:val="20"/>
          <w:szCs w:val="20"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</w:p>
    <w:p w:rsidR="009A035C" w:rsidRPr="00AB0C61" w:rsidRDefault="009A035C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A035C" w:rsidRPr="00AB0C61" w:rsidRDefault="009A035C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9A035C" w:rsidRPr="00420F0B" w:rsidRDefault="009A035C" w:rsidP="00A57F08">
      <w:pPr>
        <w:rPr>
          <w:rFonts w:ascii="Arial" w:hAnsi="Arial" w:cs="Arial"/>
          <w:sz w:val="22"/>
          <w:szCs w:val="22"/>
        </w:rPr>
      </w:pPr>
    </w:p>
    <w:p w:rsidR="009A035C" w:rsidRPr="00420F0B" w:rsidRDefault="009A035C">
      <w:pPr>
        <w:rPr>
          <w:sz w:val="22"/>
          <w:szCs w:val="22"/>
        </w:rPr>
      </w:pPr>
    </w:p>
    <w:sectPr w:rsidR="009A035C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0479C0"/>
    <w:rsid w:val="000962D6"/>
    <w:rsid w:val="001354E9"/>
    <w:rsid w:val="00420F0B"/>
    <w:rsid w:val="005171E5"/>
    <w:rsid w:val="00845184"/>
    <w:rsid w:val="009A035C"/>
    <w:rsid w:val="00A17A1C"/>
    <w:rsid w:val="00A57F08"/>
    <w:rsid w:val="00AB0C61"/>
    <w:rsid w:val="00B53E1C"/>
    <w:rsid w:val="00C112ED"/>
    <w:rsid w:val="00D2135B"/>
    <w:rsid w:val="00DE225E"/>
    <w:rsid w:val="00E37F40"/>
    <w:rsid w:val="00EF296C"/>
    <w:rsid w:val="00FC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231</Words>
  <Characters>1388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MKozera</cp:lastModifiedBy>
  <cp:revision>2</cp:revision>
  <dcterms:created xsi:type="dcterms:W3CDTF">2013-07-24T08:13:00Z</dcterms:created>
  <dcterms:modified xsi:type="dcterms:W3CDTF">2013-07-24T08:13:00Z</dcterms:modified>
</cp:coreProperties>
</file>