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3E" w:rsidRDefault="00D3233E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bookmarkStart w:id="0" w:name="_GoBack"/>
      <w:bookmarkEnd w:id="0"/>
      <w:r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hAnsi="Arial" w:cs="Arial"/>
          <w:sz w:val="16"/>
          <w:szCs w:val="16"/>
          <w:lang w:eastAsia="pl-PL"/>
        </w:rPr>
        <w:t>n</w:t>
      </w:r>
      <w:r w:rsidRPr="00515693">
        <w:rPr>
          <w:rFonts w:ascii="Arial" w:hAnsi="Arial" w:cs="Arial"/>
          <w:sz w:val="16"/>
          <w:szCs w:val="16"/>
          <w:lang w:eastAsia="pl-PL"/>
        </w:rPr>
        <w:t>r 1</w:t>
      </w:r>
      <w:r>
        <w:rPr>
          <w:rFonts w:ascii="Arial" w:hAnsi="Arial" w:cs="Arial"/>
          <w:sz w:val="16"/>
          <w:szCs w:val="16"/>
          <w:lang w:eastAsia="pl-PL"/>
        </w:rPr>
        <w:t xml:space="preserve"> do Uchwały nr 252/16</w:t>
      </w:r>
    </w:p>
    <w:p w:rsidR="00D3233E" w:rsidRPr="00515693" w:rsidRDefault="00D3233E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Zarządu Województwa Zachodniopomorskiego</w:t>
      </w:r>
    </w:p>
    <w:p w:rsidR="00D3233E" w:rsidRPr="00515693" w:rsidRDefault="00D3233E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z dnia</w:t>
      </w:r>
      <w:r>
        <w:rPr>
          <w:rFonts w:ascii="Arial" w:hAnsi="Arial" w:cs="Arial"/>
          <w:sz w:val="16"/>
          <w:szCs w:val="16"/>
          <w:lang w:eastAsia="pl-PL"/>
        </w:rPr>
        <w:t xml:space="preserve"> 17 lutego </w:t>
      </w:r>
      <w:r w:rsidRPr="00515693">
        <w:rPr>
          <w:rFonts w:ascii="Arial" w:hAnsi="Arial" w:cs="Arial"/>
          <w:sz w:val="16"/>
          <w:szCs w:val="16"/>
          <w:lang w:eastAsia="pl-PL"/>
        </w:rPr>
        <w:t>201</w:t>
      </w:r>
      <w:r>
        <w:rPr>
          <w:rFonts w:ascii="Arial" w:hAnsi="Arial" w:cs="Arial"/>
          <w:sz w:val="16"/>
          <w:szCs w:val="16"/>
          <w:lang w:eastAsia="pl-PL"/>
        </w:rPr>
        <w:t>6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D3233E" w:rsidRDefault="00D3233E" w:rsidP="005102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3233E" w:rsidRDefault="00D3233E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3233E" w:rsidRDefault="00D3233E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3233E" w:rsidRDefault="00D3233E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3233E" w:rsidRDefault="00D3233E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3233E" w:rsidRDefault="00D3233E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3233E" w:rsidRPr="0022112E" w:rsidRDefault="00D3233E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:rsidR="00D3233E" w:rsidRPr="0022112E" w:rsidRDefault="00D3233E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- 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103/14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31 grudnia 2014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D3233E" w:rsidRPr="0022112E" w:rsidRDefault="00D3233E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D3233E" w:rsidRPr="003E59FA" w:rsidRDefault="00D3233E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D3233E" w:rsidRDefault="00D3233E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………………………………..2016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D3233E" w:rsidRPr="003C6B50" w:rsidRDefault="00D3233E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D3233E" w:rsidRPr="003E59FA" w:rsidRDefault="00D3233E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3233E" w:rsidRPr="003C6B50" w:rsidRDefault="00D3233E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D3233E" w:rsidRPr="00D539F5" w:rsidRDefault="00D3233E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3233E" w:rsidRDefault="00D3233E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3233E" w:rsidRPr="00CB5C17" w:rsidRDefault="00D3233E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3233E" w:rsidRPr="003C6B50" w:rsidRDefault="00D3233E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3233E" w:rsidRPr="003C6B50" w:rsidRDefault="00D3233E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D3233E" w:rsidRPr="003E59FA" w:rsidRDefault="00D3233E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D3233E" w:rsidRDefault="00D3233E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</w:t>
      </w:r>
      <w:r>
        <w:rPr>
          <w:rFonts w:ascii="Arial" w:hAnsi="Arial" w:cs="Arial"/>
          <w:b/>
          <w:sz w:val="20"/>
          <w:szCs w:val="20"/>
          <w:lang w:eastAsia="pl-PL"/>
        </w:rPr>
        <w:t>amieniu Pomorskim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986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0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46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64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4, ul. </w:t>
      </w:r>
      <w:r>
        <w:rPr>
          <w:rFonts w:ascii="Arial" w:hAnsi="Arial" w:cs="Arial"/>
          <w:sz w:val="20"/>
          <w:szCs w:val="20"/>
          <w:lang w:eastAsia="pl-PL"/>
        </w:rPr>
        <w:t>Garncarsk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a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smartTag w:uri="urn:schemas-microsoft-com:office:smarttags" w:element="metricconverter">
        <w:smartTagPr>
          <w:attr w:name="ProductID" w:val="400 Kamień"/>
        </w:smartTagPr>
        <w:smartTag w:uri="urn:schemas-microsoft-com:office:smarttags" w:element="metricconverter">
          <w:smartTagPr>
            <w:attr w:name="ProductID" w:val="400 Kamień"/>
          </w:smartTagPr>
          <w:r>
            <w:rPr>
              <w:rFonts w:ascii="Arial" w:hAnsi="Arial" w:cs="Arial"/>
              <w:sz w:val="20"/>
              <w:szCs w:val="20"/>
              <w:lang w:eastAsia="pl-PL"/>
            </w:rPr>
            <w:t>4</w:t>
          </w:r>
          <w:r w:rsidRPr="003C6B50">
            <w:rPr>
              <w:rFonts w:ascii="Arial" w:hAnsi="Arial" w:cs="Arial"/>
              <w:sz w:val="20"/>
              <w:szCs w:val="20"/>
              <w:lang w:eastAsia="pl-PL"/>
            </w:rPr>
            <w:t xml:space="preserve">00 </w:t>
          </w:r>
          <w:smartTag w:uri="urn:schemas-microsoft-com:office:smarttags" w:element="PersonName">
            <w:r>
              <w:rPr>
                <w:rFonts w:ascii="Arial" w:hAnsi="Arial" w:cs="Arial"/>
                <w:sz w:val="20"/>
                <w:szCs w:val="20"/>
                <w:lang w:eastAsia="pl-PL"/>
              </w:rPr>
              <w:t>Kamień</w:t>
            </w:r>
          </w:smartTag>
        </w:smartTag>
        <w:r>
          <w:rPr>
            <w:rFonts w:ascii="Arial" w:hAnsi="Arial" w:cs="Arial"/>
            <w:sz w:val="20"/>
            <w:szCs w:val="20"/>
            <w:lang w:eastAsia="pl-PL"/>
          </w:rPr>
          <w:t xml:space="preserve"> Pomorski</w:t>
        </w:r>
      </w:smartTag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D3233E" w:rsidRPr="00CB5C17" w:rsidRDefault="00D3233E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3233E" w:rsidRDefault="00D3233E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3233E" w:rsidRPr="00CB5C17" w:rsidRDefault="00D3233E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3233E" w:rsidRDefault="00D3233E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3233E" w:rsidRPr="00CB5C17" w:rsidRDefault="00D3233E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3233E" w:rsidRPr="003C6B50" w:rsidRDefault="00D3233E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3233E" w:rsidRDefault="00D3233E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D3233E" w:rsidRPr="0022112E" w:rsidRDefault="00D3233E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3233E" w:rsidRDefault="00D3233E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940AD">
        <w:rPr>
          <w:rFonts w:ascii="Arial" w:hAnsi="Arial" w:cs="Arial"/>
          <w:sz w:val="20"/>
          <w:szCs w:val="20"/>
          <w:lang w:eastAsia="pl-PL"/>
        </w:rPr>
        <w:t>Na podstawie § 15 ust. 2 i 3 ww. umowy strony zgodnie postanawiają, co następuje</w:t>
      </w:r>
      <w:r w:rsidRPr="003C6B50">
        <w:rPr>
          <w:rFonts w:ascii="Arial" w:hAnsi="Arial" w:cs="Arial"/>
          <w:sz w:val="20"/>
          <w:szCs w:val="20"/>
          <w:lang w:eastAsia="pl-PL"/>
        </w:rPr>
        <w:t>:</w:t>
      </w:r>
    </w:p>
    <w:p w:rsidR="00D3233E" w:rsidRPr="0022112E" w:rsidRDefault="00D3233E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3233E" w:rsidRPr="003E59FA" w:rsidRDefault="00D3233E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D3233E" w:rsidRDefault="00D3233E" w:rsidP="003E59F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1 do umowy, który otrzymuje brzmienie jak w załączeniu do niniejszego aneksu.</w:t>
      </w:r>
    </w:p>
    <w:p w:rsidR="00D3233E" w:rsidRPr="003E59FA" w:rsidRDefault="00D3233E" w:rsidP="003E59FA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D3233E" w:rsidRPr="003E59FA" w:rsidRDefault="00D3233E" w:rsidP="00CB5C17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D3233E" w:rsidRDefault="00D3233E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D3233E" w:rsidRPr="003E59FA" w:rsidRDefault="00D3233E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3233E" w:rsidRPr="003E59FA" w:rsidRDefault="00D3233E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D3233E" w:rsidRPr="00D539F5" w:rsidRDefault="00D3233E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D3233E" w:rsidRPr="003E59FA" w:rsidRDefault="00D3233E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3233E" w:rsidRPr="003E59FA" w:rsidRDefault="00D3233E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D3233E" w:rsidRPr="003C6B50" w:rsidRDefault="00D3233E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D3233E" w:rsidRDefault="00D3233E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3233E" w:rsidRDefault="00D3233E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3233E" w:rsidRDefault="00D3233E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3233E" w:rsidRPr="003E59FA" w:rsidRDefault="00D3233E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3233E" w:rsidRPr="0018001F" w:rsidRDefault="00D3233E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D3233E" w:rsidRPr="003C6B50" w:rsidRDefault="00D3233E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D3233E" w:rsidRPr="003C6B50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4376"/>
    <w:rsid w:val="000079E3"/>
    <w:rsid w:val="00046919"/>
    <w:rsid w:val="000742BE"/>
    <w:rsid w:val="00087E02"/>
    <w:rsid w:val="00093CF5"/>
    <w:rsid w:val="000F718B"/>
    <w:rsid w:val="00113CA8"/>
    <w:rsid w:val="00126889"/>
    <w:rsid w:val="0014145D"/>
    <w:rsid w:val="0018001F"/>
    <w:rsid w:val="00192130"/>
    <w:rsid w:val="001F2A37"/>
    <w:rsid w:val="0022112E"/>
    <w:rsid w:val="00221717"/>
    <w:rsid w:val="00282B31"/>
    <w:rsid w:val="002B093B"/>
    <w:rsid w:val="0031587F"/>
    <w:rsid w:val="0034275B"/>
    <w:rsid w:val="003C0324"/>
    <w:rsid w:val="003C4897"/>
    <w:rsid w:val="003C6B50"/>
    <w:rsid w:val="003E4482"/>
    <w:rsid w:val="003E59FA"/>
    <w:rsid w:val="00422E5C"/>
    <w:rsid w:val="00457386"/>
    <w:rsid w:val="004573A1"/>
    <w:rsid w:val="00457D1C"/>
    <w:rsid w:val="004667D5"/>
    <w:rsid w:val="0051027F"/>
    <w:rsid w:val="00515693"/>
    <w:rsid w:val="00516D66"/>
    <w:rsid w:val="00535E8A"/>
    <w:rsid w:val="0055371F"/>
    <w:rsid w:val="005646FA"/>
    <w:rsid w:val="005745AA"/>
    <w:rsid w:val="0058378B"/>
    <w:rsid w:val="00602B7A"/>
    <w:rsid w:val="00672574"/>
    <w:rsid w:val="006776AE"/>
    <w:rsid w:val="0070327B"/>
    <w:rsid w:val="007036CD"/>
    <w:rsid w:val="0070519A"/>
    <w:rsid w:val="007940AD"/>
    <w:rsid w:val="007A2440"/>
    <w:rsid w:val="007B6778"/>
    <w:rsid w:val="00807131"/>
    <w:rsid w:val="00896217"/>
    <w:rsid w:val="008A5402"/>
    <w:rsid w:val="00936E1C"/>
    <w:rsid w:val="009620F3"/>
    <w:rsid w:val="00971331"/>
    <w:rsid w:val="00976104"/>
    <w:rsid w:val="00981E88"/>
    <w:rsid w:val="009841DE"/>
    <w:rsid w:val="009C7525"/>
    <w:rsid w:val="009D515A"/>
    <w:rsid w:val="00A23866"/>
    <w:rsid w:val="00A753FB"/>
    <w:rsid w:val="00AA0037"/>
    <w:rsid w:val="00AB6390"/>
    <w:rsid w:val="00AC4CBE"/>
    <w:rsid w:val="00AE60A6"/>
    <w:rsid w:val="00AF2CBF"/>
    <w:rsid w:val="00B5613D"/>
    <w:rsid w:val="00B84181"/>
    <w:rsid w:val="00BA212E"/>
    <w:rsid w:val="00CB5C17"/>
    <w:rsid w:val="00CC3379"/>
    <w:rsid w:val="00CE3DDC"/>
    <w:rsid w:val="00CE4792"/>
    <w:rsid w:val="00D04C4E"/>
    <w:rsid w:val="00D3233E"/>
    <w:rsid w:val="00D539F5"/>
    <w:rsid w:val="00D73863"/>
    <w:rsid w:val="00D778FA"/>
    <w:rsid w:val="00D77C4D"/>
    <w:rsid w:val="00D973FF"/>
    <w:rsid w:val="00E152C3"/>
    <w:rsid w:val="00EC14A1"/>
    <w:rsid w:val="00ED70CC"/>
    <w:rsid w:val="00EF6BF5"/>
    <w:rsid w:val="00F139CF"/>
    <w:rsid w:val="00F26039"/>
    <w:rsid w:val="00F64579"/>
    <w:rsid w:val="00FA7A9E"/>
    <w:rsid w:val="00FB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207</Words>
  <Characters>1247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3</cp:revision>
  <cp:lastPrinted>2015-10-29T06:32:00Z</cp:lastPrinted>
  <dcterms:created xsi:type="dcterms:W3CDTF">2016-02-09T14:21:00Z</dcterms:created>
  <dcterms:modified xsi:type="dcterms:W3CDTF">2016-02-26T13:16:00Z</dcterms:modified>
</cp:coreProperties>
</file>