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59" w:rsidRPr="008D313B" w:rsidRDefault="00203959" w:rsidP="008D313B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8D313B">
        <w:rPr>
          <w:rFonts w:ascii="Arial" w:hAnsi="Arial" w:cs="Arial"/>
          <w:b/>
          <w:sz w:val="20"/>
          <w:szCs w:val="20"/>
          <w:lang w:eastAsia="pl-PL"/>
        </w:rPr>
        <w:t xml:space="preserve">Załącznik nr </w:t>
      </w:r>
      <w:r>
        <w:rPr>
          <w:rFonts w:ascii="Arial" w:hAnsi="Arial" w:cs="Arial"/>
          <w:b/>
          <w:sz w:val="20"/>
          <w:szCs w:val="20"/>
          <w:lang w:eastAsia="pl-PL"/>
        </w:rPr>
        <w:t>5</w:t>
      </w:r>
      <w:r w:rsidRPr="008D313B">
        <w:rPr>
          <w:rFonts w:ascii="Arial" w:hAnsi="Arial" w:cs="Arial"/>
          <w:b/>
          <w:sz w:val="20"/>
          <w:szCs w:val="20"/>
          <w:lang w:eastAsia="pl-PL"/>
        </w:rPr>
        <w:t xml:space="preserve"> do SIWZ</w:t>
      </w:r>
    </w:p>
    <w:p w:rsidR="00203959" w:rsidRPr="008D313B" w:rsidRDefault="00203959" w:rsidP="008D313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</w:p>
    <w:p w:rsidR="00203959" w:rsidRPr="00097C28" w:rsidRDefault="00203959" w:rsidP="003B6841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203959" w:rsidRPr="00097C28" w:rsidRDefault="00203959" w:rsidP="003B6841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203959" w:rsidRPr="00097C28" w:rsidRDefault="00203959" w:rsidP="003B6841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203959" w:rsidRPr="00097C28" w:rsidRDefault="00203959" w:rsidP="003B6841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203959" w:rsidRPr="00097C28" w:rsidRDefault="00203959" w:rsidP="003B6841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203959" w:rsidRPr="00097C28" w:rsidRDefault="00203959" w:rsidP="003B6841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203959" w:rsidRPr="00097C28" w:rsidRDefault="00203959" w:rsidP="003B6841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203959" w:rsidRPr="00097C28" w:rsidRDefault="00203959" w:rsidP="003B6841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203959" w:rsidRPr="00097C28" w:rsidRDefault="00203959" w:rsidP="003B6841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203959" w:rsidRPr="00097C28" w:rsidRDefault="00203959" w:rsidP="003B6841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203959" w:rsidRPr="00097C28" w:rsidRDefault="00203959" w:rsidP="003B6841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203959" w:rsidRPr="00097C28" w:rsidRDefault="00203959" w:rsidP="003B684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03959" w:rsidRPr="00097C28" w:rsidRDefault="00203959" w:rsidP="003B684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203959" w:rsidRPr="00097C28" w:rsidRDefault="00203959" w:rsidP="003B6841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3959" w:rsidRPr="00097C28" w:rsidRDefault="00203959" w:rsidP="003B684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203959" w:rsidRPr="00097C28" w:rsidRDefault="00203959" w:rsidP="000807F5">
      <w:pPr>
        <w:spacing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</w:t>
      </w:r>
      <w:r w:rsidRPr="000807F5">
        <w:rPr>
          <w:rFonts w:ascii="Arial" w:hAnsi="Arial" w:cs="Arial"/>
          <w:sz w:val="20"/>
          <w:szCs w:val="20"/>
        </w:rPr>
        <w:t xml:space="preserve">zamówienia obejmującego </w:t>
      </w:r>
      <w:r w:rsidRPr="00DA05B7">
        <w:rPr>
          <w:rFonts w:ascii="Arial" w:hAnsi="Arial" w:cs="Arial"/>
          <w:b/>
          <w:sz w:val="20"/>
          <w:szCs w:val="20"/>
        </w:rPr>
        <w:t>Organizację „Konferencji Zachodniopomorskiego Forum Integracji Społecznej”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A05B7">
        <w:rPr>
          <w:rFonts w:ascii="Arial" w:hAnsi="Arial" w:cs="Arial"/>
          <w:b/>
          <w:sz w:val="20"/>
          <w:szCs w:val="20"/>
        </w:rPr>
        <w:t>w ramach projektu systemowego Regionalnego Ośrodka Polityki Społecznej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A05B7">
        <w:rPr>
          <w:rFonts w:ascii="Arial" w:hAnsi="Arial" w:cs="Arial"/>
          <w:b/>
          <w:sz w:val="20"/>
          <w:szCs w:val="20"/>
        </w:rPr>
        <w:t>pn. „</w:t>
      </w:r>
      <w:r w:rsidRPr="00DA05B7">
        <w:rPr>
          <w:rFonts w:ascii="Arial" w:hAnsi="Arial" w:cs="Arial"/>
          <w:b/>
          <w:i/>
          <w:sz w:val="20"/>
          <w:szCs w:val="20"/>
        </w:rPr>
        <w:t>Profesjonalne kadry – lepsze jutro II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0807F5">
        <w:rPr>
          <w:rFonts w:ascii="Arial" w:hAnsi="Arial" w:cs="Arial"/>
          <w:bCs/>
          <w:sz w:val="20"/>
          <w:szCs w:val="20"/>
        </w:rPr>
        <w:t>swojego potencjału</w:t>
      </w:r>
      <w:r w:rsidRPr="00097C28">
        <w:rPr>
          <w:rFonts w:ascii="Arial" w:hAnsi="Arial" w:cs="Arial"/>
          <w:bCs/>
          <w:sz w:val="20"/>
          <w:szCs w:val="20"/>
        </w:rPr>
        <w:t xml:space="preserve"> dotyczącego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203959" w:rsidRPr="00097C28" w:rsidRDefault="00203959" w:rsidP="003B6841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203959" w:rsidRPr="00097C28" w:rsidRDefault="00203959" w:rsidP="003B6841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203959" w:rsidRPr="00097C28" w:rsidRDefault="00203959" w:rsidP="003B6841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03959" w:rsidRPr="00097C28" w:rsidRDefault="00203959" w:rsidP="003B6841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203959" w:rsidRPr="00097C28" w:rsidRDefault="00203959" w:rsidP="003B6841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203959" w:rsidRPr="00097C28" w:rsidRDefault="00203959" w:rsidP="003B6841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203959" w:rsidRPr="00097C28" w:rsidRDefault="00203959" w:rsidP="003B6841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203959" w:rsidRPr="00534B86" w:rsidRDefault="00203959" w:rsidP="003B6841">
      <w:pPr>
        <w:rPr>
          <w:rFonts w:ascii="Arial" w:hAnsi="Arial" w:cs="Arial"/>
          <w:sz w:val="20"/>
          <w:szCs w:val="20"/>
        </w:rPr>
      </w:pPr>
    </w:p>
    <w:p w:rsidR="00203959" w:rsidRPr="00534B86" w:rsidRDefault="00203959" w:rsidP="008D31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203959" w:rsidRPr="00534B86" w:rsidRDefault="00203959" w:rsidP="008D31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sectPr w:rsidR="00203959" w:rsidRPr="00534B86" w:rsidSect="00D3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959" w:rsidRDefault="00203959" w:rsidP="008D313B">
      <w:pPr>
        <w:spacing w:after="0" w:line="240" w:lineRule="auto"/>
      </w:pPr>
      <w:r>
        <w:separator/>
      </w:r>
    </w:p>
  </w:endnote>
  <w:endnote w:type="continuationSeparator" w:id="0">
    <w:p w:rsidR="00203959" w:rsidRDefault="00203959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959" w:rsidRDefault="00203959" w:rsidP="008D313B">
      <w:pPr>
        <w:spacing w:after="0" w:line="240" w:lineRule="auto"/>
      </w:pPr>
      <w:r>
        <w:separator/>
      </w:r>
    </w:p>
  </w:footnote>
  <w:footnote w:type="continuationSeparator" w:id="0">
    <w:p w:rsidR="00203959" w:rsidRDefault="00203959" w:rsidP="008D313B">
      <w:pPr>
        <w:spacing w:after="0" w:line="240" w:lineRule="auto"/>
      </w:pPr>
      <w:r>
        <w:continuationSeparator/>
      </w:r>
    </w:p>
  </w:footnote>
  <w:footnote w:id="1">
    <w:p w:rsidR="00203959" w:rsidRDefault="00203959" w:rsidP="003B6841">
      <w:pPr>
        <w:pStyle w:val="FootnoteText"/>
      </w:pPr>
      <w:r w:rsidRPr="00D76B49">
        <w:rPr>
          <w:rStyle w:val="FootnoteReference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7FE"/>
    <w:rsid w:val="000807F5"/>
    <w:rsid w:val="00097C28"/>
    <w:rsid w:val="000A4C02"/>
    <w:rsid w:val="00184725"/>
    <w:rsid w:val="00203959"/>
    <w:rsid w:val="00230303"/>
    <w:rsid w:val="00355F4F"/>
    <w:rsid w:val="003B6841"/>
    <w:rsid w:val="00534B86"/>
    <w:rsid w:val="00557D82"/>
    <w:rsid w:val="00572904"/>
    <w:rsid w:val="005916E1"/>
    <w:rsid w:val="006271D5"/>
    <w:rsid w:val="00631147"/>
    <w:rsid w:val="007702D6"/>
    <w:rsid w:val="007E060E"/>
    <w:rsid w:val="0080593D"/>
    <w:rsid w:val="00861C9C"/>
    <w:rsid w:val="008D313B"/>
    <w:rsid w:val="009C67FE"/>
    <w:rsid w:val="00BC4BC7"/>
    <w:rsid w:val="00D160D4"/>
    <w:rsid w:val="00D32F99"/>
    <w:rsid w:val="00D76B49"/>
    <w:rsid w:val="00DA05B7"/>
    <w:rsid w:val="00E62A5E"/>
    <w:rsid w:val="00F6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8D31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8D313B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8D313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262</Words>
  <Characters>1572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skujawski</cp:lastModifiedBy>
  <cp:revision>3</cp:revision>
  <dcterms:created xsi:type="dcterms:W3CDTF">2013-04-10T06:58:00Z</dcterms:created>
  <dcterms:modified xsi:type="dcterms:W3CDTF">2013-04-12T05:53:00Z</dcterms:modified>
</cp:coreProperties>
</file>