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86" w:rsidRPr="003E63F2" w:rsidRDefault="00121D86" w:rsidP="003E63F2">
      <w:pPr>
        <w:tabs>
          <w:tab w:val="left" w:pos="540"/>
        </w:tabs>
        <w:spacing w:after="0" w:line="240" w:lineRule="auto"/>
        <w:jc w:val="right"/>
        <w:rPr>
          <w:rFonts w:ascii="Arial" w:hAnsi="Arial" w:cs="Arial"/>
          <w:b/>
          <w:caps/>
          <w:sz w:val="20"/>
          <w:szCs w:val="20"/>
          <w:lang w:eastAsia="pl-PL"/>
        </w:rPr>
      </w:pPr>
      <w:bookmarkStart w:id="0" w:name="_GoBack"/>
      <w:bookmarkEnd w:id="0"/>
      <w:r w:rsidRPr="003E63F2">
        <w:rPr>
          <w:rFonts w:ascii="Arial" w:hAnsi="Arial" w:cs="Arial"/>
          <w:b/>
          <w:sz w:val="20"/>
          <w:szCs w:val="20"/>
          <w:lang w:eastAsia="pl-PL"/>
        </w:rPr>
        <w:t>Załącznik nr 3 do SIWZ</w:t>
      </w:r>
    </w:p>
    <w:p w:rsidR="00121D86" w:rsidRDefault="00121D86" w:rsidP="003E63F2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121D86" w:rsidRPr="003E63F2" w:rsidRDefault="00121D86" w:rsidP="003E63F2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121D86" w:rsidRPr="003E63F2" w:rsidRDefault="00121D86" w:rsidP="003E63F2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121D86" w:rsidRPr="00D33747" w:rsidRDefault="00121D86" w:rsidP="00D33747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hAnsi="Arial" w:cs="Arial"/>
          <w:b/>
          <w:caps/>
          <w:sz w:val="20"/>
          <w:szCs w:val="20"/>
          <w:lang w:eastAsia="pl-PL"/>
        </w:rPr>
        <w:t>OświadczeniE</w:t>
      </w:r>
    </w:p>
    <w:p w:rsidR="00121D86" w:rsidRPr="00D33747" w:rsidRDefault="00121D86" w:rsidP="00D33747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121D86" w:rsidRPr="003E63F2" w:rsidRDefault="00121D86" w:rsidP="003E63F2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121D86" w:rsidRPr="003E63F2" w:rsidRDefault="00121D86" w:rsidP="003E63F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21D86" w:rsidRDefault="00121D86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121D86" w:rsidRPr="002C608D" w:rsidRDefault="00121D86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2010</w:t>
      </w:r>
      <w:r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r. nr 113, poz. 759 ze. zm.).</w:t>
      </w: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180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E63F2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180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E63F2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121D86" w:rsidRDefault="00121D86"/>
    <w:sectPr w:rsidR="00121D86" w:rsidSect="009A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518"/>
    <w:rsid w:val="000554E1"/>
    <w:rsid w:val="00121D86"/>
    <w:rsid w:val="002C608D"/>
    <w:rsid w:val="00300E8A"/>
    <w:rsid w:val="00334518"/>
    <w:rsid w:val="003E63F2"/>
    <w:rsid w:val="004A09F9"/>
    <w:rsid w:val="006271D5"/>
    <w:rsid w:val="00672469"/>
    <w:rsid w:val="009A0886"/>
    <w:rsid w:val="00D3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8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121</Words>
  <Characters>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skujawski</cp:lastModifiedBy>
  <cp:revision>3</cp:revision>
  <dcterms:created xsi:type="dcterms:W3CDTF">2013-04-10T06:57:00Z</dcterms:created>
  <dcterms:modified xsi:type="dcterms:W3CDTF">2013-04-12T05:53:00Z</dcterms:modified>
</cp:coreProperties>
</file>