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AF" w:rsidRPr="002847AA" w:rsidRDefault="00D350AF" w:rsidP="00985D9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847AA">
        <w:rPr>
          <w:rFonts w:ascii="Arial" w:hAnsi="Arial" w:cs="Arial"/>
          <w:b/>
          <w:sz w:val="20"/>
          <w:szCs w:val="20"/>
          <w:u w:val="single"/>
        </w:rPr>
        <w:t xml:space="preserve">Kalkulacja kosztów pobytu wizyty delegacji Obwodu Kaliningradzkiego </w:t>
      </w:r>
    </w:p>
    <w:p w:rsidR="00D350AF" w:rsidRPr="002847AA" w:rsidRDefault="00D350AF" w:rsidP="00985D9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847AA">
        <w:rPr>
          <w:rFonts w:ascii="Arial" w:hAnsi="Arial" w:cs="Arial"/>
          <w:b/>
          <w:sz w:val="20"/>
          <w:szCs w:val="20"/>
          <w:u w:val="single"/>
        </w:rPr>
        <w:t>w Szczecinie w dniach 23 – 25.08.2012 r.</w:t>
      </w:r>
    </w:p>
    <w:p w:rsidR="00D350AF" w:rsidRPr="002847AA" w:rsidRDefault="00D350AF" w:rsidP="00985D9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350AF" w:rsidRPr="002847AA" w:rsidRDefault="00D350AF" w:rsidP="00985D9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>Wernisaż wystawy w dniu 24.08.2012r.</w:t>
      </w:r>
    </w:p>
    <w:p w:rsidR="00D350AF" w:rsidRPr="002847AA" w:rsidRDefault="00D350AF" w:rsidP="00985D9E">
      <w:pPr>
        <w:pStyle w:val="ListParagraph"/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>Catering dla ok 100 os. – 1500 zł</w:t>
      </w:r>
    </w:p>
    <w:p w:rsidR="00D350AF" w:rsidRPr="002847AA" w:rsidRDefault="00D350AF" w:rsidP="00985D9E">
      <w:pPr>
        <w:pStyle w:val="ListParagraph"/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>Tłumacz konsekutywny  – 260 zł (130 zł x 2h)</w:t>
      </w:r>
    </w:p>
    <w:p w:rsidR="00D350AF" w:rsidRPr="002847AA" w:rsidRDefault="00D350AF" w:rsidP="00985D9E">
      <w:pPr>
        <w:pStyle w:val="ListParagraph"/>
        <w:rPr>
          <w:rFonts w:ascii="Arial" w:hAnsi="Arial" w:cs="Arial"/>
          <w:sz w:val="20"/>
          <w:szCs w:val="20"/>
        </w:rPr>
      </w:pPr>
    </w:p>
    <w:p w:rsidR="00D350AF" w:rsidRPr="002847AA" w:rsidRDefault="00D350AF" w:rsidP="00985D9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 xml:space="preserve">Kolacja </w:t>
      </w:r>
      <w:r>
        <w:rPr>
          <w:rFonts w:ascii="Arial" w:hAnsi="Arial" w:cs="Arial"/>
          <w:sz w:val="20"/>
          <w:szCs w:val="20"/>
        </w:rPr>
        <w:t xml:space="preserve">w hotelu Radisson Blu </w:t>
      </w:r>
      <w:r w:rsidRPr="002847AA">
        <w:rPr>
          <w:rFonts w:ascii="Arial" w:hAnsi="Arial" w:cs="Arial"/>
          <w:sz w:val="20"/>
          <w:szCs w:val="20"/>
        </w:rPr>
        <w:t xml:space="preserve">w dniu 23.08.2012r. </w:t>
      </w:r>
    </w:p>
    <w:p w:rsidR="00D350AF" w:rsidRPr="002847AA" w:rsidRDefault="00D350AF" w:rsidP="00985D9E">
      <w:pPr>
        <w:pStyle w:val="ListParagraph"/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>8 os. X 100 zł = 800 zł</w:t>
      </w:r>
    </w:p>
    <w:p w:rsidR="00D350AF" w:rsidRPr="002847AA" w:rsidRDefault="00D350AF" w:rsidP="00985D9E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 xml:space="preserve">Skład: </w:t>
      </w:r>
    </w:p>
    <w:p w:rsidR="00D350AF" w:rsidRPr="002847AA" w:rsidRDefault="00D350AF" w:rsidP="00985D9E">
      <w:pPr>
        <w:pStyle w:val="ListParagraph"/>
        <w:numPr>
          <w:ilvl w:val="0"/>
          <w:numId w:val="2"/>
        </w:numPr>
        <w:spacing w:after="0" w:line="312" w:lineRule="auto"/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 xml:space="preserve">przedstawiciele Obwodu Kaliningradzkiego </w:t>
      </w:r>
    </w:p>
    <w:p w:rsidR="00D350AF" w:rsidRPr="002847AA" w:rsidRDefault="00D350AF" w:rsidP="00985D9E">
      <w:pPr>
        <w:pStyle w:val="ListParagraph"/>
        <w:numPr>
          <w:ilvl w:val="0"/>
          <w:numId w:val="2"/>
        </w:numPr>
        <w:spacing w:after="0" w:line="312" w:lineRule="auto"/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 xml:space="preserve">Iryna Kuriy – Wydział Współpracy Międzynarodowej </w:t>
      </w:r>
    </w:p>
    <w:p w:rsidR="00D350AF" w:rsidRPr="002847AA" w:rsidRDefault="00D350AF" w:rsidP="00985D9E">
      <w:pPr>
        <w:pStyle w:val="ListParagraph"/>
        <w:rPr>
          <w:rFonts w:ascii="Arial" w:hAnsi="Arial" w:cs="Arial"/>
          <w:sz w:val="20"/>
          <w:szCs w:val="20"/>
        </w:rPr>
      </w:pPr>
    </w:p>
    <w:p w:rsidR="00D350AF" w:rsidRPr="002847AA" w:rsidRDefault="00D350AF" w:rsidP="00985D9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 xml:space="preserve">Lunch w restauracji „Na Kuńcu Korytarza” w dniu 24.08.2012r. </w:t>
      </w:r>
    </w:p>
    <w:p w:rsidR="00D350AF" w:rsidRPr="002847AA" w:rsidRDefault="00D350AF" w:rsidP="00985D9E">
      <w:pPr>
        <w:pStyle w:val="ListParagraph"/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>10 os. X 100 zł =  1 000 zł</w:t>
      </w:r>
    </w:p>
    <w:p w:rsidR="00D350AF" w:rsidRPr="002847AA" w:rsidRDefault="00D350AF" w:rsidP="00985D9E">
      <w:pPr>
        <w:pStyle w:val="ListParagraph"/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>tłumacz konsekutywny  - 260 zł (130 zł x 2h)</w:t>
      </w:r>
    </w:p>
    <w:p w:rsidR="00D350AF" w:rsidRPr="002847AA" w:rsidRDefault="00D350AF" w:rsidP="00985D9E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 xml:space="preserve">Skład: </w:t>
      </w:r>
    </w:p>
    <w:p w:rsidR="00D350AF" w:rsidRPr="002847AA" w:rsidRDefault="00D350AF" w:rsidP="00985D9E">
      <w:pPr>
        <w:pStyle w:val="ListParagraph"/>
        <w:numPr>
          <w:ilvl w:val="0"/>
          <w:numId w:val="2"/>
        </w:numPr>
        <w:spacing w:after="0" w:line="312" w:lineRule="auto"/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 xml:space="preserve">przedstawiciele Obwodu Kaliningradzkiego </w:t>
      </w:r>
      <w:bookmarkStart w:id="0" w:name="_GoBack"/>
      <w:bookmarkEnd w:id="0"/>
    </w:p>
    <w:p w:rsidR="00D350AF" w:rsidRPr="002847AA" w:rsidRDefault="00D350AF" w:rsidP="00985D9E">
      <w:pPr>
        <w:pStyle w:val="ListParagraph"/>
        <w:numPr>
          <w:ilvl w:val="0"/>
          <w:numId w:val="2"/>
        </w:num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Jakubowski – w</w:t>
      </w:r>
      <w:r w:rsidRPr="002847AA">
        <w:rPr>
          <w:rFonts w:ascii="Arial" w:hAnsi="Arial" w:cs="Arial"/>
          <w:sz w:val="20"/>
          <w:szCs w:val="20"/>
        </w:rPr>
        <w:t>icemarszałek Województwa Zachodniopomorskiego</w:t>
      </w:r>
    </w:p>
    <w:p w:rsidR="00D350AF" w:rsidRDefault="00D350AF" w:rsidP="00985D9E">
      <w:pPr>
        <w:pStyle w:val="ListParagraph"/>
        <w:numPr>
          <w:ilvl w:val="0"/>
          <w:numId w:val="2"/>
        </w:num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Przemysław Wraga</w:t>
      </w:r>
      <w:r w:rsidRPr="002847A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Wydział Edukacji i Sportu</w:t>
      </w:r>
    </w:p>
    <w:p w:rsidR="00D350AF" w:rsidRPr="003927FC" w:rsidRDefault="00D350AF" w:rsidP="003927FC">
      <w:pPr>
        <w:pStyle w:val="ListParagraph"/>
        <w:numPr>
          <w:ilvl w:val="0"/>
          <w:numId w:val="2"/>
        </w:num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Paulina Chmielowska </w:t>
      </w:r>
      <w:r w:rsidRPr="002847AA">
        <w:rPr>
          <w:rFonts w:ascii="Arial" w:hAnsi="Arial" w:cs="Arial"/>
          <w:sz w:val="20"/>
          <w:szCs w:val="20"/>
        </w:rPr>
        <w:t>– Wydział Współpracy Międzynarodowej</w:t>
      </w:r>
    </w:p>
    <w:p w:rsidR="00D350AF" w:rsidRPr="002847AA" w:rsidRDefault="00D350AF" w:rsidP="00985D9E">
      <w:pPr>
        <w:pStyle w:val="ListParagraph"/>
        <w:numPr>
          <w:ilvl w:val="0"/>
          <w:numId w:val="2"/>
        </w:numPr>
        <w:spacing w:after="0" w:line="312" w:lineRule="auto"/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>Iryna Kuriy – Wydział Współpracy Międzynarodowej</w:t>
      </w:r>
    </w:p>
    <w:p w:rsidR="00D350AF" w:rsidRPr="002847AA" w:rsidRDefault="00D350AF" w:rsidP="00985D9E">
      <w:pPr>
        <w:pStyle w:val="ListParagraph"/>
        <w:numPr>
          <w:ilvl w:val="0"/>
          <w:numId w:val="2"/>
        </w:numPr>
        <w:spacing w:after="0" w:line="312" w:lineRule="auto"/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 xml:space="preserve">tłumacz </w:t>
      </w:r>
    </w:p>
    <w:p w:rsidR="00D350AF" w:rsidRPr="002847AA" w:rsidRDefault="00D350AF" w:rsidP="00985D9E">
      <w:pPr>
        <w:pStyle w:val="ListParagraph"/>
        <w:rPr>
          <w:rFonts w:ascii="Arial" w:hAnsi="Arial" w:cs="Arial"/>
          <w:sz w:val="20"/>
          <w:szCs w:val="20"/>
        </w:rPr>
      </w:pPr>
    </w:p>
    <w:p w:rsidR="00D350AF" w:rsidRPr="002847AA" w:rsidRDefault="00D350AF" w:rsidP="00985D9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>program dodatkowy:</w:t>
      </w:r>
    </w:p>
    <w:p w:rsidR="00D350AF" w:rsidRPr="002847AA" w:rsidRDefault="00D350AF" w:rsidP="00985D9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>przewodnik po Szczecinie (ok 3h) – 360 zł (120 zł x 3h)</w:t>
      </w:r>
    </w:p>
    <w:p w:rsidR="00D350AF" w:rsidRPr="002847AA" w:rsidRDefault="00D350AF" w:rsidP="00985D9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wjazd na wież</w:t>
      </w:r>
      <w:r w:rsidRPr="002847AA">
        <w:rPr>
          <w:rFonts w:ascii="Arial" w:hAnsi="Arial" w:cs="Arial"/>
          <w:sz w:val="20"/>
          <w:szCs w:val="20"/>
        </w:rPr>
        <w:t>ę katedralną – 80 zł (10 osób x 8 zł)</w:t>
      </w:r>
    </w:p>
    <w:p w:rsidR="00D350AF" w:rsidRPr="002847AA" w:rsidRDefault="00D350AF" w:rsidP="00985D9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847AA">
        <w:rPr>
          <w:rFonts w:ascii="Arial" w:hAnsi="Arial" w:cs="Arial"/>
          <w:sz w:val="20"/>
          <w:szCs w:val="20"/>
        </w:rPr>
        <w:t>transport  - 350 zł</w:t>
      </w:r>
    </w:p>
    <w:p w:rsidR="00D350AF" w:rsidRPr="002847AA" w:rsidRDefault="00D350AF" w:rsidP="00985D9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2847AA">
        <w:rPr>
          <w:rFonts w:ascii="Arial" w:hAnsi="Arial" w:cs="Arial"/>
          <w:sz w:val="20"/>
          <w:szCs w:val="20"/>
        </w:rPr>
        <w:t>łumacz konsekutywny  podczas spotkania roboczego  - 390 zł ( 130 zł x 3h)</w:t>
      </w:r>
    </w:p>
    <w:p w:rsidR="00D350AF" w:rsidRDefault="00D350AF">
      <w:pPr>
        <w:rPr>
          <w:rFonts w:ascii="Arial" w:hAnsi="Arial" w:cs="Arial"/>
          <w:b/>
          <w:sz w:val="20"/>
          <w:szCs w:val="20"/>
        </w:rPr>
      </w:pPr>
      <w:r w:rsidRPr="002847AA">
        <w:rPr>
          <w:rFonts w:ascii="Arial" w:hAnsi="Arial" w:cs="Arial"/>
          <w:b/>
          <w:i/>
          <w:sz w:val="20"/>
          <w:szCs w:val="20"/>
        </w:rPr>
        <w:t>Łączny koszt:</w:t>
      </w:r>
      <w:r w:rsidRPr="002847AA">
        <w:rPr>
          <w:rFonts w:ascii="Arial" w:hAnsi="Arial" w:cs="Arial"/>
          <w:b/>
          <w:sz w:val="20"/>
          <w:szCs w:val="20"/>
        </w:rPr>
        <w:t xml:space="preserve">  5 000 zł</w:t>
      </w:r>
    </w:p>
    <w:p w:rsidR="00D350AF" w:rsidRDefault="00D350AF">
      <w:pPr>
        <w:rPr>
          <w:rFonts w:ascii="Arial" w:hAnsi="Arial" w:cs="Arial"/>
          <w:b/>
          <w:sz w:val="20"/>
          <w:szCs w:val="20"/>
        </w:rPr>
      </w:pPr>
    </w:p>
    <w:p w:rsidR="00D350AF" w:rsidRDefault="00D350AF">
      <w:pPr>
        <w:rPr>
          <w:rFonts w:ascii="Arial" w:hAnsi="Arial" w:cs="Arial"/>
          <w:b/>
          <w:sz w:val="20"/>
          <w:szCs w:val="20"/>
        </w:rPr>
      </w:pPr>
    </w:p>
    <w:p w:rsidR="00D350AF" w:rsidRDefault="00D350AF">
      <w:pPr>
        <w:rPr>
          <w:rFonts w:ascii="Arial" w:hAnsi="Arial" w:cs="Arial"/>
          <w:b/>
          <w:sz w:val="20"/>
          <w:szCs w:val="20"/>
        </w:rPr>
      </w:pPr>
    </w:p>
    <w:p w:rsidR="00D350AF" w:rsidRDefault="00D350AF">
      <w:pPr>
        <w:rPr>
          <w:rFonts w:ascii="Arial" w:hAnsi="Arial" w:cs="Arial"/>
          <w:b/>
          <w:sz w:val="20"/>
          <w:szCs w:val="20"/>
        </w:rPr>
      </w:pPr>
    </w:p>
    <w:p w:rsidR="00D350AF" w:rsidRDefault="00D350AF">
      <w:pPr>
        <w:rPr>
          <w:rFonts w:ascii="Arial" w:hAnsi="Arial" w:cs="Arial"/>
          <w:b/>
          <w:sz w:val="20"/>
          <w:szCs w:val="20"/>
        </w:rPr>
      </w:pPr>
    </w:p>
    <w:p w:rsidR="00D350AF" w:rsidRPr="00897D05" w:rsidRDefault="00D350AF">
      <w:pPr>
        <w:rPr>
          <w:rFonts w:ascii="Arial" w:hAnsi="Arial" w:cs="Arial"/>
          <w:sz w:val="18"/>
          <w:szCs w:val="18"/>
        </w:rPr>
      </w:pPr>
      <w:r w:rsidRPr="00897D05">
        <w:rPr>
          <w:rFonts w:ascii="Arial" w:hAnsi="Arial" w:cs="Arial"/>
          <w:sz w:val="18"/>
          <w:szCs w:val="18"/>
        </w:rPr>
        <w:t xml:space="preserve">Sporządziła: </w:t>
      </w:r>
      <w:r>
        <w:rPr>
          <w:rFonts w:ascii="Arial" w:hAnsi="Arial" w:cs="Arial"/>
          <w:sz w:val="18"/>
          <w:szCs w:val="18"/>
        </w:rPr>
        <w:t xml:space="preserve">I.Kuriy </w:t>
      </w:r>
    </w:p>
    <w:sectPr w:rsidR="00D350AF" w:rsidRPr="00897D05" w:rsidSect="00A8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84C"/>
    <w:multiLevelType w:val="hybridMultilevel"/>
    <w:tmpl w:val="A0B6F19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1E7931"/>
    <w:multiLevelType w:val="hybridMultilevel"/>
    <w:tmpl w:val="9A485300"/>
    <w:lvl w:ilvl="0" w:tplc="64D82FB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B8D0A44"/>
    <w:multiLevelType w:val="hybridMultilevel"/>
    <w:tmpl w:val="E530F802"/>
    <w:lvl w:ilvl="0" w:tplc="64D82F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A6D"/>
    <w:rsid w:val="001201D8"/>
    <w:rsid w:val="00186A6D"/>
    <w:rsid w:val="002847AA"/>
    <w:rsid w:val="003927FC"/>
    <w:rsid w:val="004C33C0"/>
    <w:rsid w:val="0074449B"/>
    <w:rsid w:val="007D33E6"/>
    <w:rsid w:val="00897D05"/>
    <w:rsid w:val="00985D9E"/>
    <w:rsid w:val="009F1505"/>
    <w:rsid w:val="00A400F9"/>
    <w:rsid w:val="00A80A0F"/>
    <w:rsid w:val="00B22C05"/>
    <w:rsid w:val="00B85BF4"/>
    <w:rsid w:val="00C34060"/>
    <w:rsid w:val="00CD3AF4"/>
    <w:rsid w:val="00D350AF"/>
    <w:rsid w:val="00D74AAF"/>
    <w:rsid w:val="00E2567F"/>
    <w:rsid w:val="00E8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0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85D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155</Words>
  <Characters>930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Kalkulacja kosztów pobytu wizyty delegacji Obwodu Kaliningradzkiego </dc:title>
  <dc:subject/>
  <dc:creator> Województwa Zachodniopomorskiego</dc:creator>
  <cp:keywords/>
  <dc:description/>
  <cp:lastModifiedBy>pjedruszczak</cp:lastModifiedBy>
  <cp:revision>2</cp:revision>
  <cp:lastPrinted>2012-08-30T12:31:00Z</cp:lastPrinted>
  <dcterms:created xsi:type="dcterms:W3CDTF">2013-03-19T07:31:00Z</dcterms:created>
  <dcterms:modified xsi:type="dcterms:W3CDTF">2013-03-19T07:31:00Z</dcterms:modified>
</cp:coreProperties>
</file>