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73" w:rsidRPr="00381316" w:rsidRDefault="00340873" w:rsidP="00381316">
      <w:pPr>
        <w:ind w:left="7080"/>
        <w:rPr>
          <w:rFonts w:ascii="Arial" w:hAnsi="Arial" w:cs="Arial"/>
          <w:sz w:val="16"/>
          <w:szCs w:val="16"/>
        </w:rPr>
      </w:pPr>
      <w:r w:rsidRPr="00381316">
        <w:rPr>
          <w:rFonts w:ascii="Arial" w:hAnsi="Arial" w:cs="Arial"/>
          <w:sz w:val="16"/>
          <w:szCs w:val="16"/>
        </w:rPr>
        <w:t>Załącznik nr 1</w:t>
      </w:r>
      <w:r w:rsidRPr="00381316">
        <w:rPr>
          <w:rFonts w:ascii="Arial" w:hAnsi="Arial" w:cs="Arial"/>
          <w:sz w:val="16"/>
          <w:szCs w:val="16"/>
        </w:rPr>
        <w:br/>
        <w:t>do Uchwały Nr 790 / 10</w:t>
      </w:r>
      <w:r w:rsidRPr="00381316">
        <w:rPr>
          <w:rFonts w:ascii="Arial" w:hAnsi="Arial" w:cs="Arial"/>
          <w:sz w:val="16"/>
          <w:szCs w:val="16"/>
        </w:rPr>
        <w:br/>
        <w:t>Zarządu Województwa Zachodniopomorskiego</w:t>
      </w:r>
      <w:r w:rsidRPr="00381316">
        <w:rPr>
          <w:rFonts w:ascii="Arial" w:hAnsi="Arial" w:cs="Arial"/>
          <w:sz w:val="16"/>
          <w:szCs w:val="16"/>
        </w:rPr>
        <w:br/>
        <w:t>z dnia 13 maja 2010 r.</w:t>
      </w:r>
    </w:p>
    <w:p w:rsidR="00340873" w:rsidRPr="00855A51" w:rsidRDefault="00340873">
      <w:pPr>
        <w:rPr>
          <w:rFonts w:ascii="Arial" w:hAnsi="Arial" w:cs="Arial"/>
          <w:sz w:val="20"/>
          <w:szCs w:val="20"/>
        </w:rPr>
      </w:pPr>
    </w:p>
    <w:p w:rsidR="00340873" w:rsidRPr="00855A51" w:rsidRDefault="00340873" w:rsidP="00855A51">
      <w:pPr>
        <w:jc w:val="center"/>
        <w:rPr>
          <w:rFonts w:ascii="Arial" w:hAnsi="Arial" w:cs="Arial"/>
          <w:b/>
          <w:sz w:val="20"/>
          <w:szCs w:val="20"/>
        </w:rPr>
      </w:pPr>
      <w:r w:rsidRPr="00855A51">
        <w:rPr>
          <w:rFonts w:ascii="Arial" w:hAnsi="Arial" w:cs="Arial"/>
          <w:b/>
          <w:sz w:val="20"/>
          <w:szCs w:val="20"/>
        </w:rPr>
        <w:t>Pełnomocnictwo Nr      /2010</w:t>
      </w:r>
    </w:p>
    <w:p w:rsidR="00340873" w:rsidRPr="00855A51" w:rsidRDefault="00340873">
      <w:pPr>
        <w:rPr>
          <w:rFonts w:ascii="Arial" w:hAnsi="Arial" w:cs="Arial"/>
          <w:sz w:val="20"/>
          <w:szCs w:val="20"/>
        </w:rPr>
      </w:pPr>
    </w:p>
    <w:p w:rsidR="00340873" w:rsidRPr="00855A51" w:rsidRDefault="00340873" w:rsidP="00B204E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5A51">
        <w:rPr>
          <w:rFonts w:ascii="Arial" w:hAnsi="Arial" w:cs="Arial"/>
          <w:sz w:val="20"/>
          <w:szCs w:val="20"/>
        </w:rPr>
        <w:t xml:space="preserve">Zarząd Województwa Zachodniopomorskiego upoważnia Pana Tomasza Płowensa - Dyrektora Zachodniopomorskiego Zarządu Melioracji i Urządzeń Wodnych w Szczecinie do reprezentowania Województwa Zachodniopomorskiego - Zachodniopomorskiego Zarządu Melioracji i Urządzeń Wodnych w Szczecinie na posiedzeniu i rozprawie przed Krajową Izbą Odwoławczą w postępowaniu odwoławczym pod sygn. </w:t>
      </w:r>
      <w:r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 w:rsidRPr="00855A51">
        <w:rPr>
          <w:rFonts w:ascii="Arial" w:hAnsi="Arial" w:cs="Arial"/>
          <w:sz w:val="20"/>
          <w:szCs w:val="20"/>
        </w:rPr>
        <w:t>kt UZP/DO/LZ/1789/3115/10 dot. KIO/UZP 848/10 z odwołania wniesionego przez HYDROBUDOWA GDAŃSK S.A., 80-264 Gdańsk, ul. Grunwaldzka 135, od rozstrzygnięć protestów w postępowaniu o udzielenie zamówienia publicznego na wykonanie zadania pn. ,,Zabezpieczenie przeciwpowodziowe doliny rzeki Parsęty poniżej m. Osówko w tym m. Kołobrzegu, Karlina i Białogardu” nr zadania POIiŚ 3.1-16</w:t>
      </w:r>
    </w:p>
    <w:p w:rsidR="00340873" w:rsidRPr="00855A51" w:rsidRDefault="00340873" w:rsidP="00855A51">
      <w:pPr>
        <w:jc w:val="both"/>
        <w:rPr>
          <w:rFonts w:ascii="Arial" w:hAnsi="Arial" w:cs="Arial"/>
          <w:sz w:val="20"/>
          <w:szCs w:val="20"/>
        </w:rPr>
      </w:pPr>
    </w:p>
    <w:p w:rsidR="00340873" w:rsidRPr="00855A51" w:rsidRDefault="00340873" w:rsidP="00855A51">
      <w:pPr>
        <w:jc w:val="both"/>
        <w:rPr>
          <w:rFonts w:ascii="Arial" w:hAnsi="Arial" w:cs="Arial"/>
          <w:sz w:val="20"/>
          <w:szCs w:val="20"/>
        </w:rPr>
      </w:pPr>
      <w:r w:rsidRPr="00855A51">
        <w:rPr>
          <w:rFonts w:ascii="Arial" w:hAnsi="Arial" w:cs="Arial"/>
          <w:sz w:val="20"/>
          <w:szCs w:val="20"/>
        </w:rPr>
        <w:t>Niniejsze pełnomocnictwo upoważnia do udzielania dalszych pełnomocnictw w powyższym zakresie.</w:t>
      </w:r>
    </w:p>
    <w:sectPr w:rsidR="00340873" w:rsidRPr="00855A51" w:rsidSect="006D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BD3"/>
    <w:rsid w:val="00100EAD"/>
    <w:rsid w:val="002C5FB1"/>
    <w:rsid w:val="00340873"/>
    <w:rsid w:val="00367A52"/>
    <w:rsid w:val="00381316"/>
    <w:rsid w:val="006D4B3E"/>
    <w:rsid w:val="00855A51"/>
    <w:rsid w:val="00885809"/>
    <w:rsid w:val="00B204E0"/>
    <w:rsid w:val="00C44406"/>
    <w:rsid w:val="00E03F07"/>
    <w:rsid w:val="00E6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140</Words>
  <Characters>846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 Województwa Zachodniopomorskiego</dc:creator>
  <cp:keywords/>
  <dc:description/>
  <cp:lastModifiedBy>Tomasz Michałowski</cp:lastModifiedBy>
  <cp:revision>2</cp:revision>
  <dcterms:created xsi:type="dcterms:W3CDTF">2013-03-18T07:29:00Z</dcterms:created>
  <dcterms:modified xsi:type="dcterms:W3CDTF">2013-03-18T07:29:00Z</dcterms:modified>
</cp:coreProperties>
</file>