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D0" w:rsidRPr="00C80D55" w:rsidRDefault="00DD73D0" w:rsidP="00C80D55">
      <w:pPr>
        <w:spacing w:line="360" w:lineRule="auto"/>
        <w:rPr>
          <w:b/>
          <w:u w:val="single"/>
        </w:rPr>
      </w:pPr>
      <w:r w:rsidRPr="00C80D55">
        <w:rPr>
          <w:b/>
          <w:u w:val="single"/>
        </w:rPr>
        <w:t>Kalkulacja</w:t>
      </w:r>
    </w:p>
    <w:p w:rsidR="00DD73D0" w:rsidRDefault="00DD73D0" w:rsidP="00C80D55">
      <w:pPr>
        <w:spacing w:line="360" w:lineRule="auto"/>
      </w:pPr>
      <w:r>
        <w:t>Koszt</w:t>
      </w:r>
      <w:r w:rsidRPr="00824E0F">
        <w:t xml:space="preserve"> transportu grupy młodzieży akademickiej z St. Petersburga do Szczecina w ramach projektu którego celem jest upowszechnienie wiedzy o stosunkach polsko – rosyjskich, historii, kultu</w:t>
      </w:r>
      <w:r>
        <w:t>rze i dziedzictwie obu narodów</w:t>
      </w:r>
      <w:r w:rsidRPr="00824E0F">
        <w:t>, który odbywa się w dniach 9 - 13.11. 2012 r.</w:t>
      </w:r>
      <w:r>
        <w:t xml:space="preserve"> – 14 000 zł</w:t>
      </w:r>
    </w:p>
    <w:p w:rsidR="00DD73D0" w:rsidRDefault="00DD73D0" w:rsidP="00C80D55">
      <w:pPr>
        <w:spacing w:line="360" w:lineRule="auto"/>
      </w:pPr>
      <w:r w:rsidRPr="00C80D55">
        <w:rPr>
          <w:b/>
        </w:rPr>
        <w:t>11 000 zł</w:t>
      </w:r>
      <w:r>
        <w:t xml:space="preserve"> - </w:t>
      </w:r>
      <w:r w:rsidRPr="00824E0F">
        <w:t xml:space="preserve">Federację Stowarzyszeń Naukowo-Technicznych NOT Rada Regionu Zachodniopomorskiego </w:t>
      </w:r>
      <w:r>
        <w:t xml:space="preserve"> </w:t>
      </w:r>
    </w:p>
    <w:p w:rsidR="00DD73D0" w:rsidRDefault="00DD73D0" w:rsidP="00C80D55">
      <w:pPr>
        <w:spacing w:line="360" w:lineRule="auto"/>
      </w:pPr>
      <w:r w:rsidRPr="00C80D55">
        <w:rPr>
          <w:b/>
        </w:rPr>
        <w:t>3 000 zł</w:t>
      </w:r>
      <w:r>
        <w:t xml:space="preserve"> – Urząd Marszałkowski Województwa Zachodniopomorski </w:t>
      </w:r>
    </w:p>
    <w:p w:rsidR="00DD73D0" w:rsidRDefault="00DD73D0" w:rsidP="00C80D55">
      <w:pPr>
        <w:spacing w:line="360" w:lineRule="auto"/>
      </w:pPr>
      <w:r w:rsidRPr="00824E0F">
        <w:t>Przedsięwzięcie będzie finansowane ze środków Wydziału Współpracy Międzynarodowej, dział 750, rozdziału 7509</w:t>
      </w:r>
      <w:bookmarkStart w:id="0" w:name="_GoBack"/>
      <w:bookmarkEnd w:id="0"/>
      <w:r w:rsidRPr="00824E0F">
        <w:t>5 §4300, w kwocie 3 000 zł brutto (słownie: trzy tysiące złotych).</w:t>
      </w:r>
    </w:p>
    <w:sectPr w:rsidR="00DD73D0" w:rsidSect="0034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E0F"/>
    <w:rsid w:val="003400AB"/>
    <w:rsid w:val="005B6265"/>
    <w:rsid w:val="00824E0F"/>
    <w:rsid w:val="00A06DE4"/>
    <w:rsid w:val="00C80D55"/>
    <w:rsid w:val="00DD73D0"/>
    <w:rsid w:val="00E0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88</Words>
  <Characters>531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</dc:title>
  <dc:subject/>
  <dc:creator>Województwa Zachodniopomorskiego</dc:creator>
  <cp:keywords/>
  <dc:description/>
  <cp:lastModifiedBy>pjedruszczak</cp:lastModifiedBy>
  <cp:revision>2</cp:revision>
  <dcterms:created xsi:type="dcterms:W3CDTF">2013-03-19T08:46:00Z</dcterms:created>
  <dcterms:modified xsi:type="dcterms:W3CDTF">2013-03-19T08:46:00Z</dcterms:modified>
</cp:coreProperties>
</file>