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FE" w:rsidRPr="00BA1A5D" w:rsidRDefault="00C91EFE" w:rsidP="00A42729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4</w:t>
      </w:r>
      <w:r w:rsidRPr="00BA1A5D">
        <w:rPr>
          <w:rFonts w:ascii="Arial" w:hAnsi="Arial" w:cs="Arial"/>
          <w:sz w:val="18"/>
          <w:szCs w:val="18"/>
        </w:rPr>
        <w:t xml:space="preserve"> do umowy Nr ROPS / </w:t>
      </w:r>
      <w:r>
        <w:rPr>
          <w:rFonts w:ascii="Arial" w:hAnsi="Arial" w:cs="Arial"/>
          <w:sz w:val="18"/>
          <w:szCs w:val="18"/>
        </w:rPr>
        <w:t xml:space="preserve">    </w:t>
      </w:r>
      <w:r w:rsidRPr="00BA1A5D">
        <w:rPr>
          <w:rFonts w:ascii="Arial" w:hAnsi="Arial" w:cs="Arial"/>
          <w:sz w:val="18"/>
          <w:szCs w:val="18"/>
        </w:rPr>
        <w:t xml:space="preserve"> /</w:t>
      </w:r>
      <w:r>
        <w:rPr>
          <w:rFonts w:ascii="Arial" w:hAnsi="Arial" w:cs="Arial"/>
          <w:sz w:val="18"/>
          <w:szCs w:val="18"/>
        </w:rPr>
        <w:t xml:space="preserve"> </w:t>
      </w:r>
      <w:r w:rsidRPr="00BA1A5D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13</w:t>
      </w:r>
    </w:p>
    <w:p w:rsidR="00C91EFE" w:rsidRPr="00BA1A5D" w:rsidRDefault="00C91EFE" w:rsidP="00A42729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</w:t>
      </w:r>
      <w:r>
        <w:rPr>
          <w:rFonts w:ascii="Arial" w:hAnsi="Arial" w:cs="Arial"/>
          <w:sz w:val="18"/>
          <w:szCs w:val="18"/>
        </w:rPr>
        <w:t>……………………….</w:t>
      </w:r>
      <w:r w:rsidRPr="00BA1A5D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 xml:space="preserve">13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C91EFE" w:rsidRDefault="00C91EFE" w:rsidP="00270E2A">
      <w:pPr>
        <w:jc w:val="right"/>
        <w:rPr>
          <w:rFonts w:ascii="Arial" w:hAnsi="Arial" w:cs="Arial"/>
          <w:sz w:val="18"/>
          <w:szCs w:val="18"/>
        </w:rPr>
      </w:pPr>
    </w:p>
    <w:p w:rsidR="00C91EFE" w:rsidRPr="00C8377B" w:rsidRDefault="00C91EFE" w:rsidP="00270E2A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Szczecin, dnia       lutego 2013 r. </w:t>
      </w:r>
    </w:p>
    <w:p w:rsidR="00C91EFE" w:rsidRDefault="00C91EFE" w:rsidP="00A42729">
      <w:pPr>
        <w:rPr>
          <w:rFonts w:ascii="Arial" w:hAnsi="Arial" w:cs="Arial"/>
          <w:b/>
          <w:bCs/>
          <w:sz w:val="20"/>
          <w:szCs w:val="20"/>
        </w:rPr>
      </w:pPr>
    </w:p>
    <w:p w:rsidR="00C91EFE" w:rsidRDefault="00C91EFE" w:rsidP="00A938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06CAD">
        <w:rPr>
          <w:rFonts w:ascii="Arial" w:hAnsi="Arial" w:cs="Arial"/>
          <w:b/>
          <w:bCs/>
          <w:sz w:val="20"/>
          <w:szCs w:val="20"/>
        </w:rPr>
        <w:t>DEKLARACJA WEKSLOWA</w:t>
      </w:r>
    </w:p>
    <w:p w:rsidR="00C91EFE" w:rsidRPr="00506CAD" w:rsidRDefault="00C91EFE" w:rsidP="00A9388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91EFE" w:rsidRPr="00B420E5" w:rsidRDefault="00C91EFE" w:rsidP="00A938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</w:t>
      </w:r>
      <w:r w:rsidRPr="00B420E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420E5">
        <w:rPr>
          <w:rFonts w:ascii="Arial" w:hAnsi="Arial" w:cs="Arial"/>
          <w:sz w:val="20"/>
          <w:szCs w:val="20"/>
        </w:rPr>
        <w:t xml:space="preserve">z siedzibą </w:t>
      </w:r>
      <w:r>
        <w:rPr>
          <w:rFonts w:ascii="Arial" w:hAnsi="Arial" w:cs="Arial"/>
          <w:sz w:val="20"/>
          <w:szCs w:val="20"/>
        </w:rPr>
        <w:t xml:space="preserve">przy ……………………….. </w:t>
      </w:r>
      <w:r w:rsidRPr="00B420E5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……………………, numer</w:t>
      </w:r>
      <w:r w:rsidRPr="00B420E5">
        <w:rPr>
          <w:rFonts w:ascii="Arial" w:hAnsi="Arial" w:cs="Arial"/>
          <w:sz w:val="20"/>
          <w:szCs w:val="20"/>
        </w:rPr>
        <w:t xml:space="preserve"> </w:t>
      </w:r>
      <w:r w:rsidRPr="00B420E5">
        <w:rPr>
          <w:rFonts w:ascii="Arial" w:hAnsi="Arial" w:cs="Arial"/>
          <w:sz w:val="20"/>
          <w:szCs w:val="20"/>
          <w:lang w:eastAsia="pl-PL"/>
        </w:rPr>
        <w:t>w Krajowym Rejestrze Sądowym</w:t>
      </w:r>
      <w:r>
        <w:rPr>
          <w:rFonts w:ascii="Arial" w:hAnsi="Arial" w:cs="Arial"/>
          <w:sz w:val="20"/>
          <w:szCs w:val="20"/>
          <w:lang w:eastAsia="pl-PL"/>
        </w:rPr>
        <w:t>:</w:t>
      </w:r>
      <w:r w:rsidRPr="00B420E5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…………….</w:t>
      </w:r>
      <w:r>
        <w:rPr>
          <w:rFonts w:ascii="Arial" w:hAnsi="Arial" w:cs="Arial"/>
          <w:sz w:val="20"/>
          <w:szCs w:val="20"/>
        </w:rPr>
        <w:t>, n</w:t>
      </w:r>
      <w:r w:rsidRPr="00B420E5">
        <w:rPr>
          <w:rFonts w:ascii="Arial" w:hAnsi="Arial" w:cs="Arial"/>
          <w:sz w:val="20"/>
          <w:szCs w:val="20"/>
        </w:rPr>
        <w:t xml:space="preserve">r NIP: </w:t>
      </w:r>
      <w:r>
        <w:rPr>
          <w:rFonts w:ascii="Arial" w:hAnsi="Arial" w:cs="Arial"/>
          <w:sz w:val="20"/>
          <w:szCs w:val="20"/>
        </w:rPr>
        <w:t>…………………</w:t>
      </w:r>
      <w:r w:rsidRPr="00B420E5">
        <w:rPr>
          <w:rFonts w:ascii="Arial" w:hAnsi="Arial" w:cs="Arial"/>
          <w:sz w:val="20"/>
          <w:szCs w:val="20"/>
        </w:rPr>
        <w:t>, reprezento</w:t>
      </w:r>
      <w:r>
        <w:rPr>
          <w:rFonts w:ascii="Arial" w:hAnsi="Arial" w:cs="Arial"/>
          <w:sz w:val="20"/>
          <w:szCs w:val="20"/>
        </w:rPr>
        <w:t>wane przez</w:t>
      </w:r>
      <w:r w:rsidRPr="00B420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</w:t>
      </w:r>
      <w:r w:rsidRPr="00B420E5">
        <w:rPr>
          <w:rFonts w:ascii="Arial" w:hAnsi="Arial" w:cs="Arial"/>
          <w:sz w:val="20"/>
          <w:szCs w:val="20"/>
          <w:lang w:eastAsia="pl-PL"/>
        </w:rPr>
        <w:t xml:space="preserve">oraz </w:t>
      </w:r>
      <w:r>
        <w:rPr>
          <w:rFonts w:ascii="Arial" w:hAnsi="Arial" w:cs="Arial"/>
          <w:sz w:val="20"/>
          <w:szCs w:val="20"/>
          <w:lang w:eastAsia="pl-PL"/>
        </w:rPr>
        <w:t xml:space="preserve">…………………………….., </w:t>
      </w:r>
      <w:r>
        <w:rPr>
          <w:rFonts w:ascii="Arial" w:hAnsi="Arial" w:cs="Arial"/>
          <w:sz w:val="20"/>
          <w:szCs w:val="20"/>
        </w:rPr>
        <w:t>zwane dalej „Wystawcą”, składa do </w:t>
      </w:r>
      <w:r w:rsidRPr="00B420E5">
        <w:rPr>
          <w:rFonts w:ascii="Arial" w:hAnsi="Arial" w:cs="Arial"/>
          <w:sz w:val="20"/>
          <w:szCs w:val="20"/>
        </w:rPr>
        <w:t>dyspozycji W</w:t>
      </w:r>
      <w:r>
        <w:rPr>
          <w:rFonts w:ascii="Arial" w:hAnsi="Arial" w:cs="Arial"/>
          <w:sz w:val="20"/>
          <w:szCs w:val="20"/>
        </w:rPr>
        <w:t>ojewództwa Zachodniopomorskiego</w:t>
      </w:r>
      <w:r w:rsidRPr="00B420E5">
        <w:rPr>
          <w:rFonts w:ascii="Arial" w:hAnsi="Arial" w:cs="Arial"/>
          <w:sz w:val="20"/>
          <w:szCs w:val="20"/>
        </w:rPr>
        <w:t xml:space="preserve"> z siedzibą przy ulicy Korsarzy 34 w Szczecinie, reprezentowanego przez Marszałka Województwa Zachodniopomorskiego, Olgierda Geblewicza (zwanego dalej „Remitentem”), weksel własny </w:t>
      </w:r>
      <w:r w:rsidRPr="00B420E5">
        <w:rPr>
          <w:rFonts w:ascii="Arial" w:hAnsi="Arial" w:cs="Arial"/>
          <w:i/>
          <w:iCs/>
          <w:sz w:val="20"/>
          <w:szCs w:val="20"/>
        </w:rPr>
        <w:t xml:space="preserve">in blanco </w:t>
      </w:r>
      <w:r w:rsidRPr="00B420E5">
        <w:rPr>
          <w:rFonts w:ascii="Arial" w:hAnsi="Arial" w:cs="Arial"/>
          <w:sz w:val="20"/>
          <w:szCs w:val="20"/>
        </w:rPr>
        <w:t>na zabezpieczenie ewentualnego wydania decyzji Marszałka Województwa Zachodniopomorskiego dotycz</w:t>
      </w:r>
      <w:r>
        <w:rPr>
          <w:rFonts w:ascii="Arial" w:hAnsi="Arial" w:cs="Arial"/>
          <w:sz w:val="20"/>
          <w:szCs w:val="20"/>
        </w:rPr>
        <w:t>ącej zwrotu dotacji w związku z </w:t>
      </w:r>
      <w:r w:rsidRPr="00B420E5">
        <w:rPr>
          <w:rFonts w:ascii="Arial" w:hAnsi="Arial" w:cs="Arial"/>
          <w:sz w:val="20"/>
          <w:szCs w:val="20"/>
        </w:rPr>
        <w:t xml:space="preserve">przesłankami wynikającymi z umowy nr </w:t>
      </w:r>
      <w:r>
        <w:rPr>
          <w:rFonts w:ascii="Arial" w:hAnsi="Arial" w:cs="Arial"/>
          <w:sz w:val="20"/>
          <w:szCs w:val="20"/>
        </w:rPr>
        <w:t>ROPS ………………</w:t>
      </w:r>
      <w:r w:rsidRPr="00B420E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</w:t>
      </w:r>
      <w:r w:rsidRPr="00B420E5">
        <w:rPr>
          <w:rFonts w:ascii="Arial" w:hAnsi="Arial" w:cs="Arial"/>
          <w:sz w:val="20"/>
          <w:szCs w:val="20"/>
        </w:rPr>
        <w:t xml:space="preserve">13 z dnia …. </w:t>
      </w:r>
      <w:r>
        <w:rPr>
          <w:rFonts w:ascii="Arial" w:hAnsi="Arial" w:cs="Arial"/>
          <w:sz w:val="20"/>
          <w:szCs w:val="20"/>
        </w:rPr>
        <w:t>lutego</w:t>
      </w:r>
      <w:r w:rsidRPr="00B420E5">
        <w:rPr>
          <w:rFonts w:ascii="Arial" w:hAnsi="Arial" w:cs="Arial"/>
          <w:sz w:val="20"/>
          <w:szCs w:val="20"/>
        </w:rPr>
        <w:t xml:space="preserve"> 2013 roku</w:t>
      </w:r>
      <w:r>
        <w:rPr>
          <w:rFonts w:ascii="Arial" w:hAnsi="Arial" w:cs="Arial"/>
          <w:sz w:val="20"/>
          <w:szCs w:val="20"/>
        </w:rPr>
        <w:t>, zawartej pomiędzy Wystawcą i R</w:t>
      </w:r>
      <w:bookmarkStart w:id="0" w:name="_GoBack"/>
      <w:bookmarkEnd w:id="0"/>
      <w:r w:rsidRPr="00B420E5">
        <w:rPr>
          <w:rFonts w:ascii="Arial" w:hAnsi="Arial" w:cs="Arial"/>
          <w:sz w:val="20"/>
          <w:szCs w:val="20"/>
        </w:rPr>
        <w:t>emitentem.</w:t>
      </w:r>
    </w:p>
    <w:p w:rsidR="00C91EFE" w:rsidRPr="00B420E5" w:rsidRDefault="00C91EFE" w:rsidP="00A93889">
      <w:pPr>
        <w:rPr>
          <w:rFonts w:ascii="Arial" w:hAnsi="Arial" w:cs="Arial"/>
          <w:sz w:val="20"/>
          <w:szCs w:val="20"/>
        </w:rPr>
      </w:pPr>
      <w:r w:rsidRPr="00B420E5">
        <w:rPr>
          <w:rFonts w:ascii="Arial" w:hAnsi="Arial" w:cs="Arial"/>
          <w:sz w:val="20"/>
          <w:szCs w:val="20"/>
        </w:rPr>
        <w:t>Termin płatności wystawionego weksla własnego zostanie ustalony na 30 dzień od dnia wydania decyzji Marszałka Województwa dotyczącej zwrotu dotacji.</w:t>
      </w:r>
    </w:p>
    <w:p w:rsidR="00C91EFE" w:rsidRPr="00B420E5" w:rsidRDefault="00C91EFE" w:rsidP="00A93889">
      <w:pPr>
        <w:rPr>
          <w:rFonts w:ascii="Arial" w:hAnsi="Arial" w:cs="Arial"/>
          <w:sz w:val="20"/>
          <w:szCs w:val="20"/>
        </w:rPr>
      </w:pPr>
      <w:r w:rsidRPr="00B420E5">
        <w:rPr>
          <w:rFonts w:ascii="Arial" w:hAnsi="Arial" w:cs="Arial"/>
          <w:sz w:val="20"/>
          <w:szCs w:val="20"/>
        </w:rPr>
        <w:t>Weksel będzie płatny na rachunek bankowy Województw</w:t>
      </w:r>
      <w:r>
        <w:rPr>
          <w:rFonts w:ascii="Arial" w:hAnsi="Arial" w:cs="Arial"/>
          <w:sz w:val="20"/>
          <w:szCs w:val="20"/>
        </w:rPr>
        <w:t>a Zachodniopomorskiego wskazany</w:t>
      </w:r>
      <w:r w:rsidRPr="00B420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420E5">
        <w:rPr>
          <w:rFonts w:ascii="Arial" w:hAnsi="Arial" w:cs="Arial"/>
          <w:sz w:val="20"/>
          <w:szCs w:val="20"/>
        </w:rPr>
        <w:t>w zawiadomieniu o wypełnieniu weksla.</w:t>
      </w:r>
    </w:p>
    <w:p w:rsidR="00C91EFE" w:rsidRPr="00B420E5" w:rsidRDefault="00C91EFE" w:rsidP="00A93889">
      <w:pPr>
        <w:rPr>
          <w:rFonts w:ascii="Arial" w:hAnsi="Arial" w:cs="Arial"/>
          <w:sz w:val="20"/>
          <w:szCs w:val="20"/>
        </w:rPr>
      </w:pPr>
      <w:r w:rsidRPr="00B420E5">
        <w:rPr>
          <w:rFonts w:ascii="Arial" w:hAnsi="Arial" w:cs="Arial"/>
          <w:sz w:val="20"/>
          <w:szCs w:val="20"/>
        </w:rPr>
        <w:t xml:space="preserve">Sprzedawca (Remitent) zobowiązany jest do zawiadomienia Kupującego (Wystawcy) o fakcie uzupełnienia weksla listem poleconym za zwrotnym </w:t>
      </w:r>
      <w:r>
        <w:rPr>
          <w:rFonts w:ascii="Arial" w:hAnsi="Arial" w:cs="Arial"/>
          <w:sz w:val="20"/>
          <w:szCs w:val="20"/>
        </w:rPr>
        <w:t xml:space="preserve">potwierdzeniem </w:t>
      </w:r>
      <w:r w:rsidRPr="00B420E5">
        <w:rPr>
          <w:rFonts w:ascii="Arial" w:hAnsi="Arial" w:cs="Arial"/>
          <w:sz w:val="20"/>
          <w:szCs w:val="20"/>
        </w:rPr>
        <w:t xml:space="preserve">odbioru, wysłanym </w:t>
      </w:r>
      <w:r w:rsidRPr="00B420E5">
        <w:rPr>
          <w:rFonts w:ascii="Arial" w:hAnsi="Arial" w:cs="Arial"/>
          <w:sz w:val="20"/>
          <w:szCs w:val="20"/>
        </w:rPr>
        <w:br/>
        <w:t>co najmniej na 7 (siedem) dni przed terminem płatności weksla.</w:t>
      </w:r>
    </w:p>
    <w:p w:rsidR="00C91EFE" w:rsidRPr="00B420E5" w:rsidRDefault="00C91EFE" w:rsidP="00A93889">
      <w:pPr>
        <w:rPr>
          <w:rFonts w:ascii="Arial" w:hAnsi="Arial" w:cs="Arial"/>
          <w:sz w:val="20"/>
          <w:szCs w:val="20"/>
        </w:rPr>
      </w:pPr>
      <w:r w:rsidRPr="00B420E5">
        <w:rPr>
          <w:rFonts w:ascii="Arial" w:hAnsi="Arial" w:cs="Arial"/>
          <w:sz w:val="20"/>
          <w:szCs w:val="20"/>
        </w:rPr>
        <w:t xml:space="preserve">W przypadku dobrowolnej zapłaty </w:t>
      </w:r>
      <w:r>
        <w:rPr>
          <w:rFonts w:ascii="Arial" w:hAnsi="Arial" w:cs="Arial"/>
          <w:sz w:val="20"/>
          <w:szCs w:val="20"/>
        </w:rPr>
        <w:t>przez Kupującego (Wystawcę</w:t>
      </w:r>
      <w:r w:rsidRPr="00B420E5">
        <w:rPr>
          <w:rFonts w:ascii="Arial" w:hAnsi="Arial" w:cs="Arial"/>
          <w:sz w:val="20"/>
          <w:szCs w:val="20"/>
        </w:rPr>
        <w:t xml:space="preserve">) weksla już uzupełnionego, Sprzedawca (Remitent) zobowiązuje się do wysłania tego weksla z adnotacją o uiszczeniu opłaty, Kupującemu (Wystawcy) listem poleconym za zwrotnym </w:t>
      </w:r>
      <w:r>
        <w:rPr>
          <w:rFonts w:ascii="Arial" w:hAnsi="Arial" w:cs="Arial"/>
          <w:sz w:val="20"/>
          <w:szCs w:val="20"/>
        </w:rPr>
        <w:t xml:space="preserve">potwierdzeniem </w:t>
      </w:r>
      <w:r w:rsidRPr="00B420E5">
        <w:rPr>
          <w:rFonts w:ascii="Arial" w:hAnsi="Arial" w:cs="Arial"/>
          <w:sz w:val="20"/>
          <w:szCs w:val="20"/>
        </w:rPr>
        <w:t xml:space="preserve">odbioru w terminie </w:t>
      </w:r>
      <w:r>
        <w:rPr>
          <w:rFonts w:ascii="Arial" w:hAnsi="Arial" w:cs="Arial"/>
          <w:sz w:val="20"/>
          <w:szCs w:val="20"/>
        </w:rPr>
        <w:br/>
      </w:r>
      <w:r w:rsidRPr="00B420E5">
        <w:rPr>
          <w:rFonts w:ascii="Arial" w:hAnsi="Arial" w:cs="Arial"/>
          <w:sz w:val="20"/>
          <w:szCs w:val="20"/>
        </w:rPr>
        <w:t xml:space="preserve">7 (siedmiu) dni od daty dobrowolnej zapłaty sumy wekslowej przez Kupującego </w:t>
      </w:r>
      <w:r w:rsidRPr="00B420E5">
        <w:rPr>
          <w:rFonts w:ascii="Arial" w:hAnsi="Arial" w:cs="Arial"/>
          <w:sz w:val="20"/>
          <w:szCs w:val="20"/>
        </w:rPr>
        <w:br/>
        <w:t>po pozbawieniu cech ważności weksla.</w:t>
      </w:r>
    </w:p>
    <w:p w:rsidR="00C91EFE" w:rsidRPr="00B420E5" w:rsidRDefault="00C91EFE" w:rsidP="00A93889">
      <w:pPr>
        <w:rPr>
          <w:rFonts w:ascii="Arial" w:hAnsi="Arial" w:cs="Arial"/>
          <w:sz w:val="20"/>
          <w:szCs w:val="20"/>
        </w:rPr>
      </w:pPr>
      <w:r w:rsidRPr="00B420E5">
        <w:rPr>
          <w:rFonts w:ascii="Arial" w:hAnsi="Arial" w:cs="Arial"/>
          <w:sz w:val="20"/>
          <w:szCs w:val="20"/>
        </w:rPr>
        <w:t xml:space="preserve">W odniesieniu do weksli niewykorzystanych zgodnie z ich przeznaczeniem, Remitent zwróci </w:t>
      </w:r>
      <w:r w:rsidRPr="00B420E5">
        <w:rPr>
          <w:rFonts w:ascii="Arial" w:hAnsi="Arial" w:cs="Arial"/>
          <w:sz w:val="20"/>
          <w:szCs w:val="20"/>
        </w:rPr>
        <w:br/>
        <w:t>je Wystawcy na jego pisemne żądanie.</w:t>
      </w:r>
    </w:p>
    <w:p w:rsidR="00C91EFE" w:rsidRPr="00B420E5" w:rsidRDefault="00C91EFE" w:rsidP="00A93889">
      <w:pPr>
        <w:rPr>
          <w:rFonts w:ascii="Arial" w:hAnsi="Arial" w:cs="Arial"/>
          <w:sz w:val="20"/>
          <w:szCs w:val="20"/>
        </w:rPr>
      </w:pPr>
      <w:r w:rsidRPr="00B420E5">
        <w:rPr>
          <w:rFonts w:ascii="Arial" w:hAnsi="Arial" w:cs="Arial"/>
          <w:sz w:val="20"/>
          <w:szCs w:val="20"/>
        </w:rPr>
        <w:t>Forma zwrotu weksla lub jego zniszczenia zostanie uzgodniona między Stronami odrębnie.</w:t>
      </w:r>
    </w:p>
    <w:p w:rsidR="00C91EFE" w:rsidRPr="00B420E5" w:rsidRDefault="00C91EFE" w:rsidP="00A93889">
      <w:pPr>
        <w:rPr>
          <w:rFonts w:ascii="Arial" w:hAnsi="Arial" w:cs="Arial"/>
          <w:sz w:val="20"/>
          <w:szCs w:val="20"/>
        </w:rPr>
      </w:pPr>
      <w:r w:rsidRPr="00B420E5">
        <w:rPr>
          <w:rFonts w:ascii="Arial" w:hAnsi="Arial" w:cs="Arial"/>
          <w:sz w:val="20"/>
          <w:szCs w:val="20"/>
        </w:rPr>
        <w:t>Wszelkie spory wynikłe na tle obowiązywania niniejszej deklaracji będą rozpatrywane przez sąd powszechny właściwy dla Sprzedawcy.</w:t>
      </w:r>
    </w:p>
    <w:p w:rsidR="00C91EFE" w:rsidRPr="00B420E5" w:rsidRDefault="00C91EFE" w:rsidP="00A93889">
      <w:pPr>
        <w:rPr>
          <w:rFonts w:ascii="Arial" w:hAnsi="Arial" w:cs="Arial"/>
          <w:sz w:val="20"/>
          <w:szCs w:val="20"/>
        </w:rPr>
      </w:pPr>
      <w:r w:rsidRPr="00B420E5">
        <w:rPr>
          <w:rFonts w:ascii="Arial" w:hAnsi="Arial" w:cs="Arial"/>
          <w:sz w:val="20"/>
          <w:szCs w:val="20"/>
        </w:rPr>
        <w:t xml:space="preserve">Niniejsza deklaracja została sporządzona w 3 (trzech) egzemplarzach, 2 (dwóch) </w:t>
      </w:r>
      <w:r w:rsidRPr="00B420E5">
        <w:rPr>
          <w:rFonts w:ascii="Arial" w:hAnsi="Arial" w:cs="Arial"/>
          <w:sz w:val="20"/>
          <w:szCs w:val="20"/>
        </w:rPr>
        <w:br/>
        <w:t>dla Sprzedawcy (Remitenta) i 1 (jednym) dla Kupującego (Wystawcy).</w:t>
      </w:r>
    </w:p>
    <w:p w:rsidR="00C91EFE" w:rsidRDefault="00C91EFE" w:rsidP="00055211">
      <w:pPr>
        <w:ind w:firstLine="708"/>
        <w:rPr>
          <w:rFonts w:ascii="Arial" w:hAnsi="Arial" w:cs="Arial"/>
          <w:b/>
          <w:bCs/>
          <w:sz w:val="20"/>
          <w:szCs w:val="20"/>
        </w:rPr>
      </w:pPr>
    </w:p>
    <w:p w:rsidR="00C91EFE" w:rsidRDefault="00C91EFE" w:rsidP="00055211">
      <w:pPr>
        <w:ind w:firstLine="708"/>
        <w:rPr>
          <w:rFonts w:ascii="Arial" w:hAnsi="Arial" w:cs="Arial"/>
          <w:bCs/>
          <w:sz w:val="20"/>
          <w:szCs w:val="20"/>
        </w:rPr>
      </w:pPr>
    </w:p>
    <w:p w:rsidR="00C91EFE" w:rsidRPr="00B420E5" w:rsidRDefault="00C91EFE" w:rsidP="00055211">
      <w:pPr>
        <w:ind w:firstLine="708"/>
        <w:rPr>
          <w:rFonts w:ascii="Arial" w:hAnsi="Arial" w:cs="Arial"/>
          <w:bCs/>
          <w:sz w:val="20"/>
          <w:szCs w:val="20"/>
        </w:rPr>
      </w:pPr>
      <w:r w:rsidRPr="00B420E5">
        <w:rPr>
          <w:rFonts w:ascii="Arial" w:hAnsi="Arial" w:cs="Arial"/>
          <w:bCs/>
          <w:sz w:val="20"/>
          <w:szCs w:val="20"/>
        </w:rPr>
        <w:t xml:space="preserve">REMITENT: </w:t>
      </w:r>
      <w:r w:rsidRPr="00B420E5">
        <w:rPr>
          <w:rFonts w:ascii="Arial" w:hAnsi="Arial" w:cs="Arial"/>
          <w:bCs/>
          <w:sz w:val="20"/>
          <w:szCs w:val="20"/>
        </w:rPr>
        <w:tab/>
      </w:r>
      <w:r w:rsidRPr="00B420E5">
        <w:rPr>
          <w:rFonts w:ascii="Arial" w:hAnsi="Arial" w:cs="Arial"/>
          <w:bCs/>
          <w:sz w:val="20"/>
          <w:szCs w:val="20"/>
        </w:rPr>
        <w:tab/>
      </w:r>
      <w:r w:rsidRPr="00B420E5">
        <w:rPr>
          <w:rFonts w:ascii="Arial" w:hAnsi="Arial" w:cs="Arial"/>
          <w:bCs/>
          <w:sz w:val="20"/>
          <w:szCs w:val="20"/>
        </w:rPr>
        <w:tab/>
      </w:r>
      <w:r w:rsidRPr="00B420E5">
        <w:rPr>
          <w:rFonts w:ascii="Arial" w:hAnsi="Arial" w:cs="Arial"/>
          <w:bCs/>
          <w:sz w:val="20"/>
          <w:szCs w:val="20"/>
        </w:rPr>
        <w:tab/>
      </w:r>
      <w:r w:rsidRPr="00B420E5">
        <w:rPr>
          <w:rFonts w:ascii="Arial" w:hAnsi="Arial" w:cs="Arial"/>
          <w:bCs/>
          <w:sz w:val="20"/>
          <w:szCs w:val="20"/>
        </w:rPr>
        <w:tab/>
      </w:r>
      <w:r w:rsidRPr="00B420E5">
        <w:rPr>
          <w:rFonts w:ascii="Arial" w:hAnsi="Arial" w:cs="Arial"/>
          <w:bCs/>
          <w:sz w:val="20"/>
          <w:szCs w:val="20"/>
        </w:rPr>
        <w:tab/>
      </w:r>
      <w:r w:rsidRPr="00B420E5">
        <w:rPr>
          <w:rFonts w:ascii="Arial" w:hAnsi="Arial" w:cs="Arial"/>
          <w:bCs/>
          <w:sz w:val="20"/>
          <w:szCs w:val="20"/>
        </w:rPr>
        <w:tab/>
        <w:t xml:space="preserve">           WYSTAWCA: </w:t>
      </w:r>
      <w:r w:rsidRPr="00B420E5">
        <w:rPr>
          <w:rFonts w:ascii="Arial" w:hAnsi="Arial" w:cs="Arial"/>
          <w:bCs/>
          <w:sz w:val="20"/>
          <w:szCs w:val="20"/>
        </w:rPr>
        <w:tab/>
      </w:r>
      <w:r w:rsidRPr="00B420E5">
        <w:rPr>
          <w:rFonts w:ascii="Arial" w:hAnsi="Arial" w:cs="Arial"/>
          <w:bCs/>
          <w:sz w:val="20"/>
          <w:szCs w:val="20"/>
        </w:rPr>
        <w:tab/>
      </w:r>
      <w:r w:rsidRPr="00B420E5">
        <w:rPr>
          <w:rFonts w:ascii="Arial" w:hAnsi="Arial" w:cs="Arial"/>
          <w:bCs/>
          <w:sz w:val="20"/>
          <w:szCs w:val="20"/>
        </w:rPr>
        <w:tab/>
      </w:r>
    </w:p>
    <w:p w:rsidR="00C91EFE" w:rsidRPr="00C8377B" w:rsidRDefault="00C91EFE" w:rsidP="00C8377B">
      <w:pPr>
        <w:rPr>
          <w:rFonts w:ascii="Arial" w:hAnsi="Arial" w:cs="Arial"/>
          <w:b/>
          <w:bCs/>
          <w:sz w:val="20"/>
          <w:szCs w:val="20"/>
        </w:rPr>
      </w:pPr>
    </w:p>
    <w:p w:rsidR="00C91EFE" w:rsidRPr="00C8377B" w:rsidRDefault="00C91EFE" w:rsidP="00055211">
      <w:pPr>
        <w:ind w:firstLine="708"/>
        <w:rPr>
          <w:rFonts w:ascii="Arial" w:hAnsi="Arial" w:cs="Arial"/>
          <w:b/>
          <w:bCs/>
          <w:sz w:val="20"/>
          <w:szCs w:val="20"/>
        </w:rPr>
      </w:pPr>
      <w:r w:rsidRPr="00C8377B">
        <w:rPr>
          <w:rFonts w:ascii="Arial" w:hAnsi="Arial" w:cs="Arial"/>
          <w:b/>
          <w:bCs/>
          <w:sz w:val="20"/>
          <w:szCs w:val="20"/>
        </w:rPr>
        <w:tab/>
      </w:r>
    </w:p>
    <w:p w:rsidR="00C91EFE" w:rsidRPr="00C8377B" w:rsidRDefault="00C91EFE" w:rsidP="00A93889">
      <w:pPr>
        <w:rPr>
          <w:rFonts w:ascii="Arial" w:hAnsi="Arial" w:cs="Arial"/>
          <w:b/>
          <w:bCs/>
          <w:sz w:val="20"/>
          <w:szCs w:val="20"/>
        </w:rPr>
      </w:pPr>
    </w:p>
    <w:sectPr w:rsidR="00C91EFE" w:rsidRPr="00C8377B" w:rsidSect="00C8377B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C1E"/>
    <w:rsid w:val="00015BE4"/>
    <w:rsid w:val="00055211"/>
    <w:rsid w:val="0005723E"/>
    <w:rsid w:val="000801B1"/>
    <w:rsid w:val="000F0F02"/>
    <w:rsid w:val="001239B3"/>
    <w:rsid w:val="00133630"/>
    <w:rsid w:val="00152BD1"/>
    <w:rsid w:val="00160469"/>
    <w:rsid w:val="0016545B"/>
    <w:rsid w:val="0019019E"/>
    <w:rsid w:val="00230F1D"/>
    <w:rsid w:val="00253139"/>
    <w:rsid w:val="00270E2A"/>
    <w:rsid w:val="0028403A"/>
    <w:rsid w:val="002B3CE5"/>
    <w:rsid w:val="002B5099"/>
    <w:rsid w:val="00307740"/>
    <w:rsid w:val="003163FE"/>
    <w:rsid w:val="00335A70"/>
    <w:rsid w:val="00356876"/>
    <w:rsid w:val="003D5FB2"/>
    <w:rsid w:val="003D67B6"/>
    <w:rsid w:val="003F4023"/>
    <w:rsid w:val="004046DC"/>
    <w:rsid w:val="00423905"/>
    <w:rsid w:val="00481A5F"/>
    <w:rsid w:val="004974BD"/>
    <w:rsid w:val="004F0076"/>
    <w:rsid w:val="00506CAD"/>
    <w:rsid w:val="0053358E"/>
    <w:rsid w:val="00555A6D"/>
    <w:rsid w:val="00565A72"/>
    <w:rsid w:val="0056605A"/>
    <w:rsid w:val="005829D2"/>
    <w:rsid w:val="005B49F9"/>
    <w:rsid w:val="00604D1E"/>
    <w:rsid w:val="00625039"/>
    <w:rsid w:val="006257D6"/>
    <w:rsid w:val="007254A5"/>
    <w:rsid w:val="00731CBA"/>
    <w:rsid w:val="00731DA5"/>
    <w:rsid w:val="00755801"/>
    <w:rsid w:val="00775EEF"/>
    <w:rsid w:val="007C3199"/>
    <w:rsid w:val="007D6F9B"/>
    <w:rsid w:val="00814FA1"/>
    <w:rsid w:val="008919D6"/>
    <w:rsid w:val="0089684B"/>
    <w:rsid w:val="008E2ED5"/>
    <w:rsid w:val="00921998"/>
    <w:rsid w:val="009A0CB2"/>
    <w:rsid w:val="009B6773"/>
    <w:rsid w:val="009D20CB"/>
    <w:rsid w:val="009E4CAC"/>
    <w:rsid w:val="00A42729"/>
    <w:rsid w:val="00A71737"/>
    <w:rsid w:val="00A86FE7"/>
    <w:rsid w:val="00A90C4B"/>
    <w:rsid w:val="00A93889"/>
    <w:rsid w:val="00AB392E"/>
    <w:rsid w:val="00AC6FB5"/>
    <w:rsid w:val="00B058A9"/>
    <w:rsid w:val="00B2142D"/>
    <w:rsid w:val="00B222FE"/>
    <w:rsid w:val="00B420E5"/>
    <w:rsid w:val="00B877C8"/>
    <w:rsid w:val="00BA1A5D"/>
    <w:rsid w:val="00BB391F"/>
    <w:rsid w:val="00BC7D1E"/>
    <w:rsid w:val="00C666FB"/>
    <w:rsid w:val="00C8377B"/>
    <w:rsid w:val="00C91EFE"/>
    <w:rsid w:val="00C92C59"/>
    <w:rsid w:val="00CA174B"/>
    <w:rsid w:val="00CA41D0"/>
    <w:rsid w:val="00CC2A5D"/>
    <w:rsid w:val="00D11132"/>
    <w:rsid w:val="00D12975"/>
    <w:rsid w:val="00D2093C"/>
    <w:rsid w:val="00D21ED1"/>
    <w:rsid w:val="00D52F9B"/>
    <w:rsid w:val="00D679D7"/>
    <w:rsid w:val="00D835C0"/>
    <w:rsid w:val="00DA6BDF"/>
    <w:rsid w:val="00DC20DB"/>
    <w:rsid w:val="00DD2C1E"/>
    <w:rsid w:val="00E26BDA"/>
    <w:rsid w:val="00E8071A"/>
    <w:rsid w:val="00E80AE3"/>
    <w:rsid w:val="00E82D9A"/>
    <w:rsid w:val="00E853F9"/>
    <w:rsid w:val="00EA3705"/>
    <w:rsid w:val="00EA76A8"/>
    <w:rsid w:val="00EB631A"/>
    <w:rsid w:val="00ED0351"/>
    <w:rsid w:val="00F35175"/>
    <w:rsid w:val="00F66CC5"/>
    <w:rsid w:val="00F81AE1"/>
    <w:rsid w:val="00FA722D"/>
    <w:rsid w:val="00FB39CF"/>
    <w:rsid w:val="00FC135B"/>
    <w:rsid w:val="00FE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69"/>
    <w:pPr>
      <w:spacing w:line="360" w:lineRule="auto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0469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0469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046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0469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160469"/>
    <w:pPr>
      <w:jc w:val="both"/>
    </w:pPr>
    <w:rPr>
      <w:sz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16046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6046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7254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0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320</Words>
  <Characters>1920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9 listopada 2011 roku</dc:title>
  <dc:subject/>
  <dc:creator>Mateusz Klupczyński</dc:creator>
  <cp:keywords/>
  <dc:description/>
  <cp:lastModifiedBy>Malwina Kozera</cp:lastModifiedBy>
  <cp:revision>2</cp:revision>
  <cp:lastPrinted>2013-01-24T07:06:00Z</cp:lastPrinted>
  <dcterms:created xsi:type="dcterms:W3CDTF">2013-02-20T13:29:00Z</dcterms:created>
  <dcterms:modified xsi:type="dcterms:W3CDTF">2013-02-20T13:29:00Z</dcterms:modified>
</cp:coreProperties>
</file>