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26" w:rsidRPr="00BA1A5D" w:rsidRDefault="00966726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Załącznik Nr 3 do umowy Nr ROPS / </w:t>
      </w:r>
      <w:r>
        <w:rPr>
          <w:rFonts w:ascii="Arial" w:hAnsi="Arial" w:cs="Arial"/>
          <w:sz w:val="18"/>
          <w:szCs w:val="18"/>
        </w:rPr>
        <w:t xml:space="preserve">    </w:t>
      </w:r>
      <w:r w:rsidRPr="00BA1A5D">
        <w:rPr>
          <w:rFonts w:ascii="Arial" w:hAnsi="Arial" w:cs="Arial"/>
          <w:sz w:val="18"/>
          <w:szCs w:val="18"/>
        </w:rPr>
        <w:t xml:space="preserve"> /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13</w:t>
      </w:r>
    </w:p>
    <w:p w:rsidR="00966726" w:rsidRPr="00BA1A5D" w:rsidRDefault="00966726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>
        <w:rPr>
          <w:rFonts w:ascii="Arial" w:hAnsi="Arial" w:cs="Arial"/>
          <w:sz w:val="18"/>
          <w:szCs w:val="18"/>
        </w:rPr>
        <w:t>……………………….</w:t>
      </w:r>
      <w:r w:rsidRPr="00BA1A5D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 xml:space="preserve">13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966726" w:rsidRDefault="00966726" w:rsidP="00B77802">
      <w:pPr>
        <w:jc w:val="right"/>
        <w:rPr>
          <w:rFonts w:ascii="Arial" w:hAnsi="Arial" w:cs="Arial"/>
          <w:b/>
          <w:sz w:val="20"/>
          <w:szCs w:val="20"/>
        </w:rPr>
      </w:pPr>
    </w:p>
    <w:p w:rsidR="00966726" w:rsidRPr="00BA1A5D" w:rsidRDefault="00966726" w:rsidP="00B77802">
      <w:pPr>
        <w:jc w:val="right"/>
        <w:rPr>
          <w:rFonts w:ascii="Arial" w:hAnsi="Arial" w:cs="Arial"/>
          <w:b/>
          <w:sz w:val="20"/>
          <w:szCs w:val="20"/>
        </w:rPr>
      </w:pPr>
    </w:p>
    <w:p w:rsidR="00966726" w:rsidRPr="00BA1A5D" w:rsidRDefault="00966726" w:rsidP="00B77802">
      <w:pPr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>SPRAWOZDANIE FINANSOWE Z DOTACJI PRZEZNACZONEJ NA ZADANIE</w:t>
      </w:r>
    </w:p>
    <w:p w:rsidR="00966726" w:rsidRPr="00BA1A5D" w:rsidRDefault="00966726" w:rsidP="00B778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 DZIAŁANIA</w:t>
      </w:r>
    </w:p>
    <w:p w:rsidR="00966726" w:rsidRPr="00BA1A5D" w:rsidRDefault="00966726" w:rsidP="00B77802">
      <w:pPr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 xml:space="preserve">ZAKŁADU AKTYWNOŚCI ZAWODOWEJ W </w:t>
      </w:r>
      <w:r>
        <w:rPr>
          <w:rFonts w:ascii="Arial" w:hAnsi="Arial" w:cs="Arial"/>
          <w:b/>
        </w:rPr>
        <w:t>…………………………….. NA ROK 2013</w:t>
      </w:r>
      <w:r w:rsidRPr="00BA1A5D">
        <w:rPr>
          <w:rFonts w:ascii="Arial" w:hAnsi="Arial" w:cs="Arial"/>
          <w:b/>
        </w:rPr>
        <w:t>”</w:t>
      </w:r>
    </w:p>
    <w:p w:rsidR="00966726" w:rsidRPr="00BA1A5D" w:rsidRDefault="00966726" w:rsidP="00B77802">
      <w:pPr>
        <w:jc w:val="center"/>
        <w:rPr>
          <w:rFonts w:ascii="Arial" w:hAnsi="Arial" w:cs="Arial"/>
          <w:b/>
          <w:sz w:val="20"/>
          <w:szCs w:val="20"/>
        </w:rPr>
      </w:pPr>
    </w:p>
    <w:p w:rsidR="00966726" w:rsidRPr="00BA1A5D" w:rsidRDefault="00966726" w:rsidP="00B77802">
      <w:pPr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 xml:space="preserve">1. Zestawienie dokumentów potwierdzających wysokość poniesionych kosztów </w:t>
      </w:r>
    </w:p>
    <w:tbl>
      <w:tblPr>
        <w:tblW w:w="14224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808"/>
        <w:gridCol w:w="1440"/>
        <w:gridCol w:w="4320"/>
        <w:gridCol w:w="1800"/>
        <w:gridCol w:w="2340"/>
      </w:tblGrid>
      <w:tr w:rsidR="00966726" w:rsidRPr="00BA1A5D" w:rsidTr="00395020">
        <w:tc>
          <w:tcPr>
            <w:tcW w:w="516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02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08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020">
              <w:rPr>
                <w:rFonts w:ascii="Arial" w:hAnsi="Arial" w:cs="Arial"/>
                <w:b/>
                <w:sz w:val="20"/>
                <w:szCs w:val="20"/>
              </w:rPr>
              <w:t>Nazwa i nr dokumentu księgowego</w:t>
            </w:r>
          </w:p>
        </w:tc>
        <w:tc>
          <w:tcPr>
            <w:tcW w:w="144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020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32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020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180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020">
              <w:rPr>
                <w:rFonts w:ascii="Arial" w:hAnsi="Arial" w:cs="Arial"/>
                <w:b/>
                <w:sz w:val="20"/>
                <w:szCs w:val="20"/>
              </w:rPr>
              <w:t>Kwota (w zł)</w:t>
            </w:r>
          </w:p>
        </w:tc>
        <w:tc>
          <w:tcPr>
            <w:tcW w:w="234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020">
              <w:rPr>
                <w:rFonts w:ascii="Arial" w:hAnsi="Arial" w:cs="Arial"/>
                <w:b/>
                <w:sz w:val="20"/>
                <w:szCs w:val="20"/>
              </w:rPr>
              <w:t>W tym ze środków pochodzących                  z dotacji (zł)</w:t>
            </w:r>
          </w:p>
        </w:tc>
      </w:tr>
      <w:tr w:rsidR="00966726" w:rsidRPr="00BA1A5D" w:rsidTr="00395020">
        <w:tc>
          <w:tcPr>
            <w:tcW w:w="516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8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726" w:rsidRPr="00BA1A5D" w:rsidTr="00395020">
        <w:trPr>
          <w:trHeight w:val="280"/>
        </w:trPr>
        <w:tc>
          <w:tcPr>
            <w:tcW w:w="10084" w:type="dxa"/>
            <w:gridSpan w:val="4"/>
            <w:vAlign w:val="center"/>
          </w:tcPr>
          <w:p w:rsidR="00966726" w:rsidRPr="00395020" w:rsidRDefault="00966726" w:rsidP="003950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5020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80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966726" w:rsidRPr="00395020" w:rsidRDefault="00966726" w:rsidP="0039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66726" w:rsidRPr="00BA1A5D" w:rsidRDefault="00966726" w:rsidP="00B77802">
      <w:pPr>
        <w:rPr>
          <w:rFonts w:ascii="Arial" w:hAnsi="Arial" w:cs="Arial"/>
          <w:b/>
          <w:sz w:val="20"/>
          <w:szCs w:val="20"/>
        </w:rPr>
      </w:pPr>
    </w:p>
    <w:p w:rsidR="00966726" w:rsidRPr="00BA1A5D" w:rsidRDefault="00966726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2. Podsumowanie wydatkowania środków z dotacji:</w:t>
      </w:r>
    </w:p>
    <w:p w:rsidR="00966726" w:rsidRPr="00BA1A5D" w:rsidRDefault="00966726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Przekazana kwota dotacji: .......................................................</w:t>
      </w:r>
    </w:p>
    <w:p w:rsidR="00966726" w:rsidRPr="00BA1A5D" w:rsidRDefault="00966726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Wykorzystana kwota dotacji: ...................................................</w:t>
      </w:r>
    </w:p>
    <w:p w:rsidR="00966726" w:rsidRPr="00BA1A5D" w:rsidRDefault="00966726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Niewykorzystana kwota dotacji: ..............................................</w:t>
      </w:r>
    </w:p>
    <w:p w:rsidR="00966726" w:rsidRPr="00BA1A5D" w:rsidRDefault="00966726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Odsetki</w:t>
      </w:r>
      <w:r>
        <w:rPr>
          <w:rFonts w:ascii="Arial" w:hAnsi="Arial" w:cs="Arial"/>
          <w:sz w:val="22"/>
          <w:szCs w:val="22"/>
        </w:rPr>
        <w:t xml:space="preserve"> bankowe od przyznanej dotacji</w:t>
      </w:r>
      <w:r w:rsidRPr="00BA1A5D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  <w:r w:rsidRPr="00BA1A5D">
        <w:rPr>
          <w:rFonts w:ascii="Arial" w:hAnsi="Arial" w:cs="Arial"/>
          <w:sz w:val="22"/>
          <w:szCs w:val="22"/>
        </w:rPr>
        <w:t>..................................</w:t>
      </w:r>
    </w:p>
    <w:p w:rsidR="00966726" w:rsidRPr="00BA1A5D" w:rsidRDefault="00966726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Łączna kwota środków  do zwrotu: ..........................................</w:t>
      </w:r>
    </w:p>
    <w:p w:rsidR="00966726" w:rsidRPr="00BA1A5D" w:rsidRDefault="00966726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3. Informacje dodatkowe:</w:t>
      </w:r>
    </w:p>
    <w:p w:rsidR="00966726" w:rsidRPr="00BA1A5D" w:rsidRDefault="00966726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726" w:rsidRPr="00BA1A5D" w:rsidRDefault="00966726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966726" w:rsidRPr="00BA1A5D" w:rsidRDefault="00966726" w:rsidP="00B77802">
      <w:pPr>
        <w:rPr>
          <w:rFonts w:ascii="Arial" w:hAnsi="Arial" w:cs="Arial"/>
          <w:b/>
          <w:sz w:val="22"/>
          <w:szCs w:val="22"/>
        </w:rPr>
      </w:pPr>
    </w:p>
    <w:p w:rsidR="00966726" w:rsidRPr="00BA1A5D" w:rsidRDefault="00966726" w:rsidP="00B77802">
      <w:pPr>
        <w:rPr>
          <w:rFonts w:ascii="Arial" w:hAnsi="Arial" w:cs="Arial"/>
          <w:b/>
          <w:sz w:val="20"/>
          <w:szCs w:val="20"/>
        </w:rPr>
      </w:pPr>
    </w:p>
    <w:p w:rsidR="00966726" w:rsidRPr="00BA1A5D" w:rsidRDefault="00966726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:rsidR="00966726" w:rsidRPr="00B77802" w:rsidRDefault="00966726" w:rsidP="00B77802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966726" w:rsidRPr="00B77802" w:rsidSect="00B77802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802"/>
    <w:rsid w:val="002524A8"/>
    <w:rsid w:val="00395020"/>
    <w:rsid w:val="00536D0B"/>
    <w:rsid w:val="00966726"/>
    <w:rsid w:val="00A855A7"/>
    <w:rsid w:val="00AB78F3"/>
    <w:rsid w:val="00B77802"/>
    <w:rsid w:val="00BA1A5D"/>
    <w:rsid w:val="00DB58A6"/>
    <w:rsid w:val="00EB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8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80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216</Words>
  <Characters>1300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 ROPS /      / 2013</dc:title>
  <dc:subject/>
  <dc:creator>Województwa Zachodniopomorskiego</dc:creator>
  <cp:keywords/>
  <dc:description/>
  <cp:lastModifiedBy>Malwina Kozera</cp:lastModifiedBy>
  <cp:revision>2</cp:revision>
  <dcterms:created xsi:type="dcterms:W3CDTF">2013-02-20T13:28:00Z</dcterms:created>
  <dcterms:modified xsi:type="dcterms:W3CDTF">2013-02-20T13:28:00Z</dcterms:modified>
</cp:coreProperties>
</file>