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5E" w:rsidRPr="00F723AE" w:rsidRDefault="0051495E" w:rsidP="00E54C2A">
      <w:pPr>
        <w:ind w:left="9204" w:firstLine="708"/>
        <w:jc w:val="center"/>
        <w:rPr>
          <w:rFonts w:ascii="Arial" w:hAnsi="Arial" w:cs="Arial"/>
        </w:rPr>
      </w:pPr>
    </w:p>
    <w:p w:rsidR="0051495E" w:rsidRDefault="0051495E" w:rsidP="00A32DB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3720" w:type="dxa"/>
        <w:tblInd w:w="57" w:type="dxa"/>
        <w:tblCellMar>
          <w:left w:w="70" w:type="dxa"/>
          <w:right w:w="70" w:type="dxa"/>
        </w:tblCellMar>
        <w:tblLook w:val="00A0"/>
      </w:tblPr>
      <w:tblGrid>
        <w:gridCol w:w="13720"/>
      </w:tblGrid>
      <w:tr w:rsidR="0051495E" w:rsidRPr="00901CFE" w:rsidTr="00901CFE">
        <w:trPr>
          <w:trHeight w:val="300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495E" w:rsidRPr="00901CFE" w:rsidRDefault="0051495E" w:rsidP="003D01CB">
            <w:pPr>
              <w:jc w:val="right"/>
              <w:rPr>
                <w:color w:val="000000"/>
                <w:sz w:val="20"/>
                <w:szCs w:val="20"/>
              </w:rPr>
            </w:pPr>
            <w:r w:rsidRPr="00901CFE">
              <w:rPr>
                <w:color w:val="000000"/>
                <w:sz w:val="20"/>
                <w:szCs w:val="20"/>
              </w:rPr>
              <w:t xml:space="preserve">Załącznik nr </w:t>
            </w:r>
            <w:r>
              <w:rPr>
                <w:color w:val="000000"/>
                <w:sz w:val="20"/>
                <w:szCs w:val="20"/>
              </w:rPr>
              <w:t>2a</w:t>
            </w:r>
            <w:r w:rsidRPr="00901CFE">
              <w:rPr>
                <w:color w:val="000000"/>
                <w:sz w:val="20"/>
                <w:szCs w:val="20"/>
              </w:rPr>
              <w:t xml:space="preserve">  do aneksu nr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901CFE">
              <w:rPr>
                <w:color w:val="000000"/>
                <w:sz w:val="20"/>
                <w:szCs w:val="20"/>
              </w:rPr>
              <w:t xml:space="preserve"> z dnia ………….2012 r.</w:t>
            </w:r>
          </w:p>
        </w:tc>
      </w:tr>
      <w:tr w:rsidR="0051495E" w:rsidRPr="00901CFE" w:rsidTr="00901CFE">
        <w:trPr>
          <w:trHeight w:val="300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495E" w:rsidRPr="00901CFE" w:rsidRDefault="0051495E" w:rsidP="003D01CB">
            <w:pPr>
              <w:jc w:val="right"/>
              <w:rPr>
                <w:color w:val="000000"/>
                <w:sz w:val="20"/>
                <w:szCs w:val="20"/>
              </w:rPr>
            </w:pPr>
            <w:r w:rsidRPr="00901CFE">
              <w:rPr>
                <w:color w:val="000000"/>
                <w:sz w:val="20"/>
                <w:szCs w:val="20"/>
              </w:rPr>
              <w:t xml:space="preserve">do umowy nr </w:t>
            </w:r>
            <w:r>
              <w:rPr>
                <w:color w:val="000000"/>
                <w:sz w:val="20"/>
                <w:szCs w:val="20"/>
              </w:rPr>
              <w:t>WZiPS-II/36/08</w:t>
            </w:r>
            <w:r w:rsidRPr="00901CFE">
              <w:rPr>
                <w:color w:val="000000"/>
                <w:sz w:val="20"/>
                <w:szCs w:val="20"/>
              </w:rPr>
              <w:t xml:space="preserve">  z dnia </w:t>
            </w:r>
            <w:r>
              <w:rPr>
                <w:color w:val="000000"/>
                <w:sz w:val="20"/>
                <w:szCs w:val="20"/>
              </w:rPr>
              <w:t>27 czerwca 2008 r.</w:t>
            </w:r>
            <w:r w:rsidRPr="00901CFE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51495E" w:rsidRPr="00901CFE" w:rsidTr="00901CFE">
        <w:trPr>
          <w:trHeight w:val="300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495E" w:rsidRDefault="0051495E" w:rsidP="001A7141">
            <w:pPr>
              <w:rPr>
                <w:bCs/>
                <w:color w:val="000000"/>
                <w:sz w:val="20"/>
                <w:szCs w:val="20"/>
              </w:rPr>
            </w:pPr>
            <w:r w:rsidRPr="003D01CB">
              <w:rPr>
                <w:bCs/>
                <w:color w:val="000000"/>
                <w:sz w:val="20"/>
                <w:szCs w:val="20"/>
              </w:rPr>
              <w:t>……………………………….</w:t>
            </w:r>
          </w:p>
          <w:p w:rsidR="0051495E" w:rsidRPr="003D01CB" w:rsidRDefault="0051495E" w:rsidP="001A714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pieczęć Województwa</w:t>
            </w:r>
          </w:p>
          <w:p w:rsidR="0051495E" w:rsidRDefault="0051495E" w:rsidP="00901C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1495E" w:rsidRPr="00901CFE" w:rsidRDefault="0051495E" w:rsidP="00901C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1CFE">
              <w:rPr>
                <w:b/>
                <w:bCs/>
                <w:color w:val="000000"/>
                <w:sz w:val="20"/>
                <w:szCs w:val="20"/>
              </w:rPr>
              <w:t>Preliminarz</w:t>
            </w:r>
            <w:r w:rsidRPr="00901CFE">
              <w:rPr>
                <w:color w:val="000000"/>
                <w:sz w:val="20"/>
                <w:szCs w:val="20"/>
              </w:rPr>
              <w:t xml:space="preserve"> </w:t>
            </w:r>
            <w:r w:rsidRPr="00901CFE">
              <w:rPr>
                <w:b/>
                <w:bCs/>
                <w:color w:val="000000"/>
                <w:sz w:val="20"/>
                <w:szCs w:val="20"/>
              </w:rPr>
              <w:t>kosztów działania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po negocjacjach</w:t>
            </w:r>
          </w:p>
        </w:tc>
      </w:tr>
      <w:tr w:rsidR="0051495E" w:rsidRPr="00901CFE" w:rsidTr="00901CFE">
        <w:trPr>
          <w:trHeight w:val="300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495E" w:rsidRPr="00901CFE" w:rsidRDefault="0051495E" w:rsidP="003D01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1CFE">
              <w:rPr>
                <w:b/>
                <w:bCs/>
                <w:color w:val="000000"/>
                <w:sz w:val="20"/>
                <w:szCs w:val="20"/>
              </w:rPr>
              <w:t xml:space="preserve">Zakładu Aktywności Zawodowej w </w:t>
            </w:r>
            <w:r>
              <w:rPr>
                <w:b/>
                <w:bCs/>
                <w:color w:val="000000"/>
                <w:sz w:val="20"/>
                <w:szCs w:val="20"/>
              </w:rPr>
              <w:t>Kołobrzegu na rok 2013</w:t>
            </w:r>
          </w:p>
        </w:tc>
      </w:tr>
      <w:tr w:rsidR="0051495E" w:rsidRPr="00901CFE" w:rsidTr="00901CFE">
        <w:trPr>
          <w:trHeight w:val="300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495E" w:rsidRPr="00901CFE" w:rsidRDefault="0051495E" w:rsidP="00ED6C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1CFE">
              <w:rPr>
                <w:b/>
                <w:bCs/>
                <w:color w:val="000000"/>
                <w:sz w:val="20"/>
                <w:szCs w:val="20"/>
              </w:rPr>
              <w:t>wraz ze źródłami finansowania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59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2693"/>
        <w:gridCol w:w="1276"/>
        <w:gridCol w:w="1134"/>
        <w:gridCol w:w="1276"/>
        <w:gridCol w:w="1134"/>
        <w:gridCol w:w="1275"/>
        <w:gridCol w:w="993"/>
        <w:gridCol w:w="992"/>
      </w:tblGrid>
      <w:tr w:rsidR="0051495E" w:rsidRPr="00054A2D" w:rsidTr="00ED6CB7">
        <w:trPr>
          <w:trHeight w:val="552"/>
        </w:trPr>
        <w:tc>
          <w:tcPr>
            <w:tcW w:w="534" w:type="dxa"/>
            <w:vMerge w:val="restart"/>
            <w:vAlign w:val="center"/>
          </w:tcPr>
          <w:p w:rsidR="0051495E" w:rsidRDefault="0051495E" w:rsidP="00537DF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:rsidR="0051495E" w:rsidRDefault="0051495E" w:rsidP="00513C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693" w:type="dxa"/>
            <w:vMerge w:val="restart"/>
            <w:vAlign w:val="center"/>
          </w:tcPr>
          <w:p w:rsidR="0051495E" w:rsidRDefault="0051495E" w:rsidP="00537DF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:rsidR="0051495E" w:rsidRDefault="0051495E" w:rsidP="003B3B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Wyszczególnienie rodzajów kosztów</w:t>
            </w:r>
          </w:p>
        </w:tc>
        <w:tc>
          <w:tcPr>
            <w:tcW w:w="2693" w:type="dxa"/>
            <w:vMerge w:val="restart"/>
            <w:vAlign w:val="center"/>
          </w:tcPr>
          <w:p w:rsidR="0051495E" w:rsidRDefault="0051495E" w:rsidP="003D01CB">
            <w:pPr>
              <w:jc w:val="center"/>
              <w:rPr>
                <w:b/>
                <w:sz w:val="16"/>
                <w:szCs w:val="16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Kalkula</w:t>
            </w:r>
            <w:r>
              <w:rPr>
                <w:b/>
                <w:sz w:val="16"/>
                <w:szCs w:val="16"/>
              </w:rPr>
              <w:t xml:space="preserve">cja </w:t>
            </w:r>
          </w:p>
          <w:p w:rsidR="0051495E" w:rsidRPr="00C67D9F" w:rsidRDefault="0051495E" w:rsidP="00643F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lub</w:t>
            </w:r>
            <w:r w:rsidRPr="00C67D9F">
              <w:rPr>
                <w:b/>
                <w:bCs/>
                <w:color w:val="000000"/>
                <w:sz w:val="16"/>
                <w:szCs w:val="16"/>
              </w:rPr>
              <w:br/>
              <w:t>uzasadnienie</w:t>
            </w:r>
          </w:p>
        </w:tc>
        <w:tc>
          <w:tcPr>
            <w:tcW w:w="7088" w:type="dxa"/>
            <w:gridSpan w:val="6"/>
            <w:vAlign w:val="center"/>
          </w:tcPr>
          <w:p w:rsidR="0051495E" w:rsidRPr="00C67D9F" w:rsidRDefault="0051495E" w:rsidP="00537DF1">
            <w:pPr>
              <w:spacing w:after="20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Przewidywane koszty działania zakładu</w:t>
            </w:r>
          </w:p>
        </w:tc>
        <w:tc>
          <w:tcPr>
            <w:tcW w:w="992" w:type="dxa"/>
            <w:vAlign w:val="center"/>
          </w:tcPr>
          <w:p w:rsidR="0051495E" w:rsidRPr="00C67D9F" w:rsidRDefault="0051495E" w:rsidP="00BD4EEA">
            <w:pPr>
              <w:spacing w:after="20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95E" w:rsidRPr="00054A2D" w:rsidTr="00ED6CB7">
        <w:trPr>
          <w:trHeight w:val="700"/>
        </w:trPr>
        <w:tc>
          <w:tcPr>
            <w:tcW w:w="534" w:type="dxa"/>
            <w:vMerge/>
            <w:vAlign w:val="center"/>
          </w:tcPr>
          <w:p w:rsidR="0051495E" w:rsidRPr="00054A2D" w:rsidRDefault="0051495E" w:rsidP="00BD4E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93" w:type="dxa"/>
            <w:vMerge/>
            <w:vAlign w:val="center"/>
          </w:tcPr>
          <w:p w:rsidR="0051495E" w:rsidRPr="00054A2D" w:rsidRDefault="0051495E" w:rsidP="00BD4E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93" w:type="dxa"/>
            <w:vMerge/>
            <w:vAlign w:val="center"/>
          </w:tcPr>
          <w:p w:rsidR="0051495E" w:rsidRPr="00054A2D" w:rsidRDefault="0051495E" w:rsidP="003D01C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51495E" w:rsidRPr="00054A2D" w:rsidRDefault="0051495E" w:rsidP="00BD4EEA">
            <w:pPr>
              <w:jc w:val="center"/>
              <w:rPr>
                <w:sz w:val="14"/>
                <w:szCs w:val="14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 xml:space="preserve">Środki PFRON </w:t>
            </w:r>
            <w:r w:rsidRPr="00C67D9F">
              <w:rPr>
                <w:b/>
                <w:bCs/>
                <w:color w:val="000000"/>
                <w:sz w:val="16"/>
                <w:szCs w:val="16"/>
              </w:rPr>
              <w:br/>
              <w:t>w dyspozycji Samorządu Województwa</w:t>
            </w:r>
          </w:p>
        </w:tc>
        <w:tc>
          <w:tcPr>
            <w:tcW w:w="1134" w:type="dxa"/>
            <w:vAlign w:val="center"/>
          </w:tcPr>
          <w:p w:rsidR="0051495E" w:rsidRDefault="0051495E" w:rsidP="00BD4EEA">
            <w:pPr>
              <w:jc w:val="center"/>
              <w:rPr>
                <w:sz w:val="14"/>
                <w:szCs w:val="14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SODiR  (art.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C67D9F">
              <w:rPr>
                <w:b/>
                <w:bCs/>
                <w:color w:val="000000"/>
                <w:sz w:val="16"/>
                <w:szCs w:val="16"/>
              </w:rPr>
              <w:t>26a ustawy o rehabilitacji)</w:t>
            </w:r>
          </w:p>
        </w:tc>
        <w:tc>
          <w:tcPr>
            <w:tcW w:w="1276" w:type="dxa"/>
            <w:vAlign w:val="center"/>
          </w:tcPr>
          <w:p w:rsidR="0051495E" w:rsidRDefault="0051495E" w:rsidP="00BD4EEA">
            <w:pPr>
              <w:jc w:val="center"/>
              <w:rPr>
                <w:sz w:val="14"/>
                <w:szCs w:val="14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Środki Organizatora ZAZ</w:t>
            </w:r>
          </w:p>
        </w:tc>
        <w:tc>
          <w:tcPr>
            <w:tcW w:w="1134" w:type="dxa"/>
            <w:vAlign w:val="center"/>
          </w:tcPr>
          <w:p w:rsidR="0051495E" w:rsidRDefault="0051495E" w:rsidP="00BD4EEA">
            <w:pPr>
              <w:jc w:val="center"/>
              <w:rPr>
                <w:sz w:val="14"/>
                <w:szCs w:val="14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 xml:space="preserve">Środki </w:t>
            </w:r>
            <w:r w:rsidRPr="00C67D9F">
              <w:rPr>
                <w:b/>
                <w:bCs/>
                <w:color w:val="000000"/>
                <w:sz w:val="16"/>
                <w:szCs w:val="16"/>
              </w:rPr>
              <w:br/>
              <w:t xml:space="preserve">z działalności wytwórczej lub </w:t>
            </w:r>
            <w:r w:rsidRPr="00C67D9F">
              <w:rPr>
                <w:b/>
                <w:bCs/>
                <w:color w:val="000000"/>
                <w:sz w:val="16"/>
                <w:szCs w:val="16"/>
              </w:rPr>
              <w:br/>
              <w:t>usługowej ZAZ</w:t>
            </w:r>
          </w:p>
        </w:tc>
        <w:tc>
          <w:tcPr>
            <w:tcW w:w="1275" w:type="dxa"/>
            <w:vAlign w:val="center"/>
          </w:tcPr>
          <w:p w:rsidR="0051495E" w:rsidRDefault="0051495E" w:rsidP="00BD4EEA">
            <w:pPr>
              <w:jc w:val="center"/>
              <w:rPr>
                <w:sz w:val="14"/>
                <w:szCs w:val="14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Środki Samorządu Województwa</w:t>
            </w:r>
          </w:p>
        </w:tc>
        <w:tc>
          <w:tcPr>
            <w:tcW w:w="993" w:type="dxa"/>
            <w:vAlign w:val="center"/>
          </w:tcPr>
          <w:p w:rsidR="0051495E" w:rsidRPr="00054A2D" w:rsidRDefault="0051495E" w:rsidP="00BD4EEA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Inne źródła (podać jakie</w:t>
            </w:r>
            <w:r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51495E" w:rsidRPr="00C67D9F" w:rsidRDefault="0051495E" w:rsidP="00BD4EEA">
            <w:pPr>
              <w:spacing w:after="20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Koszty ogółem</w:t>
            </w:r>
          </w:p>
        </w:tc>
      </w:tr>
      <w:tr w:rsidR="0051495E" w:rsidRPr="00054A2D" w:rsidTr="00ED6CB7">
        <w:trPr>
          <w:trHeight w:val="283"/>
        </w:trPr>
        <w:tc>
          <w:tcPr>
            <w:tcW w:w="534" w:type="dxa"/>
            <w:vAlign w:val="center"/>
          </w:tcPr>
          <w:p w:rsidR="0051495E" w:rsidRPr="00BD4EEA" w:rsidRDefault="0051495E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693" w:type="dxa"/>
            <w:vAlign w:val="center"/>
          </w:tcPr>
          <w:p w:rsidR="0051495E" w:rsidRPr="00BD4EEA" w:rsidRDefault="0051495E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693" w:type="dxa"/>
            <w:vAlign w:val="center"/>
          </w:tcPr>
          <w:p w:rsidR="0051495E" w:rsidRPr="00BD4EEA" w:rsidRDefault="0051495E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:rsidR="0051495E" w:rsidRPr="00BD4EEA" w:rsidRDefault="0051495E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vAlign w:val="center"/>
          </w:tcPr>
          <w:p w:rsidR="0051495E" w:rsidRPr="00BD4EEA" w:rsidRDefault="0051495E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vAlign w:val="center"/>
          </w:tcPr>
          <w:p w:rsidR="0051495E" w:rsidRPr="00BD4EEA" w:rsidRDefault="0051495E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vAlign w:val="center"/>
          </w:tcPr>
          <w:p w:rsidR="0051495E" w:rsidRPr="00BD4EEA" w:rsidRDefault="0051495E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275" w:type="dxa"/>
            <w:vAlign w:val="center"/>
          </w:tcPr>
          <w:p w:rsidR="0051495E" w:rsidRPr="00BD4EEA" w:rsidRDefault="0051495E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93" w:type="dxa"/>
            <w:vAlign w:val="center"/>
          </w:tcPr>
          <w:p w:rsidR="0051495E" w:rsidRPr="00BD4EEA" w:rsidRDefault="0051495E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vAlign w:val="center"/>
          </w:tcPr>
          <w:p w:rsidR="0051495E" w:rsidRPr="00BD4EEA" w:rsidRDefault="0051495E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10</w:t>
            </w:r>
          </w:p>
        </w:tc>
      </w:tr>
      <w:tr w:rsidR="0051495E" w:rsidRPr="00054A2D" w:rsidTr="00ED6CB7">
        <w:trPr>
          <w:trHeight w:val="318"/>
        </w:trPr>
        <w:tc>
          <w:tcPr>
            <w:tcW w:w="14000" w:type="dxa"/>
            <w:gridSpan w:val="10"/>
          </w:tcPr>
          <w:p w:rsidR="0051495E" w:rsidRPr="00054A2D" w:rsidRDefault="0051495E" w:rsidP="00BD4EEA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C67D9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§</w:t>
            </w:r>
            <w:r w:rsidRPr="00C67D9F">
              <w:rPr>
                <w:b/>
                <w:bCs/>
                <w:color w:val="000000"/>
                <w:sz w:val="20"/>
                <w:szCs w:val="20"/>
              </w:rPr>
              <w:t xml:space="preserve"> 8 ust. 1</w:t>
            </w:r>
          </w:p>
        </w:tc>
      </w:tr>
      <w:tr w:rsidR="0051495E" w:rsidRPr="004F15C7" w:rsidTr="00ED6CB7">
        <w:tc>
          <w:tcPr>
            <w:tcW w:w="534" w:type="dxa"/>
          </w:tcPr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1.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F15C7">
              <w:rPr>
                <w:sz w:val="16"/>
                <w:szCs w:val="16"/>
              </w:rPr>
              <w:t xml:space="preserve">ynagrodzenie osób niepełnosprawnych zaliczonych </w:t>
            </w:r>
            <w:r>
              <w:rPr>
                <w:sz w:val="16"/>
                <w:szCs w:val="16"/>
              </w:rPr>
              <w:t xml:space="preserve">               </w:t>
            </w:r>
            <w:r w:rsidRPr="004F15C7">
              <w:rPr>
                <w:sz w:val="16"/>
                <w:szCs w:val="16"/>
              </w:rPr>
              <w:t xml:space="preserve">do znacznego lub umiarkowanego stopnia niepełnosprawności </w:t>
            </w:r>
            <w:r>
              <w:rPr>
                <w:sz w:val="16"/>
                <w:szCs w:val="16"/>
              </w:rPr>
              <w:t>,                      do wysokości 100% minimalnego wynagrodzenia, proporcjonalnie               do wymiaru czasu  pracy określonego w umowie o pracę, stosowanie                         do art. 15 ust.2 ustawy</w:t>
            </w:r>
            <w:r w:rsidRPr="004F15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38 osób x 0,55 etatu x 1 </w:t>
            </w:r>
            <w:r>
              <w:rPr>
                <w:sz w:val="16"/>
                <w:szCs w:val="16"/>
              </w:rPr>
              <w:t>500</w:t>
            </w:r>
            <w:r w:rsidRPr="004F15C7">
              <w:rPr>
                <w:sz w:val="16"/>
                <w:szCs w:val="16"/>
              </w:rPr>
              <w:t xml:space="preserve"> x </w:t>
            </w:r>
            <w:r>
              <w:rPr>
                <w:sz w:val="16"/>
                <w:szCs w:val="16"/>
              </w:rPr>
              <w:t xml:space="preserve">           </w:t>
            </w:r>
            <w:r w:rsidRPr="004F15C7">
              <w:rPr>
                <w:sz w:val="16"/>
                <w:szCs w:val="16"/>
              </w:rPr>
              <w:t xml:space="preserve">12 m-cy = </w:t>
            </w:r>
            <w:r>
              <w:rPr>
                <w:sz w:val="16"/>
                <w:szCs w:val="16"/>
              </w:rPr>
              <w:t xml:space="preserve"> 376 200,00</w:t>
            </w:r>
            <w:r w:rsidRPr="004F15C7">
              <w:rPr>
                <w:sz w:val="16"/>
                <w:szCs w:val="16"/>
              </w:rPr>
              <w:t>zł</w:t>
            </w:r>
          </w:p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9 osób x 0,80 etatu x 1 </w:t>
            </w:r>
            <w:r>
              <w:rPr>
                <w:sz w:val="16"/>
                <w:szCs w:val="16"/>
              </w:rPr>
              <w:t>500</w:t>
            </w:r>
            <w:r w:rsidRPr="004F15C7">
              <w:rPr>
                <w:sz w:val="16"/>
                <w:szCs w:val="16"/>
              </w:rPr>
              <w:t xml:space="preserve"> x 12 m-cy = </w:t>
            </w:r>
            <w:r>
              <w:rPr>
                <w:sz w:val="16"/>
                <w:szCs w:val="16"/>
              </w:rPr>
              <w:t>129 600,00</w:t>
            </w:r>
            <w:r w:rsidRPr="004F15C7">
              <w:rPr>
                <w:sz w:val="16"/>
                <w:szCs w:val="16"/>
              </w:rPr>
              <w:t>zł</w:t>
            </w:r>
          </w:p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Sezon letni:</w:t>
            </w:r>
          </w:p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10 osób x 0.25 etatu x 1 </w:t>
            </w:r>
            <w:r>
              <w:rPr>
                <w:sz w:val="16"/>
                <w:szCs w:val="16"/>
              </w:rPr>
              <w:t>500</w:t>
            </w:r>
            <w:r w:rsidRPr="004F15C7">
              <w:rPr>
                <w:sz w:val="16"/>
                <w:szCs w:val="16"/>
              </w:rPr>
              <w:t xml:space="preserve"> x 3 m-ce = </w:t>
            </w:r>
            <w:r>
              <w:rPr>
                <w:sz w:val="16"/>
                <w:szCs w:val="16"/>
              </w:rPr>
              <w:t>11 250</w:t>
            </w:r>
            <w:r w:rsidRPr="004F15C7">
              <w:rPr>
                <w:sz w:val="16"/>
                <w:szCs w:val="16"/>
              </w:rPr>
              <w:t>,00zł</w:t>
            </w:r>
          </w:p>
          <w:p w:rsidR="0051495E" w:rsidRPr="004F15C7" w:rsidRDefault="0051495E" w:rsidP="00B4169F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Razem</w:t>
            </w:r>
            <w:r>
              <w:rPr>
                <w:sz w:val="16"/>
                <w:szCs w:val="16"/>
              </w:rPr>
              <w:t>:</w:t>
            </w:r>
            <w:r w:rsidRPr="004F15C7">
              <w:rPr>
                <w:sz w:val="16"/>
                <w:szCs w:val="16"/>
              </w:rPr>
              <w:t xml:space="preserve"> 47 osób ( 28,10/28,35 etatów)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 xml:space="preserve">= </w:t>
            </w:r>
            <w:r>
              <w:rPr>
                <w:sz w:val="16"/>
                <w:szCs w:val="16"/>
              </w:rPr>
              <w:t>517 050,00</w:t>
            </w:r>
            <w:r w:rsidRPr="004F15C7">
              <w:rPr>
                <w:sz w:val="16"/>
                <w:szCs w:val="16"/>
              </w:rPr>
              <w:t xml:space="preserve">zł, refundacja w ramach SODiR: </w:t>
            </w:r>
            <w:r>
              <w:rPr>
                <w:sz w:val="16"/>
                <w:szCs w:val="16"/>
              </w:rPr>
              <w:t>465 345,00zł</w:t>
            </w:r>
            <w:r w:rsidRPr="004F15C7">
              <w:rPr>
                <w:sz w:val="16"/>
                <w:szCs w:val="16"/>
              </w:rPr>
              <w:t xml:space="preserve">, dział. gosp.: </w:t>
            </w:r>
            <w:r>
              <w:rPr>
                <w:sz w:val="16"/>
                <w:szCs w:val="16"/>
              </w:rPr>
              <w:t>51 705,00zł</w:t>
            </w:r>
            <w:r w:rsidRPr="004F15C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</w:tcPr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465 345,00</w:t>
            </w:r>
          </w:p>
        </w:tc>
        <w:tc>
          <w:tcPr>
            <w:tcW w:w="1276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9E7E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465 345,00</w:t>
            </w:r>
          </w:p>
        </w:tc>
      </w:tr>
      <w:tr w:rsidR="0051495E" w:rsidRPr="004F15C7" w:rsidTr="00ED6CB7">
        <w:tc>
          <w:tcPr>
            <w:tcW w:w="534" w:type="dxa"/>
          </w:tcPr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2.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F15C7">
              <w:rPr>
                <w:sz w:val="16"/>
                <w:szCs w:val="16"/>
              </w:rPr>
              <w:t>ynagrodzenie personelu zakładu</w:t>
            </w:r>
          </w:p>
        </w:tc>
        <w:tc>
          <w:tcPr>
            <w:tcW w:w="2693" w:type="dxa"/>
            <w:vAlign w:val="center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19 osób x 3 300,00 zł brutto </w:t>
            </w:r>
            <w:r>
              <w:rPr>
                <w:sz w:val="16"/>
                <w:szCs w:val="16"/>
              </w:rPr>
              <w:t xml:space="preserve">                  </w:t>
            </w:r>
            <w:r w:rsidRPr="004F15C7">
              <w:rPr>
                <w:sz w:val="16"/>
                <w:szCs w:val="16"/>
              </w:rPr>
              <w:t>(śr. płaca) x 12 m-cy = 752.400,00 zł</w:t>
            </w:r>
          </w:p>
        </w:tc>
        <w:tc>
          <w:tcPr>
            <w:tcW w:w="1276" w:type="dxa"/>
          </w:tcPr>
          <w:p w:rsidR="0051495E" w:rsidRPr="004F15C7" w:rsidRDefault="0051495E" w:rsidP="009E7EE5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7</w:t>
            </w:r>
            <w:r w:rsidRPr="004F15C7">
              <w:rPr>
                <w:b/>
                <w:sz w:val="16"/>
                <w:szCs w:val="16"/>
              </w:rPr>
              <w:t>0 000,00</w:t>
            </w:r>
          </w:p>
        </w:tc>
        <w:tc>
          <w:tcPr>
            <w:tcW w:w="1134" w:type="dxa"/>
          </w:tcPr>
          <w:p w:rsidR="0051495E" w:rsidRPr="00E3041F" w:rsidRDefault="0051495E" w:rsidP="00BD4EEA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51495E" w:rsidRPr="00E3041F" w:rsidRDefault="0051495E" w:rsidP="00BD4EEA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1495E" w:rsidRPr="00E3041F" w:rsidRDefault="0051495E" w:rsidP="00BD4EEA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</w:tcPr>
          <w:p w:rsidR="0051495E" w:rsidRPr="004F15C7" w:rsidRDefault="0051495E" w:rsidP="009E7EE5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  <w:r w:rsidRPr="004F15C7">
              <w:rPr>
                <w:b/>
                <w:sz w:val="16"/>
                <w:szCs w:val="16"/>
              </w:rPr>
              <w:t>2 400,00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752 400,00</w:t>
            </w:r>
          </w:p>
        </w:tc>
      </w:tr>
      <w:tr w:rsidR="0051495E" w:rsidRPr="004F15C7" w:rsidTr="00ED6CB7">
        <w:tc>
          <w:tcPr>
            <w:tcW w:w="534" w:type="dxa"/>
          </w:tcPr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3.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F15C7">
              <w:rPr>
                <w:sz w:val="16"/>
                <w:szCs w:val="16"/>
              </w:rPr>
              <w:t>odatkowe wynagrodzenia roczne, odprawy emerytalne i pośmiertne, nagrody jubileuszowe</w:t>
            </w:r>
          </w:p>
        </w:tc>
        <w:tc>
          <w:tcPr>
            <w:tcW w:w="2693" w:type="dxa"/>
            <w:vAlign w:val="center"/>
          </w:tcPr>
          <w:p w:rsidR="0051495E" w:rsidRPr="004F15C7" w:rsidRDefault="0051495E" w:rsidP="00E3041F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</w:tr>
      <w:tr w:rsidR="0051495E" w:rsidRPr="004F15C7" w:rsidTr="00ED6CB7">
        <w:tc>
          <w:tcPr>
            <w:tcW w:w="534" w:type="dxa"/>
          </w:tcPr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4.</w:t>
            </w:r>
          </w:p>
        </w:tc>
        <w:tc>
          <w:tcPr>
            <w:tcW w:w="2693" w:type="dxa"/>
          </w:tcPr>
          <w:p w:rsidR="0051495E" w:rsidRPr="004F15C7" w:rsidRDefault="0051495E" w:rsidP="00D61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Składki na ubezpieczenie społeczne </w:t>
            </w:r>
            <w:r w:rsidRPr="004F15C7">
              <w:rPr>
                <w:sz w:val="16"/>
                <w:szCs w:val="16"/>
              </w:rPr>
              <w:t>należne od pracodawcy</w:t>
            </w:r>
            <w:r>
              <w:rPr>
                <w:sz w:val="16"/>
                <w:szCs w:val="16"/>
              </w:rPr>
              <w:t xml:space="preserve"> oraz składki na </w:t>
            </w:r>
            <w:r w:rsidRPr="004F15C7">
              <w:rPr>
                <w:sz w:val="16"/>
                <w:szCs w:val="16"/>
              </w:rPr>
              <w:t xml:space="preserve"> Fundusz Pracy i Fundusz Gwarantowanych Świadczeń Pracowniczych  </w:t>
            </w:r>
            <w:r>
              <w:rPr>
                <w:sz w:val="16"/>
                <w:szCs w:val="16"/>
              </w:rPr>
              <w:t xml:space="preserve">należne od pracodawcy, </w:t>
            </w:r>
            <w:r w:rsidRPr="004F15C7">
              <w:rPr>
                <w:sz w:val="16"/>
                <w:szCs w:val="16"/>
              </w:rPr>
              <w:t xml:space="preserve">naliczone od kwot </w:t>
            </w:r>
            <w:r>
              <w:rPr>
                <w:sz w:val="16"/>
                <w:szCs w:val="16"/>
              </w:rPr>
              <w:t xml:space="preserve">    w</w:t>
            </w:r>
            <w:r w:rsidRPr="004F15C7">
              <w:rPr>
                <w:sz w:val="16"/>
                <w:szCs w:val="16"/>
              </w:rPr>
              <w:t xml:space="preserve">ynagrodzeń wymienionych  </w:t>
            </w:r>
            <w:r>
              <w:rPr>
                <w:sz w:val="16"/>
                <w:szCs w:val="16"/>
              </w:rPr>
              <w:t xml:space="preserve">                     </w:t>
            </w:r>
            <w:r w:rsidRPr="004F15C7">
              <w:rPr>
                <w:sz w:val="16"/>
                <w:szCs w:val="16"/>
              </w:rPr>
              <w:t xml:space="preserve">w 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 xml:space="preserve">pkt </w:t>
            </w:r>
            <w:r>
              <w:rPr>
                <w:sz w:val="16"/>
                <w:szCs w:val="16"/>
              </w:rPr>
              <w:t>1-3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517 050,00</w:t>
            </w:r>
            <w:r w:rsidRPr="004F15C7">
              <w:rPr>
                <w:sz w:val="16"/>
                <w:szCs w:val="16"/>
              </w:rPr>
              <w:t xml:space="preserve"> x 15,44% =</w:t>
            </w:r>
            <w:r>
              <w:rPr>
                <w:sz w:val="16"/>
                <w:szCs w:val="16"/>
              </w:rPr>
              <w:t xml:space="preserve"> 79 832,52</w:t>
            </w:r>
            <w:r w:rsidRPr="004F15C7">
              <w:rPr>
                <w:sz w:val="16"/>
                <w:szCs w:val="16"/>
              </w:rPr>
              <w:t xml:space="preserve">zł (os. ze znacznym i umiarkowanym 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 xml:space="preserve">st. niepełnosprawności), refundacja w ramach SODiR: </w:t>
            </w:r>
            <w:r>
              <w:rPr>
                <w:sz w:val="16"/>
                <w:szCs w:val="16"/>
              </w:rPr>
              <w:t>71 849,26</w:t>
            </w:r>
            <w:r w:rsidRPr="004F15C7">
              <w:rPr>
                <w:sz w:val="16"/>
                <w:szCs w:val="16"/>
              </w:rPr>
              <w:t>zł</w:t>
            </w: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 w:rsidRPr="004F15C7">
              <w:rPr>
                <w:sz w:val="16"/>
                <w:szCs w:val="16"/>
              </w:rPr>
              <w:t xml:space="preserve">3 300 zł x 17 x 19,84% x 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>12 m-cy = 133.562,88 zł</w:t>
            </w:r>
          </w:p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3 300 zł x   2 x 17,29% x 12 m-cy =   13.693,68 zł </w:t>
            </w:r>
            <w:r>
              <w:rPr>
                <w:sz w:val="16"/>
                <w:szCs w:val="16"/>
              </w:rPr>
              <w:t xml:space="preserve">                                         </w:t>
            </w:r>
            <w:r w:rsidRPr="0020173B">
              <w:rPr>
                <w:sz w:val="14"/>
                <w:szCs w:val="14"/>
              </w:rPr>
              <w:t>Razem: 147.256,56zł (personel zakładu</w:t>
            </w:r>
            <w:r w:rsidRPr="004F15C7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276" w:type="dxa"/>
          </w:tcPr>
          <w:p w:rsidR="0051495E" w:rsidRPr="004F15C7" w:rsidRDefault="0051495E" w:rsidP="00F74DC9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F74DC9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F74DC9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F74DC9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F74DC9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F74DC9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F74DC9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147 256,56</w:t>
            </w:r>
          </w:p>
        </w:tc>
        <w:tc>
          <w:tcPr>
            <w:tcW w:w="1134" w:type="dxa"/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71 849,26</w:t>
            </w:r>
          </w:p>
        </w:tc>
        <w:tc>
          <w:tcPr>
            <w:tcW w:w="1276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 xml:space="preserve"> </w:t>
            </w: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3 088,00</w:t>
            </w:r>
          </w:p>
          <w:p w:rsidR="0051495E" w:rsidRPr="004F15C7" w:rsidRDefault="0051495E" w:rsidP="00BD4EEA">
            <w:pPr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222 193,82</w:t>
            </w:r>
          </w:p>
        </w:tc>
      </w:tr>
      <w:tr w:rsidR="0051495E" w:rsidRPr="004F15C7" w:rsidTr="00ED6CB7">
        <w:tc>
          <w:tcPr>
            <w:tcW w:w="534" w:type="dxa"/>
          </w:tcPr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5.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F15C7">
              <w:rPr>
                <w:sz w:val="16"/>
                <w:szCs w:val="16"/>
              </w:rPr>
              <w:t>ateriały, energia, usług materialne</w:t>
            </w:r>
            <w:r w:rsidRPr="004F15C7">
              <w:rPr>
                <w:sz w:val="16"/>
                <w:szCs w:val="16"/>
              </w:rPr>
              <w:br/>
              <w:t xml:space="preserve">i niematerialne </w:t>
            </w:r>
            <w:r w:rsidRPr="004F15C7">
              <w:rPr>
                <w:sz w:val="16"/>
                <w:szCs w:val="16"/>
              </w:rPr>
              <w:br/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energia elektryczna pozaprodukcyjna 50% wartości f</w:t>
            </w:r>
            <w:r>
              <w:rPr>
                <w:sz w:val="16"/>
                <w:szCs w:val="16"/>
              </w:rPr>
              <w:t>v</w:t>
            </w:r>
            <w:r w:rsidRPr="004F15C7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</w:t>
            </w:r>
          </w:p>
          <w:p w:rsidR="0051495E" w:rsidRPr="004F15C7" w:rsidRDefault="0051495E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ogrzewanie</w:t>
            </w:r>
            <w:r>
              <w:rPr>
                <w:sz w:val="16"/>
                <w:szCs w:val="16"/>
              </w:rPr>
              <w:t xml:space="preserve"> 50% wartości fv: </w:t>
            </w:r>
          </w:p>
          <w:p w:rsidR="0051495E" w:rsidRPr="004F15C7" w:rsidRDefault="0051495E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ubezpieczenie budynku  = </w:t>
            </w:r>
            <w:r>
              <w:rPr>
                <w:sz w:val="16"/>
                <w:szCs w:val="16"/>
              </w:rPr>
              <w:t xml:space="preserve">               </w:t>
            </w:r>
          </w:p>
          <w:p w:rsidR="0051495E" w:rsidRPr="004F15C7" w:rsidRDefault="0051495E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materiały biurowe: </w:t>
            </w:r>
            <w:r>
              <w:rPr>
                <w:sz w:val="16"/>
                <w:szCs w:val="16"/>
              </w:rPr>
              <w:t xml:space="preserve">               </w:t>
            </w:r>
          </w:p>
          <w:p w:rsidR="0051495E" w:rsidRPr="004F15C7" w:rsidRDefault="0051495E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środki czystości: </w:t>
            </w:r>
          </w:p>
          <w:p w:rsidR="0051495E" w:rsidRPr="004F15C7" w:rsidRDefault="0051495E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woda i ścieki </w:t>
            </w:r>
            <w:r>
              <w:rPr>
                <w:sz w:val="16"/>
                <w:szCs w:val="16"/>
              </w:rPr>
              <w:t>pozaprodukcyjne 50% wartości  faktury</w:t>
            </w:r>
            <w:r w:rsidRPr="004F15C7">
              <w:rPr>
                <w:sz w:val="16"/>
                <w:szCs w:val="16"/>
              </w:rPr>
              <w:t xml:space="preserve">: </w:t>
            </w:r>
          </w:p>
          <w:p w:rsidR="0051495E" w:rsidRPr="004F15C7" w:rsidRDefault="0051495E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usługi t</w:t>
            </w:r>
            <w:r>
              <w:rPr>
                <w:sz w:val="16"/>
                <w:szCs w:val="16"/>
              </w:rPr>
              <w:t>elekomunikacyjne 50% wartości  faktury</w:t>
            </w:r>
            <w:r w:rsidRPr="004F15C7">
              <w:rPr>
                <w:sz w:val="16"/>
                <w:szCs w:val="16"/>
              </w:rPr>
              <w:t xml:space="preserve">: </w:t>
            </w:r>
          </w:p>
          <w:p w:rsidR="0051495E" w:rsidRPr="004F15C7" w:rsidRDefault="0051495E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usługa monitoringu : </w:t>
            </w:r>
          </w:p>
          <w:p w:rsidR="0051495E" w:rsidRPr="004F15C7" w:rsidRDefault="0051495E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nadzór informatyczny: </w:t>
            </w:r>
          </w:p>
          <w:p w:rsidR="0051495E" w:rsidRPr="004F15C7" w:rsidRDefault="0051495E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badania lekarskie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4F15C7">
              <w:rPr>
                <w:sz w:val="16"/>
                <w:szCs w:val="16"/>
              </w:rPr>
              <w:t>( personel zakładu) :</w:t>
            </w:r>
          </w:p>
          <w:p w:rsidR="0051495E" w:rsidRPr="004F15C7" w:rsidRDefault="0051495E" w:rsidP="00BD4EEA">
            <w:pPr>
              <w:pStyle w:val="ListParagraph"/>
              <w:ind w:left="397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lekarz medycyny pracy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4F15C7">
              <w:rPr>
                <w:sz w:val="16"/>
                <w:szCs w:val="16"/>
              </w:rPr>
              <w:t xml:space="preserve">( raz w roku) </w:t>
            </w:r>
          </w:p>
          <w:p w:rsidR="0051495E" w:rsidRPr="004F15C7" w:rsidRDefault="0051495E" w:rsidP="00BD4EEA">
            <w:pPr>
              <w:pStyle w:val="ListParagraph"/>
              <w:ind w:left="397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6 osób x 50 zł = 300 zł</w:t>
            </w:r>
          </w:p>
          <w:p w:rsidR="0051495E" w:rsidRPr="004F15C7" w:rsidRDefault="0051495E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lekarze specjaliści: 2 osoby 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>x  500 zł x 12</w:t>
            </w:r>
            <w:r>
              <w:rPr>
                <w:sz w:val="16"/>
                <w:szCs w:val="16"/>
              </w:rPr>
              <w:t xml:space="preserve">  </w:t>
            </w:r>
            <w:r w:rsidRPr="004F15C7">
              <w:rPr>
                <w:sz w:val="16"/>
                <w:szCs w:val="16"/>
              </w:rPr>
              <w:t xml:space="preserve">m-cy = 12 000 zł </w:t>
            </w:r>
          </w:p>
          <w:p w:rsidR="0051495E" w:rsidRPr="004F15C7" w:rsidRDefault="0051495E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koszty rehabilitacji (średnio): </w:t>
            </w:r>
          </w:p>
          <w:p w:rsidR="0051495E" w:rsidRPr="004F15C7" w:rsidRDefault="0051495E" w:rsidP="00BD4EEA">
            <w:pPr>
              <w:pStyle w:val="ListParagraph"/>
              <w:ind w:left="397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- basen : 8 osób x 8 zł x </w:t>
            </w:r>
            <w:r>
              <w:rPr>
                <w:sz w:val="16"/>
                <w:szCs w:val="16"/>
              </w:rPr>
              <w:t xml:space="preserve">             </w:t>
            </w:r>
            <w:r w:rsidRPr="004F15C7">
              <w:rPr>
                <w:sz w:val="16"/>
                <w:szCs w:val="16"/>
              </w:rPr>
              <w:t>12 m-cy = 768 zł</w:t>
            </w:r>
          </w:p>
          <w:p w:rsidR="0051495E" w:rsidRPr="004F15C7" w:rsidRDefault="0051495E" w:rsidP="00BD4EEA">
            <w:pPr>
              <w:pStyle w:val="ListParagraph"/>
              <w:ind w:left="397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rehabilitacja ruchowa</w:t>
            </w:r>
            <w:r w:rsidRPr="004F15C7">
              <w:rPr>
                <w:sz w:val="16"/>
                <w:szCs w:val="16"/>
              </w:rPr>
              <w:t>: 800 zł x 12 m-cy = 9 600 zł</w:t>
            </w:r>
          </w:p>
          <w:p w:rsidR="0051495E" w:rsidRPr="004F15C7" w:rsidRDefault="0051495E" w:rsidP="00BD4EEA">
            <w:pPr>
              <w:pStyle w:val="ListParagraph"/>
              <w:ind w:left="397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rehabilitacja indywidualna:   </w:t>
            </w:r>
            <w:r w:rsidRPr="004F15C7">
              <w:rPr>
                <w:sz w:val="16"/>
                <w:szCs w:val="16"/>
              </w:rPr>
              <w:t xml:space="preserve">1h x 5 dni x 4 tyg. x 20 zł x </w:t>
            </w:r>
            <w:r>
              <w:rPr>
                <w:sz w:val="16"/>
                <w:szCs w:val="16"/>
              </w:rPr>
              <w:t xml:space="preserve">            </w:t>
            </w:r>
            <w:r w:rsidRPr="004F15C7">
              <w:rPr>
                <w:sz w:val="16"/>
                <w:szCs w:val="16"/>
              </w:rPr>
              <w:t>12 m-cy  = 4 800 zł</w:t>
            </w:r>
          </w:p>
          <w:p w:rsidR="0051495E" w:rsidRPr="004F15C7" w:rsidRDefault="0051495E" w:rsidP="00BD4EEA">
            <w:pPr>
              <w:pStyle w:val="ListParagraph"/>
              <w:ind w:left="397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rehabilitant: 400 zł </w:t>
            </w:r>
            <w:r w:rsidRPr="004F15C7">
              <w:rPr>
                <w:sz w:val="16"/>
                <w:szCs w:val="16"/>
              </w:rPr>
              <w:t xml:space="preserve"> x 12 m-cy = 4 800 zł</w:t>
            </w:r>
          </w:p>
          <w:p w:rsidR="0051495E" w:rsidRPr="004F15C7" w:rsidRDefault="0051495E" w:rsidP="00BD4EEA">
            <w:pPr>
              <w:pStyle w:val="ListParagraph"/>
              <w:ind w:left="397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Razem: 19.968 zł </w:t>
            </w:r>
          </w:p>
          <w:p w:rsidR="0051495E" w:rsidRPr="004F15C7" w:rsidRDefault="0051495E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usługi porządkowe: 1 917,44 zł x 12 m-cy = 23 009,28 zł</w:t>
            </w:r>
          </w:p>
          <w:p w:rsidR="0051495E" w:rsidRPr="004F15C7" w:rsidRDefault="0051495E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usługi konserwatorskie: 1 078,56 x 12 m-cy = 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>12 942,72 zł</w:t>
            </w:r>
          </w:p>
          <w:p w:rsidR="0051495E" w:rsidRPr="004F15C7" w:rsidRDefault="0051495E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usługi bhp: 550 zł x 12 m-cy = 6 600 zł</w:t>
            </w:r>
          </w:p>
          <w:p w:rsidR="0051495E" w:rsidRPr="004F15C7" w:rsidRDefault="0051495E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usługa przeglądu gaśnic raz w roku – 500 zł</w:t>
            </w:r>
          </w:p>
          <w:p w:rsidR="0051495E" w:rsidRPr="004F15C7" w:rsidRDefault="0051495E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usługa pomiaru skuteczności ochrony przeciwporażeniowej raz w roku – 500 zł</w:t>
            </w:r>
          </w:p>
          <w:p w:rsidR="0051495E" w:rsidRDefault="0051495E" w:rsidP="00C428DA">
            <w:pPr>
              <w:rPr>
                <w:sz w:val="16"/>
                <w:szCs w:val="16"/>
              </w:rPr>
            </w:pPr>
          </w:p>
          <w:p w:rsidR="0051495E" w:rsidRPr="004F15C7" w:rsidRDefault="0051495E" w:rsidP="00C428D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Razem </w:t>
            </w:r>
            <w:r w:rsidRPr="004F15C7">
              <w:rPr>
                <w:b/>
                <w:sz w:val="16"/>
                <w:szCs w:val="16"/>
              </w:rPr>
              <w:t>50 320 zł PFRON + 69 656 zł UM = 119 976,00 zł</w:t>
            </w:r>
          </w:p>
        </w:tc>
        <w:tc>
          <w:tcPr>
            <w:tcW w:w="1276" w:type="dxa"/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10 000,00</w:t>
            </w:r>
          </w:p>
          <w:p w:rsidR="0051495E" w:rsidRDefault="0051495E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8 200,00</w:t>
            </w:r>
          </w:p>
          <w:p w:rsidR="0051495E" w:rsidRDefault="0051495E" w:rsidP="001A71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4F15C7">
              <w:rPr>
                <w:b/>
                <w:sz w:val="16"/>
                <w:szCs w:val="16"/>
              </w:rPr>
              <w:t>,00</w:t>
            </w:r>
          </w:p>
          <w:p w:rsidR="0051495E" w:rsidRDefault="0051495E" w:rsidP="001A71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1 800,00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3 000,00</w:t>
            </w: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 xml:space="preserve">6 000,00 </w:t>
            </w:r>
          </w:p>
          <w:p w:rsidR="0051495E" w:rsidRDefault="0051495E" w:rsidP="001A7141">
            <w:pPr>
              <w:rPr>
                <w:b/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1 500,00</w:t>
            </w:r>
          </w:p>
          <w:p w:rsidR="0051495E" w:rsidRDefault="0051495E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720,00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1 800,00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300,00</w:t>
            </w:r>
          </w:p>
          <w:p w:rsidR="0051495E" w:rsidRDefault="0051495E" w:rsidP="001A7141">
            <w:pPr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6 000,00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11 000,00</w:t>
            </w: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0,00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4F15C7">
              <w:rPr>
                <w:b/>
                <w:sz w:val="16"/>
                <w:szCs w:val="16"/>
              </w:rPr>
              <w:t>,00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1A7141">
            <w:pPr>
              <w:rPr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1A7141">
            <w:pPr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1A7141">
            <w:pPr>
              <w:rPr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1A7141">
            <w:pPr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1A7141">
            <w:pPr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1A7141">
            <w:pPr>
              <w:rPr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1A7141">
            <w:pPr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1A7141">
            <w:pPr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8 000,00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5 000,00</w:t>
            </w:r>
          </w:p>
          <w:p w:rsidR="0051495E" w:rsidRDefault="0051495E" w:rsidP="001A71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</w:t>
            </w:r>
            <w:r w:rsidRPr="004F15C7">
              <w:rPr>
                <w:b/>
                <w:sz w:val="16"/>
                <w:szCs w:val="16"/>
              </w:rPr>
              <w:t>00</w:t>
            </w:r>
          </w:p>
          <w:p w:rsidR="0051495E" w:rsidRDefault="0051495E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1 800,00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3 000,00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3 000,00</w:t>
            </w:r>
          </w:p>
          <w:p w:rsidR="0051495E" w:rsidRDefault="0051495E" w:rsidP="001A7141">
            <w:pPr>
              <w:rPr>
                <w:b/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2 100,00</w:t>
            </w:r>
          </w:p>
          <w:p w:rsidR="0051495E" w:rsidRDefault="0051495E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720,00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1 800,00</w:t>
            </w:r>
          </w:p>
          <w:p w:rsidR="0051495E" w:rsidRPr="004F15C7" w:rsidRDefault="0051495E" w:rsidP="00BD4EEA">
            <w:pPr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 xml:space="preserve"> </w:t>
            </w: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0,00</w:t>
            </w:r>
          </w:p>
          <w:p w:rsidR="0051495E" w:rsidRDefault="0051495E" w:rsidP="001A7141">
            <w:pPr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6 000,00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8 968,00</w:t>
            </w: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16 339,52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8 928,48</w:t>
            </w: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3.000,00</w:t>
            </w: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500,00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1A7141">
            <w:pPr>
              <w:rPr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1A7141">
            <w:pPr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3D01CB">
            <w:pPr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119 976,00</w:t>
            </w:r>
          </w:p>
        </w:tc>
      </w:tr>
      <w:tr w:rsidR="0051495E" w:rsidRPr="004F15C7" w:rsidTr="00ED6CB7">
        <w:trPr>
          <w:trHeight w:val="2576"/>
        </w:trPr>
        <w:tc>
          <w:tcPr>
            <w:tcW w:w="534" w:type="dxa"/>
          </w:tcPr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6.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F15C7">
              <w:rPr>
                <w:sz w:val="16"/>
                <w:szCs w:val="16"/>
              </w:rPr>
              <w:t>ransport i dowóz niepełnosprawnych pracowników zakładu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usł mycia samochodu: </w:t>
            </w:r>
          </w:p>
          <w:p w:rsidR="0051495E" w:rsidRPr="004F15C7" w:rsidRDefault="0051495E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ubezpieczenie 4 samochodów      </w:t>
            </w:r>
          </w:p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paliwo i kosmetyki samochodowe: </w:t>
            </w:r>
            <w:r>
              <w:rPr>
                <w:sz w:val="16"/>
                <w:szCs w:val="16"/>
              </w:rPr>
              <w:t xml:space="preserve">                                     </w:t>
            </w:r>
          </w:p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przeglądy i naprawy: </w:t>
            </w:r>
          </w:p>
          <w:p w:rsidR="0051495E" w:rsidRDefault="0051495E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bilet m-czny</w:t>
            </w:r>
          </w:p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 </w:t>
            </w:r>
          </w:p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Razem = 51 380 zł</w:t>
            </w:r>
          </w:p>
          <w:p w:rsidR="0051495E" w:rsidRPr="004F15C7" w:rsidRDefault="0051495E" w:rsidP="00BD4EEA">
            <w:pPr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 xml:space="preserve">PFRON: 32 500 zł + UM: 13 856 zł = 46 356 zł </w:t>
            </w:r>
          </w:p>
        </w:tc>
        <w:tc>
          <w:tcPr>
            <w:tcW w:w="1276" w:type="dxa"/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32 500,00</w:t>
            </w:r>
          </w:p>
        </w:tc>
        <w:tc>
          <w:tcPr>
            <w:tcW w:w="1134" w:type="dxa"/>
          </w:tcPr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x</w:t>
            </w:r>
          </w:p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x</w:t>
            </w:r>
          </w:p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13 856,00</w:t>
            </w:r>
          </w:p>
        </w:tc>
        <w:tc>
          <w:tcPr>
            <w:tcW w:w="993" w:type="dxa"/>
            <w:tcBorders>
              <w:top w:val="nil"/>
            </w:tcBorders>
          </w:tcPr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0,00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46 356,00</w:t>
            </w:r>
          </w:p>
        </w:tc>
      </w:tr>
      <w:tr w:rsidR="0051495E" w:rsidRPr="004F15C7" w:rsidTr="00ED6CB7">
        <w:tc>
          <w:tcPr>
            <w:tcW w:w="534" w:type="dxa"/>
          </w:tcPr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7.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F15C7">
              <w:rPr>
                <w:sz w:val="16"/>
                <w:szCs w:val="16"/>
              </w:rPr>
              <w:t>zkolenia osób niepełnosprawnych zaliczonych do znacznego</w:t>
            </w:r>
            <w:r>
              <w:rPr>
                <w:sz w:val="16"/>
                <w:szCs w:val="16"/>
              </w:rPr>
              <w:t xml:space="preserve">                     </w:t>
            </w:r>
            <w:r w:rsidRPr="004F15C7">
              <w:rPr>
                <w:sz w:val="16"/>
                <w:szCs w:val="16"/>
              </w:rPr>
              <w:t xml:space="preserve"> lub umiarkowanego st. niepełnosprawności  związane z przygotowaniem ich do pracy na otwartym rynku pracy lub z prowadzoną działalnością </w:t>
            </w:r>
            <w:r>
              <w:rPr>
                <w:sz w:val="16"/>
                <w:szCs w:val="16"/>
              </w:rPr>
              <w:t xml:space="preserve">wytwórczą lub usługową </w:t>
            </w:r>
            <w:r w:rsidRPr="004F15C7">
              <w:rPr>
                <w:sz w:val="16"/>
                <w:szCs w:val="16"/>
              </w:rPr>
              <w:t>zakładu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</w:p>
          <w:p w:rsidR="0051495E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   </w:t>
            </w:r>
          </w:p>
          <w:p w:rsidR="0051495E" w:rsidRDefault="0051495E" w:rsidP="00623A61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 50, 00zł  x 20 osób = 1 000,00 zł</w:t>
            </w:r>
          </w:p>
          <w:p w:rsidR="0051495E" w:rsidRPr="001A7141" w:rsidRDefault="0051495E" w:rsidP="00623A6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1 000,00</w:t>
            </w:r>
          </w:p>
        </w:tc>
        <w:tc>
          <w:tcPr>
            <w:tcW w:w="1134" w:type="dxa"/>
          </w:tcPr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</w:tcPr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1 000,00</w:t>
            </w:r>
          </w:p>
        </w:tc>
      </w:tr>
      <w:tr w:rsidR="0051495E" w:rsidRPr="004F15C7" w:rsidTr="00ED6CB7">
        <w:trPr>
          <w:trHeight w:val="356"/>
        </w:trPr>
        <w:tc>
          <w:tcPr>
            <w:tcW w:w="534" w:type="dxa"/>
          </w:tcPr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8.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F15C7">
              <w:rPr>
                <w:sz w:val="16"/>
                <w:szCs w:val="16"/>
              </w:rPr>
              <w:t>zkolenia personelu zakładu</w:t>
            </w:r>
          </w:p>
        </w:tc>
        <w:tc>
          <w:tcPr>
            <w:tcW w:w="2693" w:type="dxa"/>
          </w:tcPr>
          <w:p w:rsidR="0051495E" w:rsidRDefault="0051495E" w:rsidP="00B750DC">
            <w:pPr>
              <w:jc w:val="center"/>
              <w:rPr>
                <w:sz w:val="16"/>
                <w:szCs w:val="16"/>
              </w:rPr>
            </w:pPr>
          </w:p>
          <w:p w:rsidR="0051495E" w:rsidRPr="004F15C7" w:rsidRDefault="0051495E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Szkolenie wg indywidualnych potrzeb </w:t>
            </w:r>
          </w:p>
        </w:tc>
        <w:tc>
          <w:tcPr>
            <w:tcW w:w="1276" w:type="dxa"/>
            <w:vAlign w:val="center"/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4 400,00</w:t>
            </w:r>
          </w:p>
        </w:tc>
        <w:tc>
          <w:tcPr>
            <w:tcW w:w="1134" w:type="dxa"/>
          </w:tcPr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x</w:t>
            </w:r>
          </w:p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4F15C7">
              <w:rPr>
                <w:b/>
                <w:sz w:val="16"/>
                <w:szCs w:val="16"/>
              </w:rPr>
              <w:t xml:space="preserve"> 000,00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3D01CB" w:rsidRDefault="0051495E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5 400,00</w:t>
            </w:r>
          </w:p>
        </w:tc>
      </w:tr>
      <w:tr w:rsidR="0051495E" w:rsidRPr="004F15C7" w:rsidTr="00ED6CB7">
        <w:tc>
          <w:tcPr>
            <w:tcW w:w="534" w:type="dxa"/>
          </w:tcPr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9.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F15C7">
              <w:rPr>
                <w:sz w:val="16"/>
                <w:szCs w:val="16"/>
              </w:rPr>
              <w:t xml:space="preserve">dpisy na </w:t>
            </w:r>
            <w:r>
              <w:rPr>
                <w:sz w:val="16"/>
                <w:szCs w:val="16"/>
              </w:rPr>
              <w:t xml:space="preserve">zakładowy fundusz świadczeń socjalnych </w:t>
            </w:r>
            <w:r w:rsidRPr="004F15C7">
              <w:rPr>
                <w:sz w:val="16"/>
                <w:szCs w:val="16"/>
              </w:rPr>
              <w:t xml:space="preserve">lub wypłaty świadczeń urlopowych </w:t>
            </w:r>
            <w:r>
              <w:rPr>
                <w:sz w:val="16"/>
                <w:szCs w:val="16"/>
              </w:rPr>
              <w:t>, dokonanych na podstawie odrębnych  przepisów</w:t>
            </w:r>
            <w:r w:rsidRPr="004F15C7">
              <w:rPr>
                <w:sz w:val="16"/>
                <w:szCs w:val="16"/>
              </w:rPr>
              <w:br/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3 100 zł x 43,75% x 28,10 etatu =  38 110,62 zł  (os. ze znacznym i umiarkowanym st. niepełnosprawności)</w:t>
            </w:r>
          </w:p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3 100 zł x 37,50% x 19 etatów =  22 087,50zł (personel zakładu)</w:t>
            </w:r>
          </w:p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Razem =  60 198,12 zł</w:t>
            </w:r>
          </w:p>
        </w:tc>
        <w:tc>
          <w:tcPr>
            <w:tcW w:w="1276" w:type="dxa"/>
            <w:vAlign w:val="center"/>
          </w:tcPr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60 198,12</w:t>
            </w:r>
          </w:p>
        </w:tc>
        <w:tc>
          <w:tcPr>
            <w:tcW w:w="1134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60 198,12</w:t>
            </w:r>
          </w:p>
        </w:tc>
      </w:tr>
      <w:tr w:rsidR="0051495E" w:rsidRPr="004F15C7" w:rsidTr="00ED6CB7">
        <w:tc>
          <w:tcPr>
            <w:tcW w:w="534" w:type="dxa"/>
          </w:tcPr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10.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F15C7">
              <w:rPr>
                <w:sz w:val="16"/>
                <w:szCs w:val="16"/>
              </w:rPr>
              <w:t xml:space="preserve">ymiana zamortyzowanych maszyn, urządzeń i wyposażenia niezbędnych do prowadzenia produkcji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4F15C7">
              <w:rPr>
                <w:sz w:val="16"/>
                <w:szCs w:val="16"/>
              </w:rPr>
              <w:t>lub świadczenia usług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</w:p>
          <w:p w:rsidR="0051495E" w:rsidRPr="004F15C7" w:rsidRDefault="0051495E" w:rsidP="00BD4EEA">
            <w:pPr>
              <w:rPr>
                <w:sz w:val="16"/>
                <w:szCs w:val="16"/>
              </w:rPr>
            </w:pPr>
          </w:p>
          <w:p w:rsidR="0051495E" w:rsidRPr="004F15C7" w:rsidRDefault="0051495E" w:rsidP="00BD4EEA">
            <w:pPr>
              <w:rPr>
                <w:sz w:val="16"/>
                <w:szCs w:val="16"/>
              </w:rPr>
            </w:pPr>
          </w:p>
          <w:p w:rsidR="0051495E" w:rsidRPr="004F15C7" w:rsidRDefault="0051495E" w:rsidP="00EC5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134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</w:tr>
      <w:tr w:rsidR="0051495E" w:rsidRPr="004F15C7" w:rsidTr="00ED6CB7">
        <w:tc>
          <w:tcPr>
            <w:tcW w:w="534" w:type="dxa"/>
          </w:tcPr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11.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F15C7">
              <w:rPr>
                <w:sz w:val="16"/>
                <w:szCs w:val="16"/>
              </w:rPr>
              <w:t>ymiana maszyn i urządzeń w</w:t>
            </w:r>
            <w:r>
              <w:rPr>
                <w:sz w:val="16"/>
                <w:szCs w:val="16"/>
              </w:rPr>
              <w:t>,</w:t>
            </w:r>
            <w:r w:rsidRPr="004F15C7">
              <w:rPr>
                <w:sz w:val="16"/>
                <w:szCs w:val="16"/>
              </w:rPr>
              <w:t xml:space="preserve"> związku: </w:t>
            </w:r>
          </w:p>
          <w:p w:rsidR="0051495E" w:rsidRPr="004F15C7" w:rsidRDefault="0051495E" w:rsidP="00BD4EEA">
            <w:pPr>
              <w:pStyle w:val="ListParagraph"/>
              <w:numPr>
                <w:ilvl w:val="0"/>
                <w:numId w:val="3"/>
              </w:numPr>
              <w:ind w:left="198" w:hanging="198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ze zmianą profilu działalności zakładu,</w:t>
            </w:r>
          </w:p>
          <w:p w:rsidR="0051495E" w:rsidRPr="004F15C7" w:rsidRDefault="0051495E" w:rsidP="00BD4EEA">
            <w:pPr>
              <w:pStyle w:val="ListParagraph"/>
              <w:numPr>
                <w:ilvl w:val="0"/>
                <w:numId w:val="3"/>
              </w:numPr>
              <w:ind w:left="198" w:hanging="198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z wprowadzeniem ulepszeń technicznych i technologicznych,</w:t>
            </w:r>
          </w:p>
        </w:tc>
        <w:tc>
          <w:tcPr>
            <w:tcW w:w="2693" w:type="dxa"/>
            <w:vAlign w:val="center"/>
          </w:tcPr>
          <w:p w:rsidR="0051495E" w:rsidRPr="004F15C7" w:rsidRDefault="0051495E" w:rsidP="008C6509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51495E" w:rsidRPr="004F15C7" w:rsidRDefault="0051495E" w:rsidP="008C6509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495E" w:rsidRPr="00E3041F" w:rsidRDefault="0051495E" w:rsidP="008C6509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8C6509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51495E" w:rsidRPr="00E3041F" w:rsidRDefault="0051495E" w:rsidP="008C6509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8C6509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495E" w:rsidRPr="00E3041F" w:rsidRDefault="0051495E" w:rsidP="008C6509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8C6509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right w:val="single" w:sz="4" w:space="0" w:color="000000"/>
            </w:tcBorders>
            <w:vAlign w:val="center"/>
          </w:tcPr>
          <w:p w:rsidR="0051495E" w:rsidRPr="00E3041F" w:rsidRDefault="0051495E" w:rsidP="008C6509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95E" w:rsidRPr="00E3041F" w:rsidRDefault="0051495E" w:rsidP="008C6509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95E" w:rsidRPr="00E3041F" w:rsidRDefault="0051495E" w:rsidP="008C6509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8C6509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8C6509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</w:tr>
      <w:tr w:rsidR="0051495E" w:rsidRPr="004F15C7" w:rsidTr="00ED6CB7">
        <w:trPr>
          <w:trHeight w:val="5837"/>
        </w:trPr>
        <w:tc>
          <w:tcPr>
            <w:tcW w:w="534" w:type="dxa"/>
          </w:tcPr>
          <w:p w:rsidR="0051495E" w:rsidRPr="004F15C7" w:rsidRDefault="0051495E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12.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4F15C7">
              <w:rPr>
                <w:sz w:val="16"/>
                <w:szCs w:val="16"/>
              </w:rPr>
              <w:t>nne niezbędne do realizacji. rehabilitacji, obsługi i prowadzenia działalności wytwórczej lub usługowej</w:t>
            </w:r>
          </w:p>
        </w:tc>
        <w:tc>
          <w:tcPr>
            <w:tcW w:w="2693" w:type="dxa"/>
          </w:tcPr>
          <w:p w:rsidR="0051495E" w:rsidRPr="004F15C7" w:rsidRDefault="0051495E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- zakup części zamiennych, materiałów do bieżących napraw </w:t>
            </w:r>
          </w:p>
          <w:p w:rsidR="0051495E" w:rsidRPr="004F15C7" w:rsidRDefault="0051495E" w:rsidP="00BD4EEA">
            <w:pPr>
              <w:ind w:left="175" w:hanging="175"/>
              <w:rPr>
                <w:sz w:val="16"/>
                <w:szCs w:val="16"/>
                <w:highlight w:val="yellow"/>
              </w:rPr>
            </w:pPr>
            <w:r w:rsidRPr="004F15C7">
              <w:rPr>
                <w:sz w:val="16"/>
                <w:szCs w:val="16"/>
              </w:rPr>
              <w:t>-  zakup drobnych narzędzi</w:t>
            </w:r>
          </w:p>
          <w:p w:rsidR="0051495E" w:rsidRPr="004F15C7" w:rsidRDefault="0051495E" w:rsidP="00BD4EEA">
            <w:pPr>
              <w:ind w:left="175" w:hanging="175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1495E" w:rsidRPr="004F15C7" w:rsidRDefault="0051495E" w:rsidP="00031AAC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3 825,32</w:t>
            </w:r>
          </w:p>
        </w:tc>
        <w:tc>
          <w:tcPr>
            <w:tcW w:w="1134" w:type="dxa"/>
          </w:tcPr>
          <w:p w:rsidR="0051495E" w:rsidRPr="00E3041F" w:rsidRDefault="0051495E" w:rsidP="00031AAC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51495E" w:rsidRPr="00E3041F" w:rsidRDefault="0051495E" w:rsidP="00BD4EEA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1495E" w:rsidRPr="00E3041F" w:rsidRDefault="0051495E" w:rsidP="00BD4EEA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</w:tcPr>
          <w:p w:rsidR="0051495E" w:rsidRPr="00E3041F" w:rsidRDefault="0051495E" w:rsidP="00031AAC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  <w:p w:rsidR="0051495E" w:rsidRPr="00E3041F" w:rsidRDefault="0051495E" w:rsidP="00BD4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51495E" w:rsidRDefault="0051495E" w:rsidP="00031AAC">
            <w:pPr>
              <w:jc w:val="center"/>
              <w:rPr>
                <w:b/>
                <w:sz w:val="16"/>
                <w:szCs w:val="16"/>
              </w:rPr>
            </w:pPr>
          </w:p>
          <w:p w:rsidR="0051495E" w:rsidRPr="004F15C7" w:rsidRDefault="0051495E" w:rsidP="00031A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3 825,32</w:t>
            </w:r>
          </w:p>
        </w:tc>
      </w:tr>
    </w:tbl>
    <w:p w:rsidR="0051495E" w:rsidRDefault="0051495E" w:rsidP="00A32DB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034" w:type="dxa"/>
        <w:tblInd w:w="-72" w:type="dxa"/>
        <w:tblCellMar>
          <w:left w:w="70" w:type="dxa"/>
          <w:right w:w="70" w:type="dxa"/>
        </w:tblCellMar>
        <w:tblLook w:val="00A0"/>
      </w:tblPr>
      <w:tblGrid>
        <w:gridCol w:w="129"/>
        <w:gridCol w:w="439"/>
        <w:gridCol w:w="331"/>
        <w:gridCol w:w="2362"/>
        <w:gridCol w:w="1867"/>
        <w:gridCol w:w="826"/>
        <w:gridCol w:w="576"/>
        <w:gridCol w:w="700"/>
        <w:gridCol w:w="70"/>
        <w:gridCol w:w="1064"/>
        <w:gridCol w:w="1197"/>
        <w:gridCol w:w="79"/>
        <w:gridCol w:w="1134"/>
        <w:gridCol w:w="1275"/>
        <w:gridCol w:w="993"/>
        <w:gridCol w:w="992"/>
      </w:tblGrid>
      <w:tr w:rsidR="0051495E" w:rsidRPr="00E64566" w:rsidTr="00ED6CB7">
        <w:trPr>
          <w:trHeight w:val="685"/>
        </w:trPr>
        <w:tc>
          <w:tcPr>
            <w:tcW w:w="140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51495E" w:rsidRDefault="0051495E" w:rsidP="00EE24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51495E" w:rsidRPr="00E64566" w:rsidRDefault="0051495E" w:rsidP="00EE24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4566">
              <w:rPr>
                <w:b/>
                <w:bCs/>
                <w:color w:val="000000"/>
                <w:sz w:val="16"/>
                <w:szCs w:val="16"/>
              </w:rPr>
              <w:t>§ 8 ust. 2</w:t>
            </w:r>
          </w:p>
        </w:tc>
      </w:tr>
      <w:tr w:rsidR="0051495E" w:rsidRPr="00E64566" w:rsidTr="00ED6CB7">
        <w:trPr>
          <w:trHeight w:val="136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 xml:space="preserve">Wynagrodzenia osób niepełnosprawnych zaliczonych </w:t>
            </w:r>
            <w:r>
              <w:rPr>
                <w:color w:val="000000"/>
                <w:sz w:val="16"/>
                <w:szCs w:val="16"/>
              </w:rPr>
              <w:t xml:space="preserve">                  </w:t>
            </w:r>
            <w:r w:rsidRPr="00E64566">
              <w:rPr>
                <w:color w:val="000000"/>
                <w:sz w:val="16"/>
                <w:szCs w:val="16"/>
              </w:rPr>
              <w:t xml:space="preserve">do znacznego lub umiarkowanego stopnia niepełnosprawności, obliczanego na podstawie ustalonego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E64566">
              <w:rPr>
                <w:color w:val="000000"/>
                <w:sz w:val="16"/>
                <w:szCs w:val="16"/>
              </w:rPr>
              <w:t>w procesie negocjacji procentowego wskaźnika minimalnego wynagrodzenia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495E" w:rsidRPr="004F15C7" w:rsidRDefault="0051495E" w:rsidP="00B4169F">
            <w:pPr>
              <w:rPr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  <w:r w:rsidRPr="004F15C7">
              <w:rPr>
                <w:sz w:val="16"/>
                <w:szCs w:val="16"/>
              </w:rPr>
              <w:t>38 osób x 0,55 etatu x 1 </w:t>
            </w:r>
            <w:r>
              <w:rPr>
                <w:sz w:val="16"/>
                <w:szCs w:val="16"/>
              </w:rPr>
              <w:t>500</w:t>
            </w:r>
            <w:r w:rsidRPr="004F15C7">
              <w:rPr>
                <w:sz w:val="16"/>
                <w:szCs w:val="16"/>
              </w:rPr>
              <w:t xml:space="preserve"> x </w:t>
            </w:r>
            <w:r>
              <w:rPr>
                <w:sz w:val="16"/>
                <w:szCs w:val="16"/>
              </w:rPr>
              <w:t xml:space="preserve">           </w:t>
            </w:r>
            <w:r w:rsidRPr="004F15C7">
              <w:rPr>
                <w:sz w:val="16"/>
                <w:szCs w:val="16"/>
              </w:rPr>
              <w:t xml:space="preserve">12 m-cy = </w:t>
            </w:r>
            <w:r>
              <w:rPr>
                <w:sz w:val="16"/>
                <w:szCs w:val="16"/>
              </w:rPr>
              <w:t xml:space="preserve"> 376 200,00</w:t>
            </w:r>
            <w:r w:rsidRPr="004F15C7">
              <w:rPr>
                <w:sz w:val="16"/>
                <w:szCs w:val="16"/>
              </w:rPr>
              <w:t>zł</w:t>
            </w:r>
          </w:p>
          <w:p w:rsidR="0051495E" w:rsidRPr="004F15C7" w:rsidRDefault="0051495E" w:rsidP="00B4169F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9 osób x 0,80 etatu x 1 </w:t>
            </w:r>
            <w:r>
              <w:rPr>
                <w:sz w:val="16"/>
                <w:szCs w:val="16"/>
              </w:rPr>
              <w:t>500</w:t>
            </w:r>
            <w:r w:rsidRPr="004F15C7">
              <w:rPr>
                <w:sz w:val="16"/>
                <w:szCs w:val="16"/>
              </w:rPr>
              <w:t xml:space="preserve"> x 12 m-cy = </w:t>
            </w:r>
            <w:r>
              <w:rPr>
                <w:sz w:val="16"/>
                <w:szCs w:val="16"/>
              </w:rPr>
              <w:t>129 600,00</w:t>
            </w:r>
            <w:r w:rsidRPr="004F15C7">
              <w:rPr>
                <w:sz w:val="16"/>
                <w:szCs w:val="16"/>
              </w:rPr>
              <w:t>zł</w:t>
            </w:r>
          </w:p>
          <w:p w:rsidR="0051495E" w:rsidRPr="004F15C7" w:rsidRDefault="0051495E" w:rsidP="00B4169F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Sezon letni:</w:t>
            </w:r>
          </w:p>
          <w:p w:rsidR="0051495E" w:rsidRPr="004F15C7" w:rsidRDefault="0051495E" w:rsidP="00B4169F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10 osób x 0.25 etatu x 1 </w:t>
            </w:r>
            <w:r>
              <w:rPr>
                <w:sz w:val="16"/>
                <w:szCs w:val="16"/>
              </w:rPr>
              <w:t>500</w:t>
            </w:r>
            <w:r w:rsidRPr="004F15C7">
              <w:rPr>
                <w:sz w:val="16"/>
                <w:szCs w:val="16"/>
              </w:rPr>
              <w:t xml:space="preserve"> x 3 m-ce = </w:t>
            </w:r>
            <w:r>
              <w:rPr>
                <w:sz w:val="16"/>
                <w:szCs w:val="16"/>
              </w:rPr>
              <w:t>11 250</w:t>
            </w:r>
            <w:r w:rsidRPr="004F15C7">
              <w:rPr>
                <w:sz w:val="16"/>
                <w:szCs w:val="16"/>
              </w:rPr>
              <w:t>,00zł</w:t>
            </w:r>
          </w:p>
          <w:p w:rsidR="0051495E" w:rsidRPr="004F15C7" w:rsidRDefault="0051495E" w:rsidP="00B4169F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Razem </w:t>
            </w:r>
            <w:r>
              <w:rPr>
                <w:sz w:val="16"/>
                <w:szCs w:val="16"/>
              </w:rPr>
              <w:t xml:space="preserve">: </w:t>
            </w:r>
            <w:r w:rsidRPr="004F15C7">
              <w:rPr>
                <w:sz w:val="16"/>
                <w:szCs w:val="16"/>
              </w:rPr>
              <w:t>47 osób ( 28,10/28,35 etatów)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 xml:space="preserve">= </w:t>
            </w:r>
            <w:r>
              <w:rPr>
                <w:sz w:val="16"/>
                <w:szCs w:val="16"/>
              </w:rPr>
              <w:t>517 050,00</w:t>
            </w:r>
            <w:r w:rsidRPr="004F15C7">
              <w:rPr>
                <w:sz w:val="16"/>
                <w:szCs w:val="16"/>
              </w:rPr>
              <w:t xml:space="preserve">zł, refundacja w ramach SODiR: </w:t>
            </w:r>
            <w:r>
              <w:rPr>
                <w:sz w:val="16"/>
                <w:szCs w:val="16"/>
              </w:rPr>
              <w:t>465 345,00zł</w:t>
            </w:r>
            <w:r w:rsidRPr="004F15C7">
              <w:rPr>
                <w:sz w:val="16"/>
                <w:szCs w:val="16"/>
              </w:rPr>
              <w:t xml:space="preserve">, dział. gosp.: </w:t>
            </w:r>
            <w:r>
              <w:rPr>
                <w:sz w:val="16"/>
                <w:szCs w:val="16"/>
              </w:rPr>
              <w:t>51 705,00zł</w:t>
            </w:r>
            <w:r w:rsidRPr="004F15C7">
              <w:rPr>
                <w:sz w:val="16"/>
                <w:szCs w:val="16"/>
              </w:rPr>
              <w:t xml:space="preserve">  </w:t>
            </w:r>
          </w:p>
          <w:p w:rsidR="0051495E" w:rsidRPr="00E64566" w:rsidRDefault="0051495E" w:rsidP="003A54DB">
            <w:pPr>
              <w:rPr>
                <w:color w:val="000000"/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3041F">
              <w:rPr>
                <w:bCs/>
                <w:color w:val="000000"/>
                <w:sz w:val="16"/>
                <w:szCs w:val="16"/>
              </w:rPr>
              <w:t>x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51 705,00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3041F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51 705,00</w:t>
            </w:r>
          </w:p>
        </w:tc>
      </w:tr>
      <w:tr w:rsidR="0051495E" w:rsidRPr="00E64566" w:rsidTr="00ED6CB7">
        <w:trPr>
          <w:trHeight w:val="315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95E" w:rsidRPr="00E64566" w:rsidTr="00ED6CB7">
        <w:trPr>
          <w:trHeight w:val="84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 xml:space="preserve">Nagrody i premie dla osób niepełnosprawnych zaliczanych </w:t>
            </w:r>
            <w:r>
              <w:rPr>
                <w:color w:val="000000"/>
                <w:sz w:val="16"/>
                <w:szCs w:val="16"/>
              </w:rPr>
              <w:t xml:space="preserve">                      </w:t>
            </w:r>
            <w:r w:rsidRPr="00E64566">
              <w:rPr>
                <w:color w:val="000000"/>
                <w:sz w:val="16"/>
                <w:szCs w:val="16"/>
              </w:rPr>
              <w:t xml:space="preserve">do znacznego lub umiarkowanego stopnia niepełnosprawności, </w:t>
            </w:r>
            <w:r>
              <w:rPr>
                <w:color w:val="000000"/>
                <w:sz w:val="16"/>
                <w:szCs w:val="16"/>
              </w:rPr>
              <w:t xml:space="preserve">                           </w:t>
            </w:r>
            <w:r w:rsidRPr="00E64566">
              <w:rPr>
                <w:color w:val="000000"/>
                <w:sz w:val="16"/>
                <w:szCs w:val="16"/>
              </w:rPr>
              <w:t>w wysokości do 30 % miesięcznego wynagrodzenia, o którym mowa w pkt. 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495E" w:rsidRDefault="0051495E" w:rsidP="00803C4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1495E" w:rsidRDefault="0051495E" w:rsidP="00803C4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1495E" w:rsidRDefault="0051495E" w:rsidP="00803C4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1495E" w:rsidRDefault="0051495E" w:rsidP="00803C4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1495E" w:rsidRPr="00E64566" w:rsidRDefault="0051495E" w:rsidP="00803C4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3041F">
              <w:rPr>
                <w:bCs/>
                <w:color w:val="000000"/>
                <w:sz w:val="16"/>
                <w:szCs w:val="16"/>
              </w:rPr>
              <w:t>x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3041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1495E" w:rsidRPr="00E64566" w:rsidTr="00ED6CB7">
        <w:trPr>
          <w:trHeight w:val="300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95E" w:rsidRPr="00E64566" w:rsidTr="00ED6CB7">
        <w:trPr>
          <w:trHeight w:val="315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95E" w:rsidRPr="00E64566" w:rsidTr="00ED6CB7">
        <w:trPr>
          <w:trHeight w:val="135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1A7141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 xml:space="preserve">Składki na ubezpieczenia społeczne należne od </w:t>
            </w:r>
            <w:r>
              <w:rPr>
                <w:color w:val="000000"/>
                <w:sz w:val="16"/>
                <w:szCs w:val="16"/>
              </w:rPr>
              <w:t>pracodawcy</w:t>
            </w:r>
            <w:r w:rsidRPr="00E64566">
              <w:rPr>
                <w:color w:val="000000"/>
                <w:sz w:val="16"/>
                <w:szCs w:val="16"/>
              </w:rPr>
              <w:t xml:space="preserve"> oraz składki na Fundusz Gwarantowanych Świadczeń Pracowniczych i Fundusz Pracy należne od pracodawcy, naliczone od kwot wymienionych w pkt. 13 i 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495E" w:rsidRDefault="0051495E" w:rsidP="004A3C3F">
            <w:pPr>
              <w:rPr>
                <w:color w:val="000000"/>
                <w:sz w:val="16"/>
                <w:szCs w:val="16"/>
              </w:rPr>
            </w:pPr>
          </w:p>
          <w:p w:rsidR="0051495E" w:rsidRPr="004F15C7" w:rsidRDefault="0051495E" w:rsidP="00C84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517 050,00</w:t>
            </w:r>
            <w:r w:rsidRPr="004F15C7">
              <w:rPr>
                <w:sz w:val="16"/>
                <w:szCs w:val="16"/>
              </w:rPr>
              <w:t xml:space="preserve"> x 15,44% =</w:t>
            </w:r>
            <w:r>
              <w:rPr>
                <w:sz w:val="16"/>
                <w:szCs w:val="16"/>
              </w:rPr>
              <w:t xml:space="preserve"> 79 832,52</w:t>
            </w:r>
            <w:r w:rsidRPr="004F15C7">
              <w:rPr>
                <w:sz w:val="16"/>
                <w:szCs w:val="16"/>
              </w:rPr>
              <w:t xml:space="preserve">zł (os. ze znacznym i umiarkowanym 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 xml:space="preserve">st. niepełnosprawności), refundacja w ramach SODiR: </w:t>
            </w:r>
            <w:r>
              <w:rPr>
                <w:sz w:val="16"/>
                <w:szCs w:val="16"/>
              </w:rPr>
              <w:t>71 849,26</w:t>
            </w:r>
            <w:r w:rsidRPr="004F15C7">
              <w:rPr>
                <w:sz w:val="16"/>
                <w:szCs w:val="16"/>
              </w:rPr>
              <w:t>zł</w:t>
            </w:r>
            <w:r>
              <w:rPr>
                <w:sz w:val="16"/>
                <w:szCs w:val="16"/>
              </w:rPr>
              <w:t xml:space="preserve">                                                             </w:t>
            </w:r>
          </w:p>
          <w:p w:rsidR="0051495E" w:rsidRPr="00E64566" w:rsidRDefault="0051495E" w:rsidP="004A3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3041F">
              <w:rPr>
                <w:bCs/>
                <w:color w:val="000000"/>
                <w:sz w:val="16"/>
                <w:szCs w:val="16"/>
              </w:rPr>
              <w:t>x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4 895,26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3041F">
              <w:rPr>
                <w:bCs/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4 895,26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1495E" w:rsidRPr="00E64566" w:rsidTr="00ED6CB7">
        <w:trPr>
          <w:trHeight w:val="300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95E" w:rsidRPr="00E64566" w:rsidTr="00ED6CB7">
        <w:trPr>
          <w:trHeight w:val="315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95E" w:rsidRPr="00E64566" w:rsidTr="00ED6CB7">
        <w:trPr>
          <w:trHeight w:val="70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C46DFF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Materiały, energia, usługi materialne</w:t>
            </w:r>
            <w:r>
              <w:rPr>
                <w:color w:val="000000"/>
                <w:sz w:val="16"/>
                <w:szCs w:val="16"/>
              </w:rPr>
              <w:t xml:space="preserve">                </w:t>
            </w:r>
            <w:r w:rsidRPr="00E64566">
              <w:rPr>
                <w:color w:val="000000"/>
                <w:sz w:val="16"/>
                <w:szCs w:val="16"/>
              </w:rPr>
              <w:t xml:space="preserve">i usługi niematerialne, niezbędne </w:t>
            </w:r>
            <w:r>
              <w:rPr>
                <w:color w:val="000000"/>
                <w:sz w:val="16"/>
                <w:szCs w:val="16"/>
              </w:rPr>
              <w:t xml:space="preserve">                 </w:t>
            </w:r>
            <w:r w:rsidRPr="00E64566">
              <w:rPr>
                <w:color w:val="000000"/>
                <w:sz w:val="16"/>
                <w:szCs w:val="16"/>
              </w:rPr>
              <w:t>do prowadzenia działalności wytwórczej lub usługowej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495E" w:rsidRDefault="0051495E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  <w:p w:rsidR="0051495E" w:rsidRPr="00E64566" w:rsidRDefault="0051495E" w:rsidP="000710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3041F">
              <w:rPr>
                <w:bCs/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954.705,48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954.705,48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1495E" w:rsidRPr="00E64566" w:rsidTr="00ED6CB7">
        <w:trPr>
          <w:trHeight w:val="315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95E" w:rsidRPr="00E64566" w:rsidTr="00ED6CB7">
        <w:trPr>
          <w:trHeight w:val="390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Naprawa maszyn i urządzeń oraz konieczna wymiana części maszyn</w:t>
            </w:r>
            <w:r>
              <w:rPr>
                <w:color w:val="000000"/>
                <w:sz w:val="16"/>
                <w:szCs w:val="16"/>
              </w:rPr>
              <w:t xml:space="preserve">                   </w:t>
            </w:r>
            <w:r w:rsidRPr="00E64566">
              <w:rPr>
                <w:color w:val="000000"/>
                <w:sz w:val="16"/>
                <w:szCs w:val="16"/>
              </w:rPr>
              <w:t xml:space="preserve"> i urządzeń niezbędnych do prowadzenia produkcji lub świadczenia usług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12 000,00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12 000,00</w:t>
            </w:r>
          </w:p>
        </w:tc>
      </w:tr>
      <w:tr w:rsidR="0051495E" w:rsidRPr="00E64566" w:rsidTr="00ED6CB7">
        <w:trPr>
          <w:trHeight w:val="300"/>
        </w:trPr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1495E" w:rsidRPr="00E64566" w:rsidRDefault="0051495E" w:rsidP="000710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95E" w:rsidRPr="00E64566" w:rsidTr="00ED6CB7">
        <w:trPr>
          <w:trHeight w:val="315"/>
        </w:trPr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95E" w:rsidRPr="00E64566" w:rsidTr="00ED6CB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4566">
              <w:rPr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869 500,00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537 194,26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95E" w:rsidRPr="00E64566" w:rsidRDefault="0051495E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1 023 305,74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95E" w:rsidRPr="00E64566" w:rsidRDefault="0051495E" w:rsidP="009B0D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270 000,00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95E" w:rsidRPr="00E3041F" w:rsidRDefault="0051495E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95E" w:rsidRPr="00E64566" w:rsidRDefault="0051495E" w:rsidP="005258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2 700 000,00</w:t>
            </w:r>
          </w:p>
        </w:tc>
      </w:tr>
      <w:tr w:rsidR="0051495E" w:rsidRPr="0083536D" w:rsidTr="00ED6CB7">
        <w:trPr>
          <w:gridBefore w:val="1"/>
          <w:gridAfter w:val="5"/>
          <w:wBefore w:w="129" w:type="dxa"/>
          <w:wAfter w:w="4473" w:type="dxa"/>
          <w:trHeight w:val="300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495E" w:rsidRPr="0083536D" w:rsidRDefault="0051495E" w:rsidP="0083536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495E" w:rsidRPr="0083536D" w:rsidRDefault="0051495E" w:rsidP="0083536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1495E" w:rsidRPr="0083536D" w:rsidTr="00ED6CB7">
        <w:trPr>
          <w:gridBefore w:val="1"/>
          <w:gridAfter w:val="5"/>
          <w:wBefore w:w="129" w:type="dxa"/>
          <w:wAfter w:w="4473" w:type="dxa"/>
          <w:trHeight w:val="300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495E" w:rsidRPr="0083536D" w:rsidRDefault="0051495E" w:rsidP="0083536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</w:tr>
      <w:tr w:rsidR="0051495E" w:rsidRPr="0083536D" w:rsidTr="00ED6CB7">
        <w:trPr>
          <w:gridBefore w:val="1"/>
          <w:gridAfter w:val="5"/>
          <w:wBefore w:w="129" w:type="dxa"/>
          <w:wAfter w:w="4473" w:type="dxa"/>
          <w:trHeight w:val="300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495E" w:rsidRPr="0083536D" w:rsidRDefault="0051495E" w:rsidP="008353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</w:tr>
      <w:tr w:rsidR="0051495E" w:rsidRPr="0083536D" w:rsidTr="00ED6CB7">
        <w:trPr>
          <w:gridBefore w:val="1"/>
          <w:gridAfter w:val="5"/>
          <w:wBefore w:w="129" w:type="dxa"/>
          <w:wAfter w:w="4473" w:type="dxa"/>
          <w:trHeight w:val="300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495E" w:rsidRPr="0083536D" w:rsidRDefault="0051495E" w:rsidP="008353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495E" w:rsidRPr="0083536D" w:rsidRDefault="0051495E" w:rsidP="0083536D">
            <w:pPr>
              <w:rPr>
                <w:rFonts w:ascii="Calibri" w:hAnsi="Calibri"/>
                <w:color w:val="000000"/>
              </w:rPr>
            </w:pPr>
          </w:p>
        </w:tc>
      </w:tr>
    </w:tbl>
    <w:p w:rsidR="0051495E" w:rsidRPr="00762AB9" w:rsidRDefault="0051495E" w:rsidP="00140996">
      <w:pPr>
        <w:ind w:left="4248" w:hanging="1554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……………………………………………………..................                                        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Województwo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</w:t>
      </w:r>
      <w:bookmarkStart w:id="0" w:name="_GoBack"/>
      <w:bookmarkEnd w:id="0"/>
      <w:r>
        <w:rPr>
          <w:sz w:val="16"/>
          <w:szCs w:val="16"/>
        </w:rPr>
        <w:t xml:space="preserve">   Organizator</w:t>
      </w:r>
    </w:p>
    <w:sectPr w:rsidR="0051495E" w:rsidRPr="00762AB9" w:rsidSect="00285742">
      <w:pgSz w:w="16838" w:h="11906" w:orient="landscape"/>
      <w:pgMar w:top="340" w:right="34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95E" w:rsidRDefault="0051495E" w:rsidP="00420ACE">
      <w:r>
        <w:separator/>
      </w:r>
    </w:p>
  </w:endnote>
  <w:endnote w:type="continuationSeparator" w:id="0">
    <w:p w:rsidR="0051495E" w:rsidRDefault="0051495E" w:rsidP="00420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95E" w:rsidRDefault="0051495E" w:rsidP="00420ACE">
      <w:r>
        <w:separator/>
      </w:r>
    </w:p>
  </w:footnote>
  <w:footnote w:type="continuationSeparator" w:id="0">
    <w:p w:rsidR="0051495E" w:rsidRDefault="0051495E" w:rsidP="00420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1A2B"/>
    <w:multiLevelType w:val="hybridMultilevel"/>
    <w:tmpl w:val="517C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AC6E2F"/>
    <w:multiLevelType w:val="hybridMultilevel"/>
    <w:tmpl w:val="9B4E92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FE02F0"/>
    <w:multiLevelType w:val="hybridMultilevel"/>
    <w:tmpl w:val="D0FE22CA"/>
    <w:lvl w:ilvl="0" w:tplc="5AF4D23C">
      <w:start w:val="1"/>
      <w:numFmt w:val="decimal"/>
      <w:lvlText w:val="%1)"/>
      <w:lvlJc w:val="left"/>
      <w:pPr>
        <w:tabs>
          <w:tab w:val="num" w:pos="113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C2A"/>
    <w:rsid w:val="0000439E"/>
    <w:rsid w:val="00004403"/>
    <w:rsid w:val="0002118B"/>
    <w:rsid w:val="00031AAC"/>
    <w:rsid w:val="0003294A"/>
    <w:rsid w:val="00040B2B"/>
    <w:rsid w:val="00042B0D"/>
    <w:rsid w:val="000454F9"/>
    <w:rsid w:val="00054A2D"/>
    <w:rsid w:val="00065B68"/>
    <w:rsid w:val="0007103A"/>
    <w:rsid w:val="000858B9"/>
    <w:rsid w:val="0009692B"/>
    <w:rsid w:val="00096AB5"/>
    <w:rsid w:val="000A1092"/>
    <w:rsid w:val="000C6DDE"/>
    <w:rsid w:val="000E29A5"/>
    <w:rsid w:val="000E6776"/>
    <w:rsid w:val="000E6B69"/>
    <w:rsid w:val="000F6204"/>
    <w:rsid w:val="000F7E17"/>
    <w:rsid w:val="00105576"/>
    <w:rsid w:val="00111F99"/>
    <w:rsid w:val="00113247"/>
    <w:rsid w:val="00113C0B"/>
    <w:rsid w:val="00125B8B"/>
    <w:rsid w:val="00135028"/>
    <w:rsid w:val="001375A0"/>
    <w:rsid w:val="00140996"/>
    <w:rsid w:val="0017067F"/>
    <w:rsid w:val="00175034"/>
    <w:rsid w:val="001842A2"/>
    <w:rsid w:val="00187C94"/>
    <w:rsid w:val="00190518"/>
    <w:rsid w:val="001A4A1C"/>
    <w:rsid w:val="001A69D7"/>
    <w:rsid w:val="001A7141"/>
    <w:rsid w:val="001B0D11"/>
    <w:rsid w:val="001C45EA"/>
    <w:rsid w:val="001D56CD"/>
    <w:rsid w:val="001E2EA1"/>
    <w:rsid w:val="001E61E6"/>
    <w:rsid w:val="001F47B4"/>
    <w:rsid w:val="001F62CC"/>
    <w:rsid w:val="001F7FE3"/>
    <w:rsid w:val="0020173B"/>
    <w:rsid w:val="002052C3"/>
    <w:rsid w:val="0020675C"/>
    <w:rsid w:val="00210E20"/>
    <w:rsid w:val="0021216E"/>
    <w:rsid w:val="00215249"/>
    <w:rsid w:val="002231CF"/>
    <w:rsid w:val="00230C7B"/>
    <w:rsid w:val="002326F9"/>
    <w:rsid w:val="00232DFE"/>
    <w:rsid w:val="00234316"/>
    <w:rsid w:val="0023616B"/>
    <w:rsid w:val="00237C65"/>
    <w:rsid w:val="00240804"/>
    <w:rsid w:val="00250A24"/>
    <w:rsid w:val="00251752"/>
    <w:rsid w:val="00255A17"/>
    <w:rsid w:val="00261FEE"/>
    <w:rsid w:val="00264A73"/>
    <w:rsid w:val="00272BA0"/>
    <w:rsid w:val="00280B0C"/>
    <w:rsid w:val="00283F62"/>
    <w:rsid w:val="00285742"/>
    <w:rsid w:val="002A1A78"/>
    <w:rsid w:val="002A46B2"/>
    <w:rsid w:val="002A7B9C"/>
    <w:rsid w:val="002B2E34"/>
    <w:rsid w:val="002B4693"/>
    <w:rsid w:val="002C2FB0"/>
    <w:rsid w:val="002C7676"/>
    <w:rsid w:val="002D0205"/>
    <w:rsid w:val="002E4BF0"/>
    <w:rsid w:val="002E68F8"/>
    <w:rsid w:val="002F5A83"/>
    <w:rsid w:val="00303074"/>
    <w:rsid w:val="003042A1"/>
    <w:rsid w:val="00317941"/>
    <w:rsid w:val="00322C03"/>
    <w:rsid w:val="003334E8"/>
    <w:rsid w:val="00340872"/>
    <w:rsid w:val="00342785"/>
    <w:rsid w:val="0034348B"/>
    <w:rsid w:val="00355DBA"/>
    <w:rsid w:val="00357485"/>
    <w:rsid w:val="0036189B"/>
    <w:rsid w:val="00367DA4"/>
    <w:rsid w:val="003752D8"/>
    <w:rsid w:val="00377D9D"/>
    <w:rsid w:val="00383B81"/>
    <w:rsid w:val="00391380"/>
    <w:rsid w:val="003A45C2"/>
    <w:rsid w:val="003A54DB"/>
    <w:rsid w:val="003B08A1"/>
    <w:rsid w:val="003B3544"/>
    <w:rsid w:val="003B3BAD"/>
    <w:rsid w:val="003B4028"/>
    <w:rsid w:val="003D01CB"/>
    <w:rsid w:val="003E4B1F"/>
    <w:rsid w:val="003E5B5C"/>
    <w:rsid w:val="003F1067"/>
    <w:rsid w:val="003F27D6"/>
    <w:rsid w:val="0040183A"/>
    <w:rsid w:val="00414E47"/>
    <w:rsid w:val="00420ACE"/>
    <w:rsid w:val="00436855"/>
    <w:rsid w:val="00447696"/>
    <w:rsid w:val="0046060F"/>
    <w:rsid w:val="00460AEA"/>
    <w:rsid w:val="004636F5"/>
    <w:rsid w:val="00474571"/>
    <w:rsid w:val="00480764"/>
    <w:rsid w:val="004866D2"/>
    <w:rsid w:val="00491337"/>
    <w:rsid w:val="004A18BE"/>
    <w:rsid w:val="004A3C3F"/>
    <w:rsid w:val="004A51AA"/>
    <w:rsid w:val="004A663D"/>
    <w:rsid w:val="004C7E09"/>
    <w:rsid w:val="004E0BA2"/>
    <w:rsid w:val="004E2E38"/>
    <w:rsid w:val="004E3833"/>
    <w:rsid w:val="004F0EFC"/>
    <w:rsid w:val="004F15C7"/>
    <w:rsid w:val="004F1BAD"/>
    <w:rsid w:val="004F520E"/>
    <w:rsid w:val="004F7273"/>
    <w:rsid w:val="00500BA2"/>
    <w:rsid w:val="00502E6A"/>
    <w:rsid w:val="005034DE"/>
    <w:rsid w:val="00513C82"/>
    <w:rsid w:val="00514246"/>
    <w:rsid w:val="0051495E"/>
    <w:rsid w:val="00525805"/>
    <w:rsid w:val="00537DF1"/>
    <w:rsid w:val="0054418C"/>
    <w:rsid w:val="00544E85"/>
    <w:rsid w:val="005454F0"/>
    <w:rsid w:val="00546A73"/>
    <w:rsid w:val="005535A3"/>
    <w:rsid w:val="00553DBD"/>
    <w:rsid w:val="005550AF"/>
    <w:rsid w:val="00560E79"/>
    <w:rsid w:val="00590E19"/>
    <w:rsid w:val="0059569B"/>
    <w:rsid w:val="00597C8A"/>
    <w:rsid w:val="005A0D35"/>
    <w:rsid w:val="005A3C09"/>
    <w:rsid w:val="005B402C"/>
    <w:rsid w:val="005D2CE7"/>
    <w:rsid w:val="005E1621"/>
    <w:rsid w:val="005E3B9F"/>
    <w:rsid w:val="005F4D31"/>
    <w:rsid w:val="006043AC"/>
    <w:rsid w:val="0060539C"/>
    <w:rsid w:val="00615341"/>
    <w:rsid w:val="00623A61"/>
    <w:rsid w:val="006324A8"/>
    <w:rsid w:val="006357A6"/>
    <w:rsid w:val="00643F26"/>
    <w:rsid w:val="00654EDC"/>
    <w:rsid w:val="0066225F"/>
    <w:rsid w:val="0066708B"/>
    <w:rsid w:val="00671DE2"/>
    <w:rsid w:val="006B227B"/>
    <w:rsid w:val="006B3103"/>
    <w:rsid w:val="006B3E79"/>
    <w:rsid w:val="006D625E"/>
    <w:rsid w:val="006E1DC0"/>
    <w:rsid w:val="006E3240"/>
    <w:rsid w:val="006F4AE3"/>
    <w:rsid w:val="00705FEF"/>
    <w:rsid w:val="007337FE"/>
    <w:rsid w:val="00735F35"/>
    <w:rsid w:val="00736D95"/>
    <w:rsid w:val="00753596"/>
    <w:rsid w:val="007545E0"/>
    <w:rsid w:val="00762AB9"/>
    <w:rsid w:val="0077174F"/>
    <w:rsid w:val="00775132"/>
    <w:rsid w:val="00775481"/>
    <w:rsid w:val="007806F9"/>
    <w:rsid w:val="00783ECD"/>
    <w:rsid w:val="00784258"/>
    <w:rsid w:val="00785AC0"/>
    <w:rsid w:val="0078775A"/>
    <w:rsid w:val="00793CEC"/>
    <w:rsid w:val="00797AD4"/>
    <w:rsid w:val="007A2CDF"/>
    <w:rsid w:val="007A5442"/>
    <w:rsid w:val="007C7C10"/>
    <w:rsid w:val="00803C44"/>
    <w:rsid w:val="00811212"/>
    <w:rsid w:val="00811B51"/>
    <w:rsid w:val="00825A96"/>
    <w:rsid w:val="008311C2"/>
    <w:rsid w:val="0083536D"/>
    <w:rsid w:val="008420BD"/>
    <w:rsid w:val="00863E3F"/>
    <w:rsid w:val="00891B76"/>
    <w:rsid w:val="008A444F"/>
    <w:rsid w:val="008B18C7"/>
    <w:rsid w:val="008B2C0A"/>
    <w:rsid w:val="008B7BA7"/>
    <w:rsid w:val="008C07E5"/>
    <w:rsid w:val="008C2C7F"/>
    <w:rsid w:val="008C6509"/>
    <w:rsid w:val="008E042C"/>
    <w:rsid w:val="008F1879"/>
    <w:rsid w:val="0090112C"/>
    <w:rsid w:val="00901CFE"/>
    <w:rsid w:val="00902475"/>
    <w:rsid w:val="00904783"/>
    <w:rsid w:val="009153B7"/>
    <w:rsid w:val="009356AA"/>
    <w:rsid w:val="00941DB9"/>
    <w:rsid w:val="00947A26"/>
    <w:rsid w:val="00954124"/>
    <w:rsid w:val="00966EE3"/>
    <w:rsid w:val="009678D5"/>
    <w:rsid w:val="00972E58"/>
    <w:rsid w:val="00973224"/>
    <w:rsid w:val="00974964"/>
    <w:rsid w:val="00986C80"/>
    <w:rsid w:val="00995BE3"/>
    <w:rsid w:val="009A2BF5"/>
    <w:rsid w:val="009B0D06"/>
    <w:rsid w:val="009B34BC"/>
    <w:rsid w:val="009C1F3F"/>
    <w:rsid w:val="009C6574"/>
    <w:rsid w:val="009E554A"/>
    <w:rsid w:val="009E5D3D"/>
    <w:rsid w:val="009E7EE5"/>
    <w:rsid w:val="009F25A1"/>
    <w:rsid w:val="009F6B7B"/>
    <w:rsid w:val="00A01BA0"/>
    <w:rsid w:val="00A117D3"/>
    <w:rsid w:val="00A215CB"/>
    <w:rsid w:val="00A32DB9"/>
    <w:rsid w:val="00A351CA"/>
    <w:rsid w:val="00A56B08"/>
    <w:rsid w:val="00A70856"/>
    <w:rsid w:val="00AA59D9"/>
    <w:rsid w:val="00AA746E"/>
    <w:rsid w:val="00AC714B"/>
    <w:rsid w:val="00AD0FB9"/>
    <w:rsid w:val="00AD36BA"/>
    <w:rsid w:val="00AD56C3"/>
    <w:rsid w:val="00AE07A5"/>
    <w:rsid w:val="00AE387A"/>
    <w:rsid w:val="00B10454"/>
    <w:rsid w:val="00B13DC8"/>
    <w:rsid w:val="00B20898"/>
    <w:rsid w:val="00B4169F"/>
    <w:rsid w:val="00B43607"/>
    <w:rsid w:val="00B45A03"/>
    <w:rsid w:val="00B54AAC"/>
    <w:rsid w:val="00B612F3"/>
    <w:rsid w:val="00B67952"/>
    <w:rsid w:val="00B750DC"/>
    <w:rsid w:val="00B77BFD"/>
    <w:rsid w:val="00B80513"/>
    <w:rsid w:val="00B907FF"/>
    <w:rsid w:val="00B93E3D"/>
    <w:rsid w:val="00B9777D"/>
    <w:rsid w:val="00BC453B"/>
    <w:rsid w:val="00BD0B94"/>
    <w:rsid w:val="00BD4EEA"/>
    <w:rsid w:val="00BE15D2"/>
    <w:rsid w:val="00BE26C2"/>
    <w:rsid w:val="00BE2891"/>
    <w:rsid w:val="00BF0A6E"/>
    <w:rsid w:val="00BF4D99"/>
    <w:rsid w:val="00C11C47"/>
    <w:rsid w:val="00C17E95"/>
    <w:rsid w:val="00C428DA"/>
    <w:rsid w:val="00C45EAC"/>
    <w:rsid w:val="00C46DFF"/>
    <w:rsid w:val="00C53248"/>
    <w:rsid w:val="00C541F4"/>
    <w:rsid w:val="00C61DEE"/>
    <w:rsid w:val="00C64FBD"/>
    <w:rsid w:val="00C66195"/>
    <w:rsid w:val="00C67D9F"/>
    <w:rsid w:val="00C740F8"/>
    <w:rsid w:val="00C83FC0"/>
    <w:rsid w:val="00C84724"/>
    <w:rsid w:val="00C862C8"/>
    <w:rsid w:val="00C941C1"/>
    <w:rsid w:val="00CB3EBA"/>
    <w:rsid w:val="00CB5644"/>
    <w:rsid w:val="00CD17E1"/>
    <w:rsid w:val="00CD4BA9"/>
    <w:rsid w:val="00CF0371"/>
    <w:rsid w:val="00D22DDF"/>
    <w:rsid w:val="00D239A1"/>
    <w:rsid w:val="00D370EE"/>
    <w:rsid w:val="00D51B0D"/>
    <w:rsid w:val="00D52B77"/>
    <w:rsid w:val="00D61237"/>
    <w:rsid w:val="00D612AB"/>
    <w:rsid w:val="00D71DC9"/>
    <w:rsid w:val="00D749D1"/>
    <w:rsid w:val="00D764A0"/>
    <w:rsid w:val="00D80765"/>
    <w:rsid w:val="00D80CB1"/>
    <w:rsid w:val="00D839C0"/>
    <w:rsid w:val="00D86B8A"/>
    <w:rsid w:val="00D92A1A"/>
    <w:rsid w:val="00DA33F4"/>
    <w:rsid w:val="00DB06CB"/>
    <w:rsid w:val="00DB2BF9"/>
    <w:rsid w:val="00DD6DDB"/>
    <w:rsid w:val="00DE1CE8"/>
    <w:rsid w:val="00DE5235"/>
    <w:rsid w:val="00DE550B"/>
    <w:rsid w:val="00DF2194"/>
    <w:rsid w:val="00DF5A04"/>
    <w:rsid w:val="00E107CC"/>
    <w:rsid w:val="00E152CF"/>
    <w:rsid w:val="00E232F5"/>
    <w:rsid w:val="00E3041F"/>
    <w:rsid w:val="00E35244"/>
    <w:rsid w:val="00E54C2A"/>
    <w:rsid w:val="00E55623"/>
    <w:rsid w:val="00E63AF9"/>
    <w:rsid w:val="00E64566"/>
    <w:rsid w:val="00E879A7"/>
    <w:rsid w:val="00E958F8"/>
    <w:rsid w:val="00E978C8"/>
    <w:rsid w:val="00EA3031"/>
    <w:rsid w:val="00EA7FF1"/>
    <w:rsid w:val="00EB7C74"/>
    <w:rsid w:val="00EC0C40"/>
    <w:rsid w:val="00EC5AFD"/>
    <w:rsid w:val="00EC5F57"/>
    <w:rsid w:val="00EC6469"/>
    <w:rsid w:val="00ED3B15"/>
    <w:rsid w:val="00ED595B"/>
    <w:rsid w:val="00ED6CB7"/>
    <w:rsid w:val="00EE24D9"/>
    <w:rsid w:val="00EE3589"/>
    <w:rsid w:val="00EE54DC"/>
    <w:rsid w:val="00EF77AD"/>
    <w:rsid w:val="00F01464"/>
    <w:rsid w:val="00F106C6"/>
    <w:rsid w:val="00F11550"/>
    <w:rsid w:val="00F213C4"/>
    <w:rsid w:val="00F24193"/>
    <w:rsid w:val="00F31E75"/>
    <w:rsid w:val="00F34E0C"/>
    <w:rsid w:val="00F400DC"/>
    <w:rsid w:val="00F44D4E"/>
    <w:rsid w:val="00F5035A"/>
    <w:rsid w:val="00F63202"/>
    <w:rsid w:val="00F65A89"/>
    <w:rsid w:val="00F723AE"/>
    <w:rsid w:val="00F73125"/>
    <w:rsid w:val="00F73127"/>
    <w:rsid w:val="00F74DC9"/>
    <w:rsid w:val="00FA396B"/>
    <w:rsid w:val="00FB551F"/>
    <w:rsid w:val="00FB6621"/>
    <w:rsid w:val="00FC1536"/>
    <w:rsid w:val="00FC19B0"/>
    <w:rsid w:val="00FE29BC"/>
    <w:rsid w:val="00FE35E2"/>
    <w:rsid w:val="00FF295A"/>
    <w:rsid w:val="00FF6409"/>
    <w:rsid w:val="00FF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C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4C2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C2C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20A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AC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420A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0ACE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1229</Words>
  <Characters>7377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 do aneksu nr 12 z dnia …………</dc:title>
  <dc:subject/>
  <dc:creator>Województwa Zachodniopomorskiego</dc:creator>
  <cp:keywords/>
  <dc:description/>
  <cp:lastModifiedBy>Malwina Kozera</cp:lastModifiedBy>
  <cp:revision>2</cp:revision>
  <cp:lastPrinted>2012-11-20T12:36:00Z</cp:lastPrinted>
  <dcterms:created xsi:type="dcterms:W3CDTF">2012-12-03T09:21:00Z</dcterms:created>
  <dcterms:modified xsi:type="dcterms:W3CDTF">2012-12-03T09:21:00Z</dcterms:modified>
</cp:coreProperties>
</file>