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BF" w:rsidRPr="001E4AF8" w:rsidRDefault="00CF5EBF" w:rsidP="001E4AF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 nr 2</w:t>
      </w:r>
    </w:p>
    <w:p w:rsidR="00CF5EBF" w:rsidRPr="001E4AF8" w:rsidRDefault="00CF5EBF" w:rsidP="001E4AF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1E4AF8">
        <w:rPr>
          <w:rFonts w:ascii="Arial" w:hAnsi="Arial" w:cs="Arial"/>
          <w:sz w:val="18"/>
          <w:szCs w:val="18"/>
          <w:lang w:eastAsia="pl-PL"/>
        </w:rPr>
        <w:t xml:space="preserve">do Uchwały Nr  </w:t>
      </w:r>
      <w:r>
        <w:rPr>
          <w:rFonts w:ascii="Arial" w:hAnsi="Arial" w:cs="Arial"/>
          <w:sz w:val="18"/>
          <w:szCs w:val="18"/>
          <w:lang w:eastAsia="pl-PL"/>
        </w:rPr>
        <w:t>2035</w:t>
      </w:r>
      <w:r w:rsidRPr="001E4AF8">
        <w:rPr>
          <w:rFonts w:ascii="Arial" w:hAnsi="Arial" w:cs="Arial"/>
          <w:sz w:val="18"/>
          <w:szCs w:val="18"/>
          <w:lang w:eastAsia="pl-PL"/>
        </w:rPr>
        <w:t xml:space="preserve"> /12</w:t>
      </w:r>
    </w:p>
    <w:p w:rsidR="00CF5EBF" w:rsidRPr="001E4AF8" w:rsidRDefault="00CF5EBF" w:rsidP="001E4AF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1E4AF8">
        <w:rPr>
          <w:rFonts w:ascii="Arial" w:hAnsi="Arial" w:cs="Arial"/>
          <w:sz w:val="18"/>
          <w:szCs w:val="18"/>
          <w:lang w:eastAsia="pl-PL"/>
        </w:rPr>
        <w:t>Zarządu Województwa Zachodniopomorskiego</w:t>
      </w:r>
    </w:p>
    <w:p w:rsidR="00CF5EBF" w:rsidRPr="001E4AF8" w:rsidRDefault="00CF5EBF" w:rsidP="001E4AF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1E4AF8">
        <w:rPr>
          <w:rFonts w:ascii="Arial" w:hAnsi="Arial" w:cs="Arial"/>
          <w:sz w:val="18"/>
          <w:szCs w:val="18"/>
          <w:lang w:eastAsia="pl-PL"/>
        </w:rPr>
        <w:t xml:space="preserve">z dnia </w:t>
      </w:r>
      <w:r>
        <w:rPr>
          <w:rFonts w:ascii="Arial" w:hAnsi="Arial" w:cs="Arial"/>
          <w:sz w:val="18"/>
          <w:szCs w:val="18"/>
          <w:lang w:eastAsia="pl-PL"/>
        </w:rPr>
        <w:t>28</w:t>
      </w:r>
      <w:bookmarkStart w:id="0" w:name="_GoBack"/>
      <w:bookmarkEnd w:id="0"/>
      <w:r w:rsidRPr="001E4AF8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listopad</w:t>
      </w:r>
      <w:r w:rsidRPr="001E4AF8">
        <w:rPr>
          <w:rFonts w:ascii="Arial" w:hAnsi="Arial" w:cs="Arial"/>
          <w:sz w:val="18"/>
          <w:szCs w:val="18"/>
          <w:lang w:eastAsia="pl-PL"/>
        </w:rPr>
        <w:t>a  2012 r.</w:t>
      </w:r>
    </w:p>
    <w:p w:rsidR="00CF5EBF" w:rsidRPr="001E4AF8" w:rsidRDefault="00CF5EBF" w:rsidP="001E4AF8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13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r w:rsidRPr="00452632">
        <w:rPr>
          <w:rFonts w:ascii="Arial" w:hAnsi="Arial" w:cs="Arial"/>
          <w:b/>
          <w:sz w:val="24"/>
          <w:szCs w:val="24"/>
          <w:lang w:eastAsia="pl-PL"/>
        </w:rPr>
        <w:t>WZiPS-II/37/08</w:t>
      </w: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o dofinansowanie kosztów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działania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  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CF5EBF" w:rsidRPr="00675BBF" w:rsidRDefault="00CF5EBF" w:rsidP="00965F1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z</w:t>
      </w:r>
      <w:r>
        <w:rPr>
          <w:rFonts w:ascii="Arial" w:hAnsi="Arial" w:cs="Arial"/>
          <w:sz w:val="20"/>
          <w:szCs w:val="20"/>
          <w:lang w:eastAsia="pl-PL"/>
        </w:rPr>
        <w:t>awarty w dniu ……… listopada 2012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CF5EBF" w:rsidRPr="00675BBF" w:rsidRDefault="00CF5EBF" w:rsidP="00965F19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CF5EBF" w:rsidRPr="00675BBF" w:rsidRDefault="00CF5EBF" w:rsidP="00965F19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1)   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- 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Województwa Zachodniopomorskiego,</w:t>
      </w: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2)  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- 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Pr="00452632">
        <w:rPr>
          <w:rFonts w:ascii="Arial" w:hAnsi="Arial" w:cs="Arial"/>
          <w:sz w:val="20"/>
          <w:szCs w:val="20"/>
          <w:lang w:eastAsia="pl-PL"/>
        </w:rPr>
        <w:t>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Województwa Zachodniopomorskiego,</w:t>
      </w:r>
    </w:p>
    <w:p w:rsidR="00CF5EBF" w:rsidRPr="00452632" w:rsidRDefault="00CF5EBF" w:rsidP="00965F19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CF5EBF" w:rsidRPr="00452632" w:rsidRDefault="00CF5EBF" w:rsidP="00965F1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</w:t>
      </w:r>
    </w:p>
    <w:p w:rsidR="00CF5EBF" w:rsidRPr="00452632" w:rsidRDefault="00CF5EBF" w:rsidP="00965F1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F5EBF" w:rsidRPr="00452632" w:rsidRDefault="00CF5EBF" w:rsidP="00965F19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CF5EBF" w:rsidRPr="00452632" w:rsidRDefault="00CF5EBF" w:rsidP="00965F19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Kazimierza Nowickiego - Przewodniczącego Zarządu Koła,</w:t>
      </w:r>
    </w:p>
    <w:p w:rsidR="00CF5EBF" w:rsidRPr="00452632" w:rsidRDefault="00CF5EBF" w:rsidP="00965F19">
      <w:pPr>
        <w:numPr>
          <w:ilvl w:val="0"/>
          <w:numId w:val="1"/>
        </w:numPr>
        <w:spacing w:after="0" w:line="36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Wiesławę Drużyńską - Wiceprzewodniczącą Zarządu Koła,</w:t>
      </w:r>
    </w:p>
    <w:p w:rsidR="00CF5EBF" w:rsidRPr="00452632" w:rsidRDefault="00CF5EBF" w:rsidP="00965F19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CF5EBF" w:rsidRPr="00115AFA" w:rsidRDefault="00CF5EBF" w:rsidP="00965F19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CF5EBF" w:rsidRPr="006C35DF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podstawie § 5 ust. 2 § 14 ust. 2 w związku z § 5 ust. 2 </w:t>
      </w:r>
      <w:r w:rsidRPr="006C35DF">
        <w:rPr>
          <w:rFonts w:ascii="Arial" w:hAnsi="Arial" w:cs="Arial"/>
          <w:sz w:val="20"/>
          <w:szCs w:val="20"/>
          <w:lang w:eastAsia="pl-PL"/>
        </w:rPr>
        <w:t xml:space="preserve">ww. umowy strony zgodnie postanawiają, </w:t>
      </w:r>
      <w:r w:rsidRPr="006C35DF">
        <w:rPr>
          <w:rFonts w:ascii="Arial" w:hAnsi="Arial" w:cs="Arial"/>
          <w:sz w:val="20"/>
          <w:szCs w:val="20"/>
          <w:lang w:eastAsia="pl-PL"/>
        </w:rPr>
        <w:br/>
        <w:t>co następuje:</w:t>
      </w:r>
    </w:p>
    <w:p w:rsidR="00CF5EBF" w:rsidRDefault="00CF5EBF" w:rsidP="00965F1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F5EBF" w:rsidRPr="00A13D6A" w:rsidRDefault="00CF5EBF" w:rsidP="00A13D6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F3F17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działa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nia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Zakładu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Aktywności Zawodowej na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 2013</w:t>
      </w:r>
      <w:r w:rsidRPr="007F3F17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999 000</w:t>
      </w:r>
      <w:r w:rsidRPr="006C35DF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zł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dziewięćset dziewięćdziesiąt dziewięć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tysięcy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złotych) </w:t>
      </w:r>
      <w:r>
        <w:rPr>
          <w:rFonts w:ascii="Arial" w:hAnsi="Arial" w:cs="Arial"/>
          <w:snapToGrid w:val="0"/>
          <w:sz w:val="20"/>
          <w:szCs w:val="20"/>
        </w:rPr>
        <w:t>pod warunkiem uzyskania limitu środków z PFRON na realizację w 2013 r. zadań wynikających z ustawy o rehabilitacji zawodowej i społecznej oraz zatrudnianiu osób niepełnosprawnych.</w:t>
      </w:r>
    </w:p>
    <w:p w:rsidR="00CF5EBF" w:rsidRDefault="00CF5EBF" w:rsidP="00965F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Cs/>
          <w:sz w:val="20"/>
          <w:szCs w:val="20"/>
          <w:lang w:eastAsia="pl-PL"/>
        </w:rPr>
        <w:t>Szczegółowy wykaz kosztów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o których mowa w ust. 1, zawiera Załącznik Nr 2a do niniejsze</w:t>
      </w:r>
      <w:r>
        <w:rPr>
          <w:rFonts w:ascii="Arial" w:hAnsi="Arial" w:cs="Arial"/>
          <w:bCs/>
          <w:sz w:val="20"/>
          <w:szCs w:val="20"/>
          <w:lang w:eastAsia="pl-PL"/>
        </w:rPr>
        <w:t>j umowy,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który otrzymuje brzmienie jak w załączeniu do niniejszego aneksu.</w:t>
      </w:r>
    </w:p>
    <w:p w:rsidR="00CF5EBF" w:rsidRDefault="00CF5EBF" w:rsidP="00965F19">
      <w:pPr>
        <w:tabs>
          <w:tab w:val="left" w:pos="456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CF5EBF" w:rsidRPr="00400FF3" w:rsidRDefault="00CF5EBF" w:rsidP="00965F1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00FF3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CF5EBF" w:rsidRPr="00400FF3" w:rsidRDefault="00CF5EBF" w:rsidP="00965F19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CF5EBF" w:rsidRPr="00400FF3" w:rsidRDefault="00CF5EBF" w:rsidP="00965F1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Zmianie ulega</w:t>
      </w:r>
      <w:r w:rsidRPr="00400FF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Pr="00400FF3">
        <w:rPr>
          <w:rFonts w:ascii="Arial" w:hAnsi="Arial" w:cs="Arial"/>
          <w:bCs/>
          <w:sz w:val="20"/>
          <w:szCs w:val="20"/>
          <w:lang w:eastAsia="pl-PL"/>
        </w:rPr>
        <w:t xml:space="preserve">ałącznik nr </w:t>
      </w:r>
      <w:r>
        <w:rPr>
          <w:rFonts w:ascii="Arial" w:hAnsi="Arial" w:cs="Arial"/>
          <w:bCs/>
          <w:sz w:val="20"/>
          <w:szCs w:val="20"/>
          <w:lang w:eastAsia="pl-PL"/>
        </w:rPr>
        <w:t>5 do ww. umowy</w:t>
      </w:r>
      <w:r w:rsidRPr="00675BBF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pn. „Rozliczenie roczne wykorzystania środków wykorzystanych na działanie Zakładu Aktywności Zawodowej „Centralna Kuchnia” w Stargardzie Szczecińskim z uwzględnieniem wszystkich źródeł finansowania w ……….roku”, który otrzymuje brzmienie jak w załączeniu do niniejszego aneksu.</w:t>
      </w:r>
    </w:p>
    <w:p w:rsidR="00CF5EBF" w:rsidRDefault="00CF5EBF" w:rsidP="00965F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CF5EBF" w:rsidRDefault="00CF5EBF" w:rsidP="00965F19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F5EBF" w:rsidRPr="00675BBF" w:rsidRDefault="00CF5EBF" w:rsidP="00675B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Wprowadza się</w:t>
      </w:r>
      <w:r w:rsidRPr="00400FF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Pr="00400FF3">
        <w:rPr>
          <w:rFonts w:ascii="Arial" w:hAnsi="Arial" w:cs="Arial"/>
          <w:bCs/>
          <w:sz w:val="20"/>
          <w:szCs w:val="20"/>
          <w:lang w:eastAsia="pl-PL"/>
        </w:rPr>
        <w:t xml:space="preserve">ałącznik nr </w:t>
      </w:r>
      <w:r>
        <w:rPr>
          <w:rFonts w:ascii="Arial" w:hAnsi="Arial" w:cs="Arial"/>
          <w:bCs/>
          <w:sz w:val="20"/>
          <w:szCs w:val="20"/>
          <w:lang w:eastAsia="pl-PL"/>
        </w:rPr>
        <w:t>7</w:t>
      </w:r>
      <w:r w:rsidRPr="00400FF3">
        <w:rPr>
          <w:rFonts w:ascii="Arial" w:hAnsi="Arial" w:cs="Arial"/>
          <w:bCs/>
          <w:sz w:val="20"/>
          <w:szCs w:val="20"/>
          <w:lang w:eastAsia="pl-PL"/>
        </w:rPr>
        <w:t xml:space="preserve"> do ww. umowy </w:t>
      </w:r>
      <w:r>
        <w:rPr>
          <w:rFonts w:ascii="Arial" w:hAnsi="Arial" w:cs="Arial"/>
          <w:bCs/>
          <w:sz w:val="20"/>
          <w:szCs w:val="20"/>
          <w:lang w:eastAsia="pl-PL"/>
        </w:rPr>
        <w:t>pn. „I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nfor</w:t>
      </w:r>
      <w:r>
        <w:rPr>
          <w:rFonts w:ascii="Arial" w:hAnsi="Arial" w:cs="Arial"/>
          <w:bCs/>
          <w:sz w:val="20"/>
          <w:szCs w:val="20"/>
          <w:lang w:eastAsia="pl-PL"/>
        </w:rPr>
        <w:t>macja o środkach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na działanie ZAZ </w:t>
      </w:r>
      <w:r w:rsidRPr="00C52CA5">
        <w:t>z</w:t>
      </w:r>
      <w:r>
        <w:t> </w:t>
      </w:r>
      <w:r w:rsidRPr="00C52CA5">
        <w:t>uwzględnieniem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wszystkich źródeł finansowania”, który otrzymuje brzmienie jak w załączeniu do niniejszego aneksu.</w:t>
      </w:r>
    </w:p>
    <w:p w:rsidR="00CF5EBF" w:rsidRPr="00452632" w:rsidRDefault="00CF5EBF" w:rsidP="00965F19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CF5EBF" w:rsidRPr="00452632" w:rsidRDefault="00CF5EBF" w:rsidP="00965F1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</w:p>
    <w:p w:rsidR="00CF5EBF" w:rsidRPr="00452632" w:rsidRDefault="00CF5EBF" w:rsidP="00965F19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F5EBF" w:rsidRPr="00675BBF" w:rsidRDefault="00CF5EBF" w:rsidP="00675BB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Aneks wchodzi w życie z dniem podpisania.</w:t>
      </w: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CF5EBF" w:rsidRPr="00452632" w:rsidRDefault="00CF5EBF" w:rsidP="00965F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F5EBF" w:rsidRDefault="00CF5EBF" w:rsidP="00A13D6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CF5EBF" w:rsidRDefault="00CF5EBF" w:rsidP="00A13D6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F5EBF" w:rsidRPr="00452632" w:rsidRDefault="00CF5EBF" w:rsidP="00965F19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CF5EBF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F5EBF" w:rsidRPr="00452632" w:rsidRDefault="00CF5EBF" w:rsidP="00965F1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CF5EBF" w:rsidRDefault="00CF5EBF" w:rsidP="00965F19">
      <w:pPr>
        <w:ind w:left="708"/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 xml:space="preserve">         </w:t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>Organizator</w:t>
      </w:r>
    </w:p>
    <w:sectPr w:rsidR="00CF5EBF" w:rsidSect="00115AFA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F19"/>
    <w:rsid w:val="00115AFA"/>
    <w:rsid w:val="001E4AF8"/>
    <w:rsid w:val="00246541"/>
    <w:rsid w:val="003C6B50"/>
    <w:rsid w:val="003F78C2"/>
    <w:rsid w:val="00400FF3"/>
    <w:rsid w:val="00452632"/>
    <w:rsid w:val="004D7781"/>
    <w:rsid w:val="00516D66"/>
    <w:rsid w:val="0059597E"/>
    <w:rsid w:val="00675BBF"/>
    <w:rsid w:val="006C35DF"/>
    <w:rsid w:val="007F3F17"/>
    <w:rsid w:val="00813106"/>
    <w:rsid w:val="00965F19"/>
    <w:rsid w:val="009B7533"/>
    <w:rsid w:val="009E2EF4"/>
    <w:rsid w:val="00A13D6A"/>
    <w:rsid w:val="00AF3AE3"/>
    <w:rsid w:val="00C52CA5"/>
    <w:rsid w:val="00CF5EBF"/>
    <w:rsid w:val="00D7001B"/>
    <w:rsid w:val="00D7679E"/>
    <w:rsid w:val="00F2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3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378</Words>
  <Characters>2271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cp:lastPrinted>2012-11-26T12:28:00Z</cp:lastPrinted>
  <dcterms:created xsi:type="dcterms:W3CDTF">2012-12-03T10:00:00Z</dcterms:created>
  <dcterms:modified xsi:type="dcterms:W3CDTF">2012-12-03T10:00:00Z</dcterms:modified>
</cp:coreProperties>
</file>