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9" w:rsidRPr="00227EF9" w:rsidRDefault="00AB7919" w:rsidP="00227EF9">
      <w:pPr>
        <w:ind w:left="6372"/>
        <w:rPr>
          <w:rFonts w:ascii="Arial" w:hAnsi="Arial" w:cs="Arial"/>
          <w:sz w:val="20"/>
        </w:rPr>
      </w:pPr>
    </w:p>
    <w:p w:rsidR="00AB7919" w:rsidRPr="00227EF9" w:rsidRDefault="00AB7919" w:rsidP="00227EF9">
      <w:pPr>
        <w:ind w:left="6372"/>
      </w:pPr>
    </w:p>
    <w:p w:rsidR="00AB7919" w:rsidRPr="00227EF9" w:rsidRDefault="00AB7919" w:rsidP="00227EF9">
      <w:pPr>
        <w:jc w:val="center"/>
        <w:rPr>
          <w:rFonts w:ascii="Arial" w:hAnsi="Arial" w:cs="Arial"/>
        </w:rPr>
      </w:pPr>
      <w:r w:rsidRPr="00227EF9">
        <w:rPr>
          <w:rFonts w:ascii="Arial" w:hAnsi="Arial" w:cs="Arial"/>
          <w:b/>
          <w:bCs/>
        </w:rPr>
        <w:t xml:space="preserve">ANEKS NR 1 DO UMOWY NR </w:t>
      </w:r>
      <w:r>
        <w:rPr>
          <w:rFonts w:ascii="Arial" w:hAnsi="Arial" w:cs="Arial"/>
          <w:b/>
        </w:rPr>
        <w:t>ROPS / 6 / 12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7919" w:rsidRPr="00227EF9" w:rsidRDefault="00AB791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…………………………….... 2012</w:t>
      </w:r>
      <w:r w:rsidRPr="00227EF9">
        <w:rPr>
          <w:rFonts w:ascii="Arial" w:hAnsi="Arial" w:cs="Arial"/>
          <w:sz w:val="20"/>
          <w:szCs w:val="20"/>
        </w:rPr>
        <w:t xml:space="preserve"> r. w Szczecinie pomiędzy:</w:t>
      </w: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>NIP 851-28-71-498,</w:t>
      </w:r>
      <w:r w:rsidRPr="00227EF9">
        <w:rPr>
          <w:rFonts w:ascii="Arial" w:hAnsi="Arial" w:cs="Arial"/>
          <w:b/>
          <w:sz w:val="20"/>
          <w:szCs w:val="20"/>
        </w:rPr>
        <w:t xml:space="preserve"> </w:t>
      </w:r>
      <w:r w:rsidRPr="00227EF9">
        <w:rPr>
          <w:rFonts w:ascii="Arial" w:hAnsi="Arial" w:cs="Arial"/>
          <w:sz w:val="20"/>
          <w:szCs w:val="20"/>
        </w:rPr>
        <w:t xml:space="preserve">reprezentowanym przez: </w:t>
      </w: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227EF9">
        <w:rPr>
          <w:rFonts w:ascii="Arial" w:hAnsi="Arial" w:cs="Arial"/>
          <w:sz w:val="20"/>
          <w:szCs w:val="20"/>
        </w:rPr>
        <w:t>Województwa Zachodniopomorskiego,</w:t>
      </w: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</w:t>
      </w:r>
      <w:r>
        <w:rPr>
          <w:rFonts w:ascii="Arial" w:hAnsi="Arial" w:cs="Arial"/>
          <w:sz w:val="20"/>
          <w:szCs w:val="20"/>
        </w:rPr>
        <w:t>...</w:t>
      </w:r>
      <w:bookmarkStart w:id="0" w:name="_GoBack"/>
      <w:bookmarkEnd w:id="0"/>
      <w:r w:rsidRPr="00227EF9">
        <w:rPr>
          <w:rFonts w:ascii="Arial" w:hAnsi="Arial" w:cs="Arial"/>
          <w:sz w:val="20"/>
          <w:szCs w:val="20"/>
        </w:rPr>
        <w:t>......... - 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227EF9">
        <w:rPr>
          <w:rFonts w:ascii="Arial" w:hAnsi="Arial" w:cs="Arial"/>
          <w:sz w:val="20"/>
          <w:szCs w:val="20"/>
        </w:rPr>
        <w:t>...... Województwa Zachodniopomorskiego,</w:t>
      </w:r>
    </w:p>
    <w:p w:rsidR="00AB7919" w:rsidRPr="00227EF9" w:rsidRDefault="00AB7919" w:rsidP="00227EF9">
      <w:pPr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„Dotującym”</w:t>
      </w:r>
    </w:p>
    <w:p w:rsidR="00AB7919" w:rsidRPr="00227EF9" w:rsidRDefault="00AB7919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AB7919" w:rsidRPr="00227EF9" w:rsidRDefault="00AB7919" w:rsidP="00227EF9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B7919" w:rsidRPr="00227EF9" w:rsidRDefault="00AB7919" w:rsidP="00227EF9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sz w:val="20"/>
          <w:szCs w:val="20"/>
        </w:rPr>
        <w:br/>
        <w:t>w Kołobrzegu</w:t>
      </w:r>
      <w:r w:rsidRPr="00227EF9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AB7919" w:rsidRPr="00227EF9" w:rsidRDefault="00AB7919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AB7919" w:rsidRPr="00227EF9" w:rsidRDefault="00AB7919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Zenona Włodarczyka - V-ce Przewodniczącego Zarządu Koła,</w:t>
      </w:r>
    </w:p>
    <w:p w:rsidR="00AB7919" w:rsidRPr="00227EF9" w:rsidRDefault="00AB7919" w:rsidP="00227EF9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AB7919" w:rsidRPr="00227EF9" w:rsidRDefault="00AB7919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Na podstawie § 2 ww. umowy strony zgodnie postanawiają, co następuje: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7919" w:rsidRPr="00227EF9" w:rsidRDefault="00AB791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227EF9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 który otrzymuje brzmienie jak w załączeniu do niniejszego aneksu.</w:t>
      </w:r>
    </w:p>
    <w:p w:rsidR="00AB7919" w:rsidRPr="00227EF9" w:rsidRDefault="00AB7919" w:rsidP="00227EF9">
      <w:pPr>
        <w:rPr>
          <w:rFonts w:ascii="Arial" w:hAnsi="Arial" w:cs="Arial"/>
          <w:sz w:val="20"/>
          <w:szCs w:val="20"/>
        </w:rPr>
      </w:pPr>
    </w:p>
    <w:p w:rsidR="00AB791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C60C4">
        <w:rPr>
          <w:rFonts w:ascii="Arial" w:hAnsi="Arial" w:cs="Arial"/>
          <w:b/>
          <w:sz w:val="20"/>
          <w:szCs w:val="20"/>
        </w:rPr>
        <w:t>§ 2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AB7919" w:rsidRPr="00227EF9" w:rsidRDefault="00AB7919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</w:p>
    <w:p w:rsidR="00AB7919" w:rsidRPr="00227EF9" w:rsidRDefault="00AB7919" w:rsidP="00227EF9">
      <w:pPr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AB7919" w:rsidRPr="00227EF9" w:rsidRDefault="00AB791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AB7919" w:rsidRDefault="00AB791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919" w:rsidRDefault="00AB791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919" w:rsidRDefault="00AB791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</w:p>
    <w:p w:rsidR="00AB7919" w:rsidRPr="00227EF9" w:rsidRDefault="00AB7919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AB7919" w:rsidRPr="00227EF9" w:rsidRDefault="00AB7919" w:rsidP="00227EF9">
      <w:pPr>
        <w:jc w:val="center"/>
        <w:rPr>
          <w:rFonts w:ascii="Arial" w:hAnsi="Arial" w:cs="Arial"/>
          <w:smallCaps/>
          <w:sz w:val="20"/>
          <w:szCs w:val="20"/>
        </w:rPr>
      </w:pPr>
    </w:p>
    <w:p w:rsidR="00AB7919" w:rsidRPr="00227EF9" w:rsidRDefault="00AB7919" w:rsidP="00227EF9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>DOTOWANY</w:t>
      </w:r>
    </w:p>
    <w:p w:rsidR="00AB7919" w:rsidRPr="00227EF9" w:rsidRDefault="00AB7919" w:rsidP="00227EF9">
      <w:pPr>
        <w:rPr>
          <w:rFonts w:ascii="Arial" w:hAnsi="Arial" w:cs="Arial"/>
          <w:sz w:val="20"/>
          <w:szCs w:val="20"/>
        </w:rPr>
      </w:pPr>
    </w:p>
    <w:p w:rsidR="00AB7919" w:rsidRPr="00227EF9" w:rsidRDefault="00AB7919">
      <w:pPr>
        <w:rPr>
          <w:rFonts w:ascii="Arial" w:hAnsi="Arial" w:cs="Arial"/>
          <w:sz w:val="20"/>
          <w:szCs w:val="20"/>
        </w:rPr>
      </w:pPr>
    </w:p>
    <w:sectPr w:rsidR="00AB7919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227EF9"/>
    <w:rsid w:val="00355299"/>
    <w:rsid w:val="00437065"/>
    <w:rsid w:val="00482320"/>
    <w:rsid w:val="005B3EF4"/>
    <w:rsid w:val="005C60C4"/>
    <w:rsid w:val="00871C17"/>
    <w:rsid w:val="008E72AD"/>
    <w:rsid w:val="00AB7919"/>
    <w:rsid w:val="00C7701C"/>
    <w:rsid w:val="00C9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206</Words>
  <Characters>1236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 DO UMOWY NR ROPS / 6 / 12</dc:title>
  <dc:subject/>
  <dc:creator>Województwa Zachodniopomorskiego</dc:creator>
  <cp:keywords/>
  <dc:description/>
  <cp:lastModifiedBy>Malwina Kozera</cp:lastModifiedBy>
  <cp:revision>2</cp:revision>
  <dcterms:created xsi:type="dcterms:W3CDTF">2012-11-14T09:46:00Z</dcterms:created>
  <dcterms:modified xsi:type="dcterms:W3CDTF">2012-11-14T09:46:00Z</dcterms:modified>
</cp:coreProperties>
</file>