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09" w:rsidRPr="00121BFF" w:rsidRDefault="00DA6809" w:rsidP="00121BF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2a do aneksu Nr 11 z dnia  </w:t>
      </w:r>
      <w:r w:rsidRPr="00487530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</w:t>
      </w:r>
      <w:r w:rsidRPr="0048753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487530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2</w:t>
      </w:r>
      <w:r w:rsidRPr="00487530">
        <w:rPr>
          <w:rFonts w:ascii="Arial" w:hAnsi="Arial" w:cs="Arial"/>
          <w:sz w:val="20"/>
          <w:szCs w:val="20"/>
        </w:rPr>
        <w:t xml:space="preserve"> r.</w:t>
      </w:r>
      <w:r w:rsidRPr="00487530">
        <w:rPr>
          <w:rFonts w:ascii="Arial" w:hAnsi="Arial" w:cs="Arial"/>
          <w:sz w:val="20"/>
          <w:szCs w:val="20"/>
        </w:rPr>
        <w:br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  do </w:t>
      </w:r>
      <w:r w:rsidRPr="00487530">
        <w:rPr>
          <w:rFonts w:ascii="Arial" w:hAnsi="Arial" w:cs="Arial"/>
          <w:sz w:val="20"/>
          <w:szCs w:val="20"/>
        </w:rPr>
        <w:t>umowy Nr WZiPS-II/36/08 z dnia 27 czerwca 2008 r.</w:t>
      </w:r>
    </w:p>
    <w:p w:rsidR="00DA6809" w:rsidRPr="00487530" w:rsidRDefault="00DA6809" w:rsidP="001D7CB6">
      <w:pPr>
        <w:ind w:left="9204" w:firstLine="708"/>
        <w:jc w:val="center"/>
        <w:rPr>
          <w:rFonts w:ascii="Arial" w:hAnsi="Arial" w:cs="Arial"/>
        </w:rPr>
      </w:pPr>
    </w:p>
    <w:p w:rsidR="00DA6809" w:rsidRPr="00FD64BA" w:rsidRDefault="00DA6809" w:rsidP="001D7CB6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 xml:space="preserve">PRELIMINARZ KOSZTÓW </w:t>
      </w:r>
      <w:r>
        <w:rPr>
          <w:rFonts w:ascii="Arial" w:hAnsi="Arial" w:cs="Arial"/>
          <w:b/>
          <w:sz w:val="22"/>
          <w:szCs w:val="22"/>
        </w:rPr>
        <w:t xml:space="preserve">DZIAŁANIA </w:t>
      </w:r>
    </w:p>
    <w:p w:rsidR="00DA6809" w:rsidRPr="00FD64BA" w:rsidRDefault="00DA6809" w:rsidP="001D7CB6">
      <w:pPr>
        <w:jc w:val="center"/>
        <w:rPr>
          <w:rFonts w:ascii="Arial" w:hAnsi="Arial" w:cs="Arial"/>
          <w:b/>
          <w:sz w:val="22"/>
          <w:szCs w:val="22"/>
        </w:rPr>
      </w:pPr>
      <w:r w:rsidRPr="00FD64BA">
        <w:rPr>
          <w:rFonts w:ascii="Arial" w:hAnsi="Arial" w:cs="Arial"/>
          <w:b/>
          <w:sz w:val="22"/>
          <w:szCs w:val="22"/>
        </w:rPr>
        <w:t>ZAKŁADU AKTYWNOŚCI ZA</w:t>
      </w:r>
      <w:r>
        <w:rPr>
          <w:rFonts w:ascii="Arial" w:hAnsi="Arial" w:cs="Arial"/>
          <w:b/>
          <w:sz w:val="22"/>
          <w:szCs w:val="22"/>
        </w:rPr>
        <w:t>WODOWEJ W KOŁOBRZEGU NA ROK 2012</w:t>
      </w:r>
    </w:p>
    <w:p w:rsidR="00DA6809" w:rsidRPr="00487530" w:rsidRDefault="00DA6809" w:rsidP="001D7CB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2"/>
        <w:gridCol w:w="3981"/>
        <w:gridCol w:w="1671"/>
        <w:gridCol w:w="6137"/>
        <w:gridCol w:w="1400"/>
        <w:gridCol w:w="2207"/>
      </w:tblGrid>
      <w:tr w:rsidR="00DA6809" w:rsidRPr="00487530" w:rsidTr="009E06D2">
        <w:trPr>
          <w:trHeight w:val="700"/>
          <w:jc w:val="center"/>
        </w:trPr>
        <w:tc>
          <w:tcPr>
            <w:tcW w:w="173" w:type="pct"/>
            <w:vMerge w:val="restart"/>
          </w:tcPr>
          <w:p w:rsidR="00DA6809" w:rsidRPr="00487530" w:rsidRDefault="00DA6809" w:rsidP="009E06D2">
            <w:pPr>
              <w:ind w:left="-142" w:firstLine="142"/>
              <w:jc w:val="center"/>
              <w:rPr>
                <w:rFonts w:ascii="Arial" w:hAnsi="Arial" w:cs="Arial"/>
              </w:rPr>
            </w:pPr>
          </w:p>
          <w:p w:rsidR="00DA6809" w:rsidRPr="00487530" w:rsidRDefault="00DA6809" w:rsidP="009E06D2">
            <w:pPr>
              <w:ind w:left="-142" w:firstLine="142"/>
              <w:jc w:val="center"/>
              <w:rPr>
                <w:rFonts w:ascii="Arial" w:hAnsi="Arial" w:cs="Arial"/>
              </w:rPr>
            </w:pPr>
          </w:p>
          <w:p w:rsidR="00DA6809" w:rsidRPr="00487530" w:rsidRDefault="00DA6809" w:rsidP="009E06D2">
            <w:pPr>
              <w:ind w:left="-142" w:firstLine="142"/>
              <w:jc w:val="center"/>
              <w:rPr>
                <w:rFonts w:ascii="Arial" w:hAnsi="Arial" w:cs="Arial"/>
              </w:rPr>
            </w:pPr>
          </w:p>
          <w:p w:rsidR="00DA6809" w:rsidRPr="00487530" w:rsidRDefault="00DA6809" w:rsidP="009E06D2">
            <w:pPr>
              <w:ind w:left="-142" w:firstLine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248" w:type="pct"/>
            <w:vMerge w:val="restart"/>
          </w:tcPr>
          <w:p w:rsidR="00DA6809" w:rsidRPr="00487530" w:rsidRDefault="00DA6809" w:rsidP="00083C5E">
            <w:pPr>
              <w:rPr>
                <w:rFonts w:ascii="Arial" w:hAnsi="Arial" w:cs="Arial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</w:rPr>
            </w:pPr>
          </w:p>
          <w:p w:rsidR="00DA6809" w:rsidRPr="00FE0D07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Wyszczególnienie rodzajów kosztów</w:t>
            </w:r>
          </w:p>
        </w:tc>
        <w:tc>
          <w:tcPr>
            <w:tcW w:w="524" w:type="pct"/>
            <w:vMerge w:val="restart"/>
            <w:vAlign w:val="center"/>
          </w:tcPr>
          <w:p w:rsidR="00DA6809" w:rsidRPr="00176E67" w:rsidRDefault="00DA6809" w:rsidP="0017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Całkowity koszt działa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FE0D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6809" w:rsidRPr="00FE0D07" w:rsidRDefault="00DA6809" w:rsidP="00176E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b/>
                <w:sz w:val="20"/>
                <w:szCs w:val="20"/>
              </w:rPr>
              <w:t>w ramach dofinansowań</w:t>
            </w:r>
            <w:r w:rsidRPr="00FE0D07">
              <w:rPr>
                <w:rFonts w:ascii="Arial" w:hAnsi="Arial" w:cs="Arial"/>
                <w:sz w:val="20"/>
                <w:szCs w:val="20"/>
              </w:rPr>
              <w:br/>
              <w:t>(w zł)</w:t>
            </w:r>
          </w:p>
        </w:tc>
        <w:tc>
          <w:tcPr>
            <w:tcW w:w="1924" w:type="pct"/>
            <w:vMerge w:val="restart"/>
          </w:tcPr>
          <w:p w:rsidR="00DA6809" w:rsidRPr="00487530" w:rsidRDefault="00DA6809" w:rsidP="00083C5E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DA6809" w:rsidRPr="00FE0D07" w:rsidRDefault="00DA6809" w:rsidP="00083C5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>Kalkulacja/uzasadnienie</w:t>
            </w:r>
          </w:p>
        </w:tc>
        <w:tc>
          <w:tcPr>
            <w:tcW w:w="1131" w:type="pct"/>
            <w:gridSpan w:val="2"/>
          </w:tcPr>
          <w:p w:rsidR="00DA6809" w:rsidRPr="00FE0D07" w:rsidRDefault="00DA6809" w:rsidP="00010B7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D07">
              <w:rPr>
                <w:rFonts w:ascii="Arial" w:hAnsi="Arial" w:cs="Arial"/>
                <w:sz w:val="20"/>
                <w:szCs w:val="20"/>
              </w:rPr>
              <w:t xml:space="preserve">Dofinansowanie kosztów </w:t>
            </w:r>
            <w:r>
              <w:rPr>
                <w:rFonts w:ascii="Arial" w:hAnsi="Arial" w:cs="Arial"/>
                <w:sz w:val="20"/>
                <w:szCs w:val="20"/>
              </w:rPr>
              <w:t>działania zakładu</w:t>
            </w:r>
          </w:p>
        </w:tc>
      </w:tr>
      <w:tr w:rsidR="00DA6809" w:rsidRPr="00487530" w:rsidTr="009E06D2">
        <w:trPr>
          <w:trHeight w:val="923"/>
          <w:jc w:val="center"/>
        </w:trPr>
        <w:tc>
          <w:tcPr>
            <w:tcW w:w="173" w:type="pct"/>
            <w:vMerge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vMerge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vMerge/>
          </w:tcPr>
          <w:p w:rsidR="00DA6809" w:rsidRPr="00487530" w:rsidRDefault="00DA6809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pct"/>
            <w:vMerge/>
          </w:tcPr>
          <w:p w:rsidR="00DA6809" w:rsidRPr="00487530" w:rsidRDefault="00DA6809" w:rsidP="00083C5E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pct"/>
          </w:tcPr>
          <w:p w:rsidR="00DA6809" w:rsidRPr="006373BF" w:rsidRDefault="00DA6809" w:rsidP="006373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73BF">
              <w:rPr>
                <w:rFonts w:ascii="Arial" w:hAnsi="Arial" w:cs="Arial"/>
                <w:sz w:val="18"/>
                <w:szCs w:val="18"/>
              </w:rPr>
              <w:t>środki PFRON w dyspozycji Samorządu Województwa</w:t>
            </w:r>
          </w:p>
          <w:p w:rsidR="00DA6809" w:rsidRPr="00FE0D07" w:rsidRDefault="00DA6809" w:rsidP="006373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3BF">
              <w:rPr>
                <w:rFonts w:ascii="Arial" w:hAnsi="Arial" w:cs="Arial"/>
                <w:sz w:val="18"/>
                <w:szCs w:val="18"/>
              </w:rPr>
              <w:t>(w zł)</w:t>
            </w:r>
          </w:p>
        </w:tc>
        <w:tc>
          <w:tcPr>
            <w:tcW w:w="691" w:type="pct"/>
          </w:tcPr>
          <w:p w:rsidR="00DA6809" w:rsidRPr="006373BF" w:rsidRDefault="00DA6809" w:rsidP="00083C5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373BF">
              <w:rPr>
                <w:rFonts w:ascii="Arial" w:hAnsi="Arial" w:cs="Arial"/>
                <w:sz w:val="18"/>
                <w:szCs w:val="18"/>
              </w:rPr>
              <w:t>budżet Woje</w:t>
            </w:r>
            <w:r>
              <w:rPr>
                <w:rFonts w:ascii="Arial" w:hAnsi="Arial" w:cs="Arial"/>
                <w:sz w:val="18"/>
                <w:szCs w:val="18"/>
              </w:rPr>
              <w:t xml:space="preserve">wództwa Zachodniopomorskiego </w:t>
            </w:r>
            <w:r w:rsidRPr="006373BF">
              <w:rPr>
                <w:rFonts w:ascii="Arial" w:hAnsi="Arial" w:cs="Arial"/>
                <w:i/>
                <w:sz w:val="18"/>
                <w:szCs w:val="18"/>
              </w:rPr>
              <w:t>na podstawie</w:t>
            </w:r>
            <w:r w:rsidRPr="006373BF">
              <w:rPr>
                <w:rFonts w:ascii="Arial" w:hAnsi="Arial" w:cs="Arial"/>
                <w:i/>
                <w:sz w:val="18"/>
                <w:szCs w:val="18"/>
              </w:rPr>
              <w:br/>
              <w:t xml:space="preserve"> odrębnej umowy </w:t>
            </w:r>
          </w:p>
          <w:p w:rsidR="00DA6809" w:rsidRPr="00FE0D07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3BF">
              <w:rPr>
                <w:rFonts w:ascii="Arial" w:hAnsi="Arial" w:cs="Arial"/>
                <w:sz w:val="18"/>
                <w:szCs w:val="18"/>
              </w:rPr>
              <w:t>(w zł)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48" w:type="pct"/>
          </w:tcPr>
          <w:p w:rsidR="00DA6809" w:rsidRPr="00487530" w:rsidRDefault="00DA6809" w:rsidP="001D7CB6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wynagrodzenie </w:t>
            </w:r>
            <w:r>
              <w:rPr>
                <w:rFonts w:ascii="Arial" w:hAnsi="Arial" w:cs="Arial"/>
                <w:sz w:val="20"/>
                <w:szCs w:val="20"/>
              </w:rPr>
              <w:t xml:space="preserve">osób niepełnosprawnych zaliczonych do znacznego lub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umiarkowanego stopnia niepełnosprawności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24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DA6809" w:rsidRPr="00487530" w:rsidRDefault="00DA6809" w:rsidP="007032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33 035,56</w:t>
            </w:r>
          </w:p>
        </w:tc>
        <w:tc>
          <w:tcPr>
            <w:tcW w:w="1924" w:type="pct"/>
          </w:tcPr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40 osób x 0,55 etatu x 1 276 zł x 8 m-cy = 224 576,00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5 osób x 0,80 etatu x 1 276 zł x 8 m-cy =     40 832,00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2 osoby x 0,65 etatu x 1 276 zł x 8 m-cy =     13 270,40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Sezon letni: 10 os.</w:t>
            </w:r>
            <w:r w:rsidRPr="00176E67">
              <w:rPr>
                <w:rFonts w:ascii="Arial" w:hAnsi="Arial" w:cs="Arial"/>
                <w:sz w:val="20"/>
                <w:szCs w:val="20"/>
              </w:rPr>
              <w:t xml:space="preserve"> x 0,25 etatu x 3 m-ce x 1276 zł = 9 570,00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40 osób x 0,55 etatu x 1 386 zł x 4 m-ce = 121 962,00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5 osób x 0,80 etatu x 1 386 zł x 4 m-ce = 22 176,00 zł,</w:t>
            </w:r>
          </w:p>
          <w:p w:rsidR="00DA6809" w:rsidRPr="00176E67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2 osoby x 0,65 etatu x 1 386 zł x 4 m-ce = 7 207,20 zł</w:t>
            </w:r>
          </w:p>
          <w:p w:rsidR="00DA6809" w:rsidRPr="00487530" w:rsidRDefault="00DA6809" w:rsidP="006373BF">
            <w:pPr>
              <w:rPr>
                <w:rFonts w:ascii="Arial" w:hAnsi="Arial" w:cs="Arial"/>
                <w:sz w:val="20"/>
                <w:szCs w:val="20"/>
              </w:rPr>
            </w:pPr>
            <w:r w:rsidRPr="00176E67">
              <w:rPr>
                <w:rFonts w:ascii="Arial" w:hAnsi="Arial" w:cs="Arial"/>
                <w:sz w:val="20"/>
                <w:szCs w:val="20"/>
              </w:rPr>
              <w:t>r</w:t>
            </w:r>
            <w:r w:rsidRPr="00362AA0">
              <w:rPr>
                <w:rFonts w:ascii="Arial" w:hAnsi="Arial" w:cs="Arial"/>
                <w:sz w:val="20"/>
                <w:szCs w:val="20"/>
              </w:rPr>
              <w:t>azem 47 osób (29,10/31,60 etatów) = 439 593,60 (koszt dział.</w:t>
            </w:r>
            <w:r w:rsidRPr="006373BF">
              <w:rPr>
                <w:rFonts w:ascii="Arial" w:hAnsi="Arial" w:cs="Arial"/>
                <w:sz w:val="20"/>
                <w:szCs w:val="20"/>
              </w:rPr>
              <w:t xml:space="preserve"> zaz:</w:t>
            </w:r>
            <w:r w:rsidRPr="00362AA0">
              <w:rPr>
                <w:rFonts w:ascii="Arial" w:hAnsi="Arial" w:cs="Arial"/>
                <w:sz w:val="20"/>
                <w:szCs w:val="20"/>
              </w:rPr>
              <w:t xml:space="preserve"> 10 923,80 zł,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6E67">
              <w:rPr>
                <w:rFonts w:ascii="Arial" w:hAnsi="Arial" w:cs="Arial"/>
                <w:sz w:val="20"/>
                <w:szCs w:val="20"/>
              </w:rPr>
              <w:t>środki budżetu Województwa: 33 035,56 zł i refundacja w ramach SODiR: 395 634,24 zł)</w:t>
            </w:r>
          </w:p>
        </w:tc>
        <w:tc>
          <w:tcPr>
            <w:tcW w:w="439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1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33 035,56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48" w:type="pct"/>
          </w:tcPr>
          <w:p w:rsidR="00DA6809" w:rsidRPr="00487530" w:rsidRDefault="00DA6809" w:rsidP="00362A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wynagrodzenie p</w:t>
            </w:r>
            <w:r>
              <w:rPr>
                <w:rFonts w:ascii="Arial" w:hAnsi="Arial" w:cs="Arial"/>
                <w:sz w:val="20"/>
                <w:szCs w:val="20"/>
              </w:rPr>
              <w:t>ersonelu zakładu</w:t>
            </w:r>
          </w:p>
        </w:tc>
        <w:tc>
          <w:tcPr>
            <w:tcW w:w="524" w:type="pct"/>
          </w:tcPr>
          <w:p w:rsidR="00DA6809" w:rsidRPr="00362AA0" w:rsidRDefault="00DA6809" w:rsidP="00083C5E">
            <w:pPr>
              <w:spacing w:before="120"/>
              <w:jc w:val="center"/>
              <w:rPr>
                <w:rFonts w:ascii="Arial" w:hAnsi="Arial" w:cs="Arial"/>
                <w:b/>
                <w:color w:val="0070C0"/>
              </w:rPr>
            </w:pPr>
            <w:r w:rsidRPr="00362AA0">
              <w:rPr>
                <w:rFonts w:ascii="Arial" w:hAnsi="Arial" w:cs="Arial"/>
                <w:b/>
                <w:sz w:val="22"/>
                <w:szCs w:val="22"/>
              </w:rPr>
              <w:t>712 800,00</w:t>
            </w:r>
          </w:p>
        </w:tc>
        <w:tc>
          <w:tcPr>
            <w:tcW w:w="1924" w:type="pct"/>
          </w:tcPr>
          <w:p w:rsidR="00DA6809" w:rsidRPr="00487530" w:rsidRDefault="00DA6809" w:rsidP="006373BF">
            <w:pPr>
              <w:rPr>
                <w:rFonts w:ascii="Arial" w:hAnsi="Arial" w:cs="Arial"/>
                <w:sz w:val="20"/>
                <w:szCs w:val="20"/>
              </w:rPr>
            </w:pPr>
            <w:r w:rsidRPr="00362AA0">
              <w:rPr>
                <w:rFonts w:ascii="Arial" w:hAnsi="Arial" w:cs="Arial"/>
                <w:sz w:val="20"/>
                <w:szCs w:val="20"/>
              </w:rPr>
              <w:t>18 osób/etatów x 12 m-cy x (śr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2AA0">
              <w:rPr>
                <w:rFonts w:ascii="Arial" w:hAnsi="Arial" w:cs="Arial"/>
                <w:sz w:val="20"/>
                <w:szCs w:val="20"/>
              </w:rPr>
              <w:t xml:space="preserve"> płaca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  <w:r w:rsidRPr="00362AA0">
              <w:rPr>
                <w:rFonts w:ascii="Arial" w:hAnsi="Arial" w:cs="Arial"/>
                <w:sz w:val="20"/>
                <w:szCs w:val="20"/>
              </w:rPr>
              <w:t xml:space="preserve"> = 3.300,00 zł) = 712 800,00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362AA0">
              <w:rPr>
                <w:rFonts w:ascii="Arial" w:hAnsi="Arial" w:cs="Arial"/>
                <w:sz w:val="20"/>
                <w:szCs w:val="20"/>
              </w:rPr>
              <w:t>ynagro</w:t>
            </w:r>
            <w:r>
              <w:rPr>
                <w:rFonts w:ascii="Arial" w:hAnsi="Arial" w:cs="Arial"/>
                <w:sz w:val="20"/>
                <w:szCs w:val="20"/>
              </w:rPr>
              <w:t>dzenie personelu zakładu wraz z </w:t>
            </w:r>
            <w:r w:rsidRPr="00362AA0">
              <w:rPr>
                <w:rFonts w:ascii="Arial" w:hAnsi="Arial" w:cs="Arial"/>
                <w:sz w:val="20"/>
                <w:szCs w:val="20"/>
              </w:rPr>
              <w:t>premiami / nagrodami uznaniowymi</w:t>
            </w:r>
          </w:p>
        </w:tc>
        <w:tc>
          <w:tcPr>
            <w:tcW w:w="439" w:type="pct"/>
          </w:tcPr>
          <w:p w:rsidR="00DA6809" w:rsidRPr="00487530" w:rsidRDefault="00DA6809" w:rsidP="00362AA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557 083,56</w:t>
            </w:r>
          </w:p>
        </w:tc>
        <w:tc>
          <w:tcPr>
            <w:tcW w:w="691" w:type="pct"/>
          </w:tcPr>
          <w:p w:rsidR="00DA6809" w:rsidRPr="00487530" w:rsidRDefault="00DA6809" w:rsidP="00083C5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155 716,44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248" w:type="pct"/>
          </w:tcPr>
          <w:p w:rsidR="00DA6809" w:rsidRPr="00487530" w:rsidRDefault="00DA6809" w:rsidP="00E43471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dodatkowe wynagrodz</w:t>
            </w:r>
            <w:r>
              <w:rPr>
                <w:rFonts w:ascii="Arial" w:hAnsi="Arial" w:cs="Arial"/>
                <w:sz w:val="20"/>
                <w:szCs w:val="20"/>
              </w:rPr>
              <w:t xml:space="preserve">enia roczne, odprawy emerytalne </w:t>
            </w:r>
            <w:r w:rsidRPr="00487530">
              <w:rPr>
                <w:rFonts w:ascii="Arial" w:hAnsi="Arial" w:cs="Arial"/>
                <w:sz w:val="20"/>
                <w:szCs w:val="20"/>
              </w:rPr>
              <w:t>i pośmiertne, nagrody jubileuszowe</w:t>
            </w:r>
          </w:p>
        </w:tc>
        <w:tc>
          <w:tcPr>
            <w:tcW w:w="524" w:type="pct"/>
            <w:vAlign w:val="center"/>
          </w:tcPr>
          <w:p w:rsidR="00DA6809" w:rsidRPr="003065AE" w:rsidRDefault="00DA6809" w:rsidP="00121BFF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924" w:type="pct"/>
            <w:vAlign w:val="center"/>
          </w:tcPr>
          <w:p w:rsidR="00DA6809" w:rsidRPr="003065AE" w:rsidRDefault="00DA6809" w:rsidP="00121BF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DA6809" w:rsidRPr="00487530" w:rsidRDefault="00DA6809" w:rsidP="00121B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1" w:type="pct"/>
            <w:vAlign w:val="center"/>
          </w:tcPr>
          <w:p w:rsidR="00DA6809" w:rsidRDefault="00DA6809" w:rsidP="00121B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875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8" w:type="pct"/>
          </w:tcPr>
          <w:p w:rsidR="00DA6809" w:rsidRPr="0048753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składki należne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F063E6">
              <w:rPr>
                <w:rFonts w:ascii="Arial" w:hAnsi="Arial" w:cs="Arial"/>
                <w:sz w:val="20"/>
                <w:szCs w:val="20"/>
              </w:rPr>
              <w:t>pracodawcy</w:t>
            </w:r>
            <w:r>
              <w:rPr>
                <w:rFonts w:ascii="Arial" w:hAnsi="Arial" w:cs="Arial"/>
                <w:sz w:val="20"/>
                <w:szCs w:val="20"/>
              </w:rPr>
              <w:t xml:space="preserve"> na ubezpieczenie społeczne, Fundusz Pracy i </w:t>
            </w:r>
            <w:r w:rsidRPr="00487530">
              <w:rPr>
                <w:rFonts w:ascii="Arial" w:hAnsi="Arial" w:cs="Arial"/>
                <w:sz w:val="20"/>
                <w:szCs w:val="20"/>
              </w:rPr>
              <w:t>Fundusz Gwarantowanych Świadczeń Pracowniczych naliczone od kwot wyn</w:t>
            </w:r>
            <w:r>
              <w:rPr>
                <w:rFonts w:ascii="Arial" w:hAnsi="Arial" w:cs="Arial"/>
                <w:sz w:val="20"/>
                <w:szCs w:val="20"/>
              </w:rPr>
              <w:t xml:space="preserve">agrodzeń wymienionych  </w:t>
            </w:r>
            <w:r>
              <w:rPr>
                <w:rFonts w:ascii="Arial" w:hAnsi="Arial" w:cs="Arial"/>
                <w:sz w:val="20"/>
                <w:szCs w:val="20"/>
              </w:rPr>
              <w:br/>
              <w:t>w pkt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 i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524" w:type="pct"/>
          </w:tcPr>
          <w:p w:rsidR="00DA6809" w:rsidRPr="003065AE" w:rsidRDefault="00DA6809" w:rsidP="00083C5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DA6809" w:rsidRPr="003065AE" w:rsidRDefault="00DA6809" w:rsidP="00083C5E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:rsidR="00DA6809" w:rsidRPr="003065AE" w:rsidRDefault="00DA6809" w:rsidP="00083C5E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362AA0">
              <w:rPr>
                <w:rFonts w:ascii="Arial" w:hAnsi="Arial" w:cs="Arial"/>
                <w:b/>
                <w:sz w:val="22"/>
                <w:szCs w:val="22"/>
              </w:rPr>
              <w:t>144 867,21</w:t>
            </w:r>
          </w:p>
        </w:tc>
        <w:tc>
          <w:tcPr>
            <w:tcW w:w="1924" w:type="pct"/>
          </w:tcPr>
          <w:p w:rsidR="00DA6809" w:rsidRPr="00362AA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362AA0">
              <w:rPr>
                <w:rFonts w:ascii="Arial" w:hAnsi="Arial" w:cs="Arial"/>
                <w:sz w:val="20"/>
                <w:szCs w:val="20"/>
              </w:rPr>
              <w:t>38 024,80 zł x 15,44% = 5 871,02 zł</w:t>
            </w:r>
          </w:p>
          <w:p w:rsidR="00DA6809" w:rsidRPr="00362AA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362AA0">
              <w:rPr>
                <w:rFonts w:ascii="Arial" w:hAnsi="Arial" w:cs="Arial"/>
                <w:sz w:val="20"/>
                <w:szCs w:val="20"/>
              </w:rPr>
              <w:t>401 568,80 zł x 17,39% = 69 832,81 zł</w:t>
            </w:r>
          </w:p>
          <w:p w:rsidR="00DA6809" w:rsidRPr="003065AE" w:rsidRDefault="00DA6809" w:rsidP="00083C5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62AA0">
              <w:rPr>
                <w:rFonts w:ascii="Arial" w:hAnsi="Arial" w:cs="Arial"/>
                <w:sz w:val="20"/>
                <w:szCs w:val="20"/>
              </w:rPr>
              <w:t>(os. ze znacznym i umiarkowanym st. niepełnosprawności), środki budżetu Województwa: 6 625,59 zł i refundacja w ramach SODiR: 61 507,85 zł.</w:t>
            </w:r>
          </w:p>
          <w:p w:rsidR="00DA6809" w:rsidRPr="001A0B4B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A0B4B">
              <w:rPr>
                <w:rFonts w:ascii="Arial" w:hAnsi="Arial" w:cs="Arial"/>
                <w:sz w:val="20"/>
                <w:szCs w:val="20"/>
              </w:rPr>
              <w:t xml:space="preserve">3 300 zł </w:t>
            </w:r>
            <w:r>
              <w:rPr>
                <w:rFonts w:ascii="Arial" w:hAnsi="Arial" w:cs="Arial"/>
                <w:sz w:val="20"/>
                <w:szCs w:val="20"/>
              </w:rPr>
              <w:t>x 1m-c x 16 osób</w:t>
            </w:r>
            <w:r w:rsidRPr="001A0B4B">
              <w:rPr>
                <w:rFonts w:ascii="Arial" w:hAnsi="Arial" w:cs="Arial"/>
                <w:sz w:val="20"/>
                <w:szCs w:val="20"/>
              </w:rPr>
              <w:t xml:space="preserve"> = 5</w:t>
            </w:r>
            <w:r>
              <w:rPr>
                <w:rFonts w:ascii="Arial" w:hAnsi="Arial" w:cs="Arial"/>
                <w:sz w:val="20"/>
                <w:szCs w:val="20"/>
              </w:rPr>
              <w:t xml:space="preserve">2 800 zł x 17,89% = 9 445,92 </w:t>
            </w:r>
            <w:r w:rsidRPr="001A0B4B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DA6809" w:rsidRPr="001A0B4B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A0B4B">
              <w:rPr>
                <w:rFonts w:ascii="Arial" w:hAnsi="Arial" w:cs="Arial"/>
                <w:sz w:val="20"/>
                <w:szCs w:val="20"/>
              </w:rPr>
              <w:t>3 300 zł x 1 m-c x 2 os</w:t>
            </w:r>
            <w:r>
              <w:rPr>
                <w:rFonts w:ascii="Arial" w:hAnsi="Arial" w:cs="Arial"/>
                <w:sz w:val="20"/>
                <w:szCs w:val="20"/>
              </w:rPr>
              <w:t>ób</w:t>
            </w:r>
            <w:r w:rsidRPr="001A0B4B">
              <w:rPr>
                <w:rFonts w:ascii="Arial" w:hAnsi="Arial" w:cs="Arial"/>
                <w:sz w:val="20"/>
                <w:szCs w:val="20"/>
              </w:rPr>
              <w:t xml:space="preserve"> = 6 600,00 zł x 15,34% = 1 012,44 zł</w:t>
            </w:r>
          </w:p>
          <w:p w:rsidR="00DA6809" w:rsidRPr="001A0B4B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1A0B4B">
              <w:rPr>
                <w:rFonts w:ascii="Arial" w:hAnsi="Arial" w:cs="Arial"/>
                <w:sz w:val="20"/>
                <w:szCs w:val="20"/>
              </w:rPr>
              <w:t>3 300 zł x 11 m-cy x 16 os</w:t>
            </w:r>
            <w:r>
              <w:rPr>
                <w:rFonts w:ascii="Arial" w:hAnsi="Arial" w:cs="Arial"/>
                <w:sz w:val="20"/>
                <w:szCs w:val="20"/>
              </w:rPr>
              <w:t>ób</w:t>
            </w:r>
            <w:r w:rsidRPr="001A0B4B">
              <w:rPr>
                <w:rFonts w:ascii="Arial" w:hAnsi="Arial" w:cs="Arial"/>
                <w:sz w:val="20"/>
                <w:szCs w:val="20"/>
              </w:rPr>
              <w:t xml:space="preserve"> = 580 800,00 zł x 19,84% = 115 230,72</w:t>
            </w:r>
          </w:p>
          <w:p w:rsidR="00DA6809" w:rsidRPr="001A0B4B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3 300 zł x 11m-cy x 2os = 72 600</w:t>
            </w:r>
            <w:r w:rsidRPr="001A0B4B">
              <w:rPr>
                <w:rFonts w:ascii="Arial" w:hAnsi="Arial" w:cs="Arial"/>
                <w:sz w:val="20"/>
                <w:szCs w:val="20"/>
              </w:rPr>
              <w:t xml:space="preserve"> zł x 17,29% = 12 552,54 zł</w:t>
            </w:r>
          </w:p>
          <w:p w:rsidR="00DA6809" w:rsidRPr="003065AE" w:rsidRDefault="00DA6809" w:rsidP="001A0B4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A0B4B">
              <w:rPr>
                <w:rFonts w:ascii="Arial" w:hAnsi="Arial" w:cs="Arial"/>
                <w:sz w:val="20"/>
                <w:szCs w:val="20"/>
              </w:rPr>
              <w:t>razem = 144 867,21 zł (personel zakładu)</w:t>
            </w:r>
          </w:p>
        </w:tc>
        <w:tc>
          <w:tcPr>
            <w:tcW w:w="439" w:type="pct"/>
          </w:tcPr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637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131 201,22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1" w:type="pct"/>
          </w:tcPr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6373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6 625,59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7 040,40</w:t>
            </w:r>
          </w:p>
        </w:tc>
      </w:tr>
      <w:tr w:rsidR="00DA6809" w:rsidRPr="00487530" w:rsidTr="009E06D2">
        <w:trPr>
          <w:trHeight w:val="9348"/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875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8" w:type="pct"/>
          </w:tcPr>
          <w:p w:rsidR="00DA6809" w:rsidRPr="00487530" w:rsidRDefault="00DA6809" w:rsidP="001A0B4B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materiały, energia, usługi materialne i niematerialne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24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</w:rPr>
            </w:pPr>
          </w:p>
          <w:p w:rsidR="00DA6809" w:rsidRPr="00216A8A" w:rsidRDefault="00DA6809" w:rsidP="00083C5E">
            <w:pPr>
              <w:jc w:val="center"/>
              <w:rPr>
                <w:rFonts w:ascii="Arial" w:hAnsi="Arial" w:cs="Arial"/>
                <w:b/>
              </w:rPr>
            </w:pPr>
            <w:r w:rsidRPr="001A0B4B">
              <w:rPr>
                <w:rFonts w:ascii="Arial" w:hAnsi="Arial" w:cs="Arial"/>
                <w:b/>
                <w:sz w:val="22"/>
                <w:szCs w:val="22"/>
              </w:rPr>
              <w:t>109 790,00</w:t>
            </w:r>
          </w:p>
        </w:tc>
        <w:tc>
          <w:tcPr>
            <w:tcW w:w="1924" w:type="pct"/>
          </w:tcPr>
          <w:p w:rsidR="00DA6809" w:rsidRPr="007032E4" w:rsidRDefault="00DA6809" w:rsidP="007032E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energia elektryczna pozaprodukcyjn</w:t>
            </w:r>
            <w:r>
              <w:rPr>
                <w:rFonts w:ascii="Arial" w:hAnsi="Arial" w:cs="Arial"/>
                <w:sz w:val="20"/>
                <w:szCs w:val="20"/>
              </w:rPr>
              <w:t>a - 50 % wartości faktury</w:t>
            </w:r>
            <w:r w:rsidRPr="007032E4">
              <w:rPr>
                <w:rFonts w:ascii="Arial" w:hAnsi="Arial" w:cs="Arial"/>
                <w:sz w:val="20"/>
                <w:szCs w:val="20"/>
              </w:rPr>
              <w:t>: 1 500 zł x 12 m-cy = 18 000,00 zł,</w:t>
            </w:r>
            <w:r>
              <w:t xml:space="preserve"> </w:t>
            </w:r>
          </w:p>
          <w:p w:rsidR="00DA6809" w:rsidRPr="007032E4" w:rsidRDefault="00DA6809" w:rsidP="007032E4">
            <w:pPr>
              <w:pStyle w:val="ListParagraph"/>
              <w:ind w:left="397"/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 xml:space="preserve">(poz. 50 % koszt dział. </w:t>
            </w:r>
            <w:r>
              <w:rPr>
                <w:rFonts w:ascii="Arial" w:hAnsi="Arial" w:cs="Arial"/>
                <w:sz w:val="20"/>
                <w:szCs w:val="20"/>
              </w:rPr>
              <w:t>zaz</w:t>
            </w:r>
            <w:r w:rsidRPr="007032E4">
              <w:rPr>
                <w:rFonts w:ascii="Arial" w:hAnsi="Arial" w:cs="Arial"/>
                <w:sz w:val="20"/>
                <w:szCs w:val="20"/>
              </w:rPr>
              <w:t>),</w:t>
            </w:r>
          </w:p>
          <w:p w:rsidR="00DA6809" w:rsidRPr="00146834" w:rsidRDefault="00DA6809" w:rsidP="001468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032E4">
              <w:rPr>
                <w:rFonts w:ascii="Arial" w:hAnsi="Arial" w:cs="Arial"/>
                <w:sz w:val="20"/>
                <w:szCs w:val="20"/>
              </w:rPr>
              <w:t>ogrzewanie - 50 % wartości fv: 1 083,00 zł x 11 m-cy + 1 087,00 x 1 m-c = 13 000,00 zł,</w:t>
            </w:r>
            <w:r>
              <w:t xml:space="preserve"> </w:t>
            </w:r>
            <w:r w:rsidRPr="00146834">
              <w:rPr>
                <w:rFonts w:ascii="Arial" w:hAnsi="Arial" w:cs="Arial"/>
                <w:sz w:val="20"/>
                <w:szCs w:val="20"/>
              </w:rPr>
              <w:t>(poz. 50 % koszt dział. zaz),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ubezp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budynku + OC+ NW prac.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niepełnosprawnych: 208,00 zł x 11</w:t>
            </w:r>
            <w:r>
              <w:rPr>
                <w:rFonts w:ascii="Arial" w:hAnsi="Arial" w:cs="Arial"/>
                <w:sz w:val="20"/>
                <w:szCs w:val="20"/>
              </w:rPr>
              <w:t xml:space="preserve">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 + 212,00 zł x 1 m-c = 2 500,00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Pr="00216A8A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materiały biurowe: 30</w:t>
            </w:r>
            <w:r w:rsidRPr="00487530">
              <w:rPr>
                <w:rFonts w:ascii="Arial" w:hAnsi="Arial" w:cs="Arial"/>
                <w:sz w:val="20"/>
                <w:szCs w:val="20"/>
              </w:rPr>
              <w:t>0,00 zł x 1</w:t>
            </w:r>
            <w:r>
              <w:rPr>
                <w:rFonts w:ascii="Arial" w:hAnsi="Arial" w:cs="Arial"/>
                <w:sz w:val="20"/>
                <w:szCs w:val="20"/>
              </w:rPr>
              <w:t>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</w:t>
            </w:r>
            <w:r>
              <w:rPr>
                <w:rFonts w:ascii="Arial" w:hAnsi="Arial" w:cs="Arial"/>
                <w:sz w:val="20"/>
                <w:szCs w:val="20"/>
              </w:rPr>
              <w:t>= 3 6</w:t>
            </w:r>
            <w:r w:rsidRPr="00216A8A">
              <w:rPr>
                <w:rFonts w:ascii="Arial" w:hAnsi="Arial" w:cs="Arial"/>
                <w:sz w:val="20"/>
                <w:szCs w:val="20"/>
              </w:rPr>
              <w:t>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Pr="00E266AE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środki czystości: </w:t>
            </w:r>
            <w:r>
              <w:rPr>
                <w:rFonts w:ascii="Arial" w:hAnsi="Arial" w:cs="Arial"/>
                <w:sz w:val="20"/>
                <w:szCs w:val="20"/>
              </w:rPr>
              <w:t>500,00 zł x 12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 m-cy  =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B28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2B28B8">
              <w:rPr>
                <w:rFonts w:ascii="Arial" w:hAnsi="Arial" w:cs="Arial"/>
                <w:sz w:val="20"/>
                <w:szCs w:val="20"/>
              </w:rPr>
              <w:t>00,00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badania lekarskie:</w:t>
            </w:r>
          </w:p>
          <w:p w:rsidR="00DA6809" w:rsidRPr="0048753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 lekarz medycyny pracy – personel zakładu.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(raz w roku): </w:t>
            </w:r>
          </w:p>
          <w:p w:rsidR="00DA6809" w:rsidRPr="00487530" w:rsidRDefault="00DA6809" w:rsidP="00083C5E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osób x 30</w:t>
            </w:r>
            <w:r w:rsidRPr="0048753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0 zł = 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,00 zł, </w:t>
            </w:r>
          </w:p>
          <w:p w:rsidR="00DA6809" w:rsidRPr="00487530" w:rsidRDefault="00DA6809" w:rsidP="00F96DA6">
            <w:pP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 lekarze specjaliści: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x 500,00 zł x 11 m-cy = 11 000,00</w:t>
            </w:r>
            <w:r w:rsidRPr="00487530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 + 1 x 500,00 zł x 1 m-c = 500,00 zł razem = 11 500,00 zł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ochron</w:t>
            </w:r>
            <w:r>
              <w:rPr>
                <w:rFonts w:ascii="Arial" w:hAnsi="Arial" w:cs="Arial"/>
                <w:sz w:val="20"/>
                <w:szCs w:val="20"/>
              </w:rPr>
              <w:t>a budynku: 120,00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1 440,00 zł,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telekomunikacy</w:t>
            </w:r>
            <w:r>
              <w:rPr>
                <w:rFonts w:ascii="Arial" w:hAnsi="Arial" w:cs="Arial"/>
                <w:sz w:val="20"/>
                <w:szCs w:val="20"/>
              </w:rPr>
              <w:t>jne - 50 % wartości faktury: 292,00 zł x 11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3 212</w:t>
            </w:r>
            <w:r w:rsidRPr="00487530">
              <w:rPr>
                <w:rFonts w:ascii="Arial" w:hAnsi="Arial" w:cs="Arial"/>
                <w:sz w:val="20"/>
                <w:szCs w:val="20"/>
              </w:rPr>
              <w:t>,00 zł</w:t>
            </w:r>
            <w:r>
              <w:rPr>
                <w:rFonts w:ascii="Arial" w:hAnsi="Arial" w:cs="Arial"/>
                <w:sz w:val="20"/>
                <w:szCs w:val="20"/>
              </w:rPr>
              <w:t xml:space="preserve"> + 288,00 zł x 1 m-c =  3 500,00 zł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, (poz. 50 % koszt dział. </w:t>
            </w:r>
            <w:r>
              <w:rPr>
                <w:rFonts w:ascii="Arial" w:hAnsi="Arial" w:cs="Arial"/>
                <w:sz w:val="20"/>
                <w:szCs w:val="20"/>
              </w:rPr>
              <w:t>zaz</w:t>
            </w:r>
            <w:r w:rsidRPr="0048753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usługi komu</w:t>
            </w:r>
            <w:r>
              <w:rPr>
                <w:rFonts w:ascii="Arial" w:hAnsi="Arial" w:cs="Arial"/>
                <w:sz w:val="20"/>
                <w:szCs w:val="20"/>
              </w:rPr>
              <w:t>nalne - 5</w:t>
            </w:r>
            <w:r w:rsidRPr="00487530">
              <w:rPr>
                <w:rFonts w:ascii="Arial" w:hAnsi="Arial" w:cs="Arial"/>
                <w:sz w:val="20"/>
                <w:szCs w:val="20"/>
              </w:rPr>
              <w:t>0 %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530">
              <w:rPr>
                <w:rFonts w:ascii="Arial" w:hAnsi="Arial" w:cs="Arial"/>
                <w:sz w:val="20"/>
                <w:szCs w:val="20"/>
              </w:rPr>
              <w:t>wartośc</w:t>
            </w:r>
            <w:r>
              <w:rPr>
                <w:rFonts w:ascii="Arial" w:hAnsi="Arial" w:cs="Arial"/>
                <w:sz w:val="20"/>
                <w:szCs w:val="20"/>
              </w:rPr>
              <w:t>i fv: 782,00 zł x 11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 xml:space="preserve">8 602,00 zł +778,00 zł x 1 m-c = 9 380,00 zł </w:t>
            </w:r>
          </w:p>
          <w:p w:rsidR="00DA6809" w:rsidRPr="00487530" w:rsidRDefault="00DA6809" w:rsidP="00F96DA6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(poz. 5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0 % to koszty dział. </w:t>
            </w:r>
            <w:r w:rsidRPr="006373BF">
              <w:rPr>
                <w:rFonts w:ascii="Arial" w:hAnsi="Arial" w:cs="Arial"/>
                <w:sz w:val="20"/>
                <w:szCs w:val="20"/>
              </w:rPr>
              <w:t>zaz),</w:t>
            </w:r>
          </w:p>
          <w:p w:rsidR="00DA6809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koszty rehabilitacji (basen, zab</w:t>
            </w:r>
            <w:r>
              <w:rPr>
                <w:rFonts w:ascii="Arial" w:hAnsi="Arial" w:cs="Arial"/>
                <w:sz w:val="20"/>
                <w:szCs w:val="20"/>
              </w:rPr>
              <w:t xml:space="preserve">iegi rehabilitacyjne, inne ćw):  </w:t>
            </w:r>
          </w:p>
          <w:p w:rsidR="00DA6809" w:rsidRPr="00D926FA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sz w:val="20"/>
                <w:szCs w:val="20"/>
              </w:rPr>
              <w:t>basen 10 osób x 8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960</w:t>
            </w:r>
            <w:r w:rsidRPr="00487530">
              <w:rPr>
                <w:rFonts w:ascii="Arial" w:hAnsi="Arial" w:cs="Arial"/>
                <w:sz w:val="20"/>
                <w:szCs w:val="20"/>
              </w:rPr>
              <w:t>,00 zł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Pr="00A6177B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rehabilitant</w:t>
            </w:r>
            <w:r>
              <w:rPr>
                <w:rFonts w:ascii="Arial" w:hAnsi="Arial" w:cs="Arial"/>
                <w:sz w:val="20"/>
                <w:szCs w:val="20"/>
              </w:rPr>
              <w:t>ów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zł x 12 m-cy = </w:t>
            </w:r>
            <w:r>
              <w:rPr>
                <w:rFonts w:ascii="Arial" w:hAnsi="Arial" w:cs="Arial"/>
                <w:sz w:val="20"/>
                <w:szCs w:val="20"/>
              </w:rPr>
              <w:t>9 600,00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zł, </w:t>
            </w:r>
          </w:p>
          <w:p w:rsidR="00DA6809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A6177B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1h x 5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dni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 4 tyg. x 2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0 zł x </w:t>
            </w:r>
            <w:r>
              <w:rPr>
                <w:rFonts w:ascii="Arial" w:hAnsi="Arial" w:cs="Arial"/>
                <w:sz w:val="20"/>
                <w:szCs w:val="20"/>
              </w:rPr>
              <w:t>12 m-cy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A6809" w:rsidRDefault="00DA6809" w:rsidP="009600C1">
            <w:p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6177B">
              <w:rPr>
                <w:rFonts w:ascii="Arial" w:hAnsi="Arial" w:cs="Arial"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A6177B">
              <w:rPr>
                <w:rFonts w:ascii="Arial" w:hAnsi="Arial" w:cs="Arial"/>
                <w:sz w:val="20"/>
                <w:szCs w:val="20"/>
              </w:rPr>
              <w:t>800 zł,</w:t>
            </w:r>
          </w:p>
          <w:p w:rsidR="00DA6809" w:rsidRDefault="00DA6809" w:rsidP="009600C1">
            <w:pPr>
              <w:ind w:left="144" w:hanging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00C1">
              <w:rPr>
                <w:rFonts w:ascii="Arial" w:hAnsi="Arial" w:cs="Arial"/>
                <w:sz w:val="20"/>
                <w:szCs w:val="20"/>
              </w:rPr>
              <w:t>inne ćwiczenia ruchowe:</w:t>
            </w:r>
            <w:r>
              <w:rPr>
                <w:rFonts w:ascii="Arial" w:hAnsi="Arial" w:cs="Arial"/>
                <w:sz w:val="20"/>
                <w:szCs w:val="20"/>
              </w:rPr>
              <w:t xml:space="preserve"> 100 zł/h x 2x w tyg. x 4 tyg. = 800,00 zł x 10 m-cy = 8 000 zł</w:t>
            </w:r>
          </w:p>
          <w:p w:rsidR="00DA6809" w:rsidRPr="0048753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 23 360,00 zł (w </w:t>
            </w:r>
            <w:r w:rsidRPr="00487530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 xml:space="preserve">m koszty dział. </w:t>
            </w:r>
            <w:r w:rsidRPr="006373BF">
              <w:rPr>
                <w:rFonts w:ascii="Arial" w:hAnsi="Arial" w:cs="Arial"/>
                <w:sz w:val="20"/>
                <w:szCs w:val="20"/>
              </w:rPr>
              <w:t>zaz),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usł. por</w:t>
            </w:r>
            <w:r>
              <w:rPr>
                <w:rFonts w:ascii="Arial" w:hAnsi="Arial" w:cs="Arial"/>
                <w:sz w:val="20"/>
                <w:szCs w:val="20"/>
              </w:rPr>
              <w:t>ządkowe: 1 917,44 zł x 12 m-cy = 23 009,2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8 zł, (w tym </w:t>
            </w:r>
            <w:r>
              <w:rPr>
                <w:rFonts w:ascii="Arial" w:hAnsi="Arial" w:cs="Arial"/>
                <w:sz w:val="20"/>
                <w:szCs w:val="20"/>
              </w:rPr>
              <w:t xml:space="preserve">9 431,20 zł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koszty dział </w:t>
            </w:r>
            <w:r w:rsidRPr="006373BF">
              <w:rPr>
                <w:rFonts w:ascii="Arial" w:hAnsi="Arial" w:cs="Arial"/>
                <w:sz w:val="20"/>
                <w:szCs w:val="20"/>
              </w:rPr>
              <w:t>zaz),</w:t>
            </w:r>
          </w:p>
          <w:p w:rsidR="00DA6809" w:rsidRPr="00487530" w:rsidRDefault="00DA6809" w:rsidP="00083C5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usł. i</w:t>
            </w:r>
            <w:r w:rsidRPr="00487530">
              <w:rPr>
                <w:rFonts w:ascii="Arial" w:hAnsi="Arial" w:cs="Arial"/>
                <w:sz w:val="20"/>
                <w:szCs w:val="20"/>
              </w:rPr>
              <w:t>nformatyczne</w:t>
            </w:r>
            <w:r>
              <w:rPr>
                <w:rFonts w:ascii="Arial" w:hAnsi="Arial" w:cs="Arial"/>
                <w:sz w:val="20"/>
                <w:szCs w:val="20"/>
              </w:rPr>
              <w:t>: 300,00 zł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>cy = 3 600,00 zł,</w:t>
            </w:r>
          </w:p>
          <w:p w:rsidR="00DA6809" w:rsidRPr="006C406C" w:rsidRDefault="00DA6809" w:rsidP="006C406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konserwat</w:t>
            </w:r>
            <w:r>
              <w:rPr>
                <w:rFonts w:ascii="Arial" w:hAnsi="Arial" w:cs="Arial"/>
                <w:sz w:val="20"/>
                <w:szCs w:val="20"/>
              </w:rPr>
              <w:t>or: 1 078,56 zł wynagrodz. brutto x 12 m-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cy = </w:t>
            </w:r>
            <w:r>
              <w:rPr>
                <w:rFonts w:ascii="Arial" w:hAnsi="Arial" w:cs="Arial"/>
                <w:sz w:val="20"/>
                <w:szCs w:val="20"/>
              </w:rPr>
              <w:t>12 942,72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zł, 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(w tym </w:t>
            </w:r>
            <w:r>
              <w:rPr>
                <w:rFonts w:ascii="Arial" w:hAnsi="Arial" w:cs="Arial"/>
                <w:sz w:val="20"/>
                <w:szCs w:val="20"/>
              </w:rPr>
              <w:t>5 942,72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zł koszty dział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C40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73BF">
              <w:rPr>
                <w:rFonts w:ascii="Arial" w:hAnsi="Arial" w:cs="Arial"/>
                <w:sz w:val="20"/>
                <w:szCs w:val="20"/>
              </w:rPr>
              <w:t>zaz),</w:t>
            </w:r>
          </w:p>
          <w:p w:rsidR="00DA6809" w:rsidRPr="006C406C" w:rsidRDefault="00DA6809" w:rsidP="006C40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C406C">
              <w:rPr>
                <w:rFonts w:ascii="Arial" w:hAnsi="Arial" w:cs="Arial"/>
                <w:sz w:val="20"/>
                <w:szCs w:val="20"/>
              </w:rPr>
              <w:t>usł. pomiaru skuteczności ochrony przeciwporażeniowej (raz w roku)  1 000,00 zł,</w:t>
            </w:r>
          </w:p>
          <w:p w:rsidR="00DA6809" w:rsidRPr="00287EB5" w:rsidRDefault="00DA6809" w:rsidP="006C40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usł. bhp: 550,00 zł x 12 m-cy = 6 600,00 zł (w tym 2 750,00 zł koszty dział. </w:t>
            </w:r>
            <w:r w:rsidRPr="006373BF">
              <w:rPr>
                <w:rFonts w:ascii="Arial" w:hAnsi="Arial" w:cs="Arial"/>
                <w:sz w:val="20"/>
                <w:szCs w:val="20"/>
              </w:rPr>
              <w:t>zaz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DA6809" w:rsidRPr="007A7847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</w:p>
          <w:p w:rsidR="00DA6809" w:rsidRPr="007A7847" w:rsidRDefault="00DA6809" w:rsidP="009600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7847">
              <w:rPr>
                <w:rFonts w:ascii="Arial" w:hAnsi="Arial" w:cs="Arial"/>
                <w:sz w:val="20"/>
                <w:szCs w:val="20"/>
              </w:rPr>
              <w:t xml:space="preserve">koszty: </w:t>
            </w:r>
            <w:r>
              <w:rPr>
                <w:rFonts w:ascii="Arial" w:hAnsi="Arial" w:cs="Arial"/>
                <w:sz w:val="20"/>
                <w:szCs w:val="20"/>
              </w:rPr>
              <w:t>49 870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,00  PFRON + </w:t>
            </w:r>
            <w:r>
              <w:rPr>
                <w:rFonts w:ascii="Arial" w:hAnsi="Arial" w:cs="Arial"/>
                <w:sz w:val="20"/>
                <w:szCs w:val="20"/>
              </w:rPr>
              <w:t>59 920,00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 UM = </w:t>
            </w:r>
            <w:r>
              <w:rPr>
                <w:rFonts w:ascii="Arial" w:hAnsi="Arial" w:cs="Arial"/>
                <w:sz w:val="20"/>
                <w:szCs w:val="20"/>
              </w:rPr>
              <w:t>109 790,00</w:t>
            </w:r>
            <w:r w:rsidRPr="007A784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39" w:type="pct"/>
          </w:tcPr>
          <w:p w:rsidR="00DA6809" w:rsidRDefault="00DA6809" w:rsidP="009533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146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10 000,00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7032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2 500,00</w:t>
            </w:r>
          </w:p>
          <w:p w:rsidR="00DA6809" w:rsidRDefault="00DA6809" w:rsidP="001468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3 6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3 000,00</w:t>
            </w:r>
          </w:p>
          <w:p w:rsidR="00DA6809" w:rsidRPr="00487530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7 5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1 750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4 880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9600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2 00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9600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Default="00DA6809" w:rsidP="006C4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9600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49 870,00</w:t>
            </w:r>
          </w:p>
        </w:tc>
        <w:tc>
          <w:tcPr>
            <w:tcW w:w="691" w:type="pct"/>
          </w:tcPr>
          <w:p w:rsidR="00DA6809" w:rsidRDefault="00DA6809" w:rsidP="009533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 xml:space="preserve"> 000,00</w:t>
            </w:r>
          </w:p>
          <w:p w:rsidR="00DA6809" w:rsidRPr="00487530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3 000,00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146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Default="00DA6809" w:rsidP="00F96D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3 0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00,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A6809" w:rsidRPr="00487530" w:rsidRDefault="00DA6809" w:rsidP="001468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720,00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1 75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4 500</w:t>
            </w:r>
            <w:r w:rsidRPr="002B28B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9600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10 000,00</w:t>
            </w:r>
          </w:p>
          <w:p w:rsidR="00DA6809" w:rsidRPr="00487530" w:rsidRDefault="00DA6809" w:rsidP="009600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13 000,00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  <w:p w:rsidR="00DA6809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7 000,00</w:t>
            </w: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1 000,00</w:t>
            </w:r>
          </w:p>
          <w:p w:rsidR="00DA6809" w:rsidRDefault="00DA6809" w:rsidP="006C4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3 850,00</w:t>
            </w:r>
          </w:p>
          <w:p w:rsidR="00DA6809" w:rsidRPr="00487530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6809" w:rsidRPr="00487530" w:rsidRDefault="00DA6809" w:rsidP="00083C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59 920,00</w:t>
            </w:r>
          </w:p>
        </w:tc>
      </w:tr>
      <w:tr w:rsidR="00DA6809" w:rsidRPr="00487530" w:rsidTr="009E06D2">
        <w:trPr>
          <w:trHeight w:val="556"/>
          <w:jc w:val="center"/>
        </w:trPr>
        <w:tc>
          <w:tcPr>
            <w:tcW w:w="173" w:type="pct"/>
          </w:tcPr>
          <w:p w:rsidR="00DA6809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48" w:type="pct"/>
          </w:tcPr>
          <w:p w:rsidR="00DA6809" w:rsidRDefault="00DA6809" w:rsidP="00ED0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i dowóz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niepełnosprawnych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pracowników zakładu</w:t>
            </w:r>
          </w:p>
        </w:tc>
        <w:tc>
          <w:tcPr>
            <w:tcW w:w="524" w:type="pct"/>
            <w:vAlign w:val="center"/>
          </w:tcPr>
          <w:p w:rsidR="00DA6809" w:rsidRDefault="00DA6809" w:rsidP="00ED0A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00C1">
              <w:rPr>
                <w:rFonts w:ascii="Arial" w:hAnsi="Arial" w:cs="Arial"/>
                <w:b/>
                <w:sz w:val="22"/>
                <w:szCs w:val="22"/>
              </w:rPr>
              <w:t>6 372,36</w:t>
            </w:r>
          </w:p>
        </w:tc>
        <w:tc>
          <w:tcPr>
            <w:tcW w:w="1924" w:type="pct"/>
            <w:vAlign w:val="center"/>
          </w:tcPr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-ubezpieczenie 3 </w:t>
            </w:r>
            <w:r>
              <w:rPr>
                <w:rFonts w:ascii="Arial" w:hAnsi="Arial" w:cs="Arial"/>
                <w:sz w:val="20"/>
                <w:szCs w:val="20"/>
              </w:rPr>
              <w:t>samochodów = 7</w:t>
            </w:r>
            <w:r w:rsidRPr="00A6177B">
              <w:rPr>
                <w:rFonts w:ascii="Arial" w:hAnsi="Arial" w:cs="Arial"/>
                <w:sz w:val="20"/>
                <w:szCs w:val="20"/>
              </w:rPr>
              <w:t> 000,</w:t>
            </w:r>
            <w:r w:rsidRPr="00487530">
              <w:rPr>
                <w:rFonts w:ascii="Arial" w:hAnsi="Arial" w:cs="Arial"/>
                <w:sz w:val="20"/>
                <w:szCs w:val="20"/>
              </w:rPr>
              <w:t>00 zł,</w:t>
            </w:r>
          </w:p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-naprawy, zakup części, obowiązkowe przeglądy =</w:t>
            </w:r>
            <w:r>
              <w:rPr>
                <w:rFonts w:ascii="Arial" w:hAnsi="Arial" w:cs="Arial"/>
                <w:sz w:val="20"/>
                <w:szCs w:val="20"/>
              </w:rPr>
              <w:t xml:space="preserve"> 7 000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DA6809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-mycie sam</w:t>
            </w:r>
            <w:r>
              <w:rPr>
                <w:rFonts w:ascii="Arial" w:hAnsi="Arial" w:cs="Arial"/>
                <w:sz w:val="20"/>
                <w:szCs w:val="20"/>
              </w:rPr>
              <w:t xml:space="preserve">ochodów 40,93 zł x 2 x 11 m-cy + 41,03 zł x 2 x </w:t>
            </w:r>
          </w:p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m-</w:t>
            </w:r>
            <w:r w:rsidRPr="00487530">
              <w:rPr>
                <w:rFonts w:ascii="Arial" w:hAnsi="Arial" w:cs="Arial"/>
                <w:sz w:val="20"/>
                <w:szCs w:val="20"/>
              </w:rPr>
              <w:t>c = 982,52 zł,</w:t>
            </w:r>
          </w:p>
          <w:p w:rsidR="00DA6809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-paliwo i kosmetyki samochodowe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1 600,00 x 12 m-cy </w:t>
            </w:r>
          </w:p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 = 19 200,00 zł,</w:t>
            </w:r>
          </w:p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-bilet miesięczny  </w:t>
            </w:r>
            <w:r>
              <w:rPr>
                <w:rFonts w:ascii="Arial" w:hAnsi="Arial" w:cs="Arial"/>
                <w:sz w:val="20"/>
                <w:szCs w:val="20"/>
              </w:rPr>
              <w:t>810,00 zł x 12 m-cy = 9 720</w:t>
            </w:r>
            <w:r w:rsidRPr="00487530">
              <w:rPr>
                <w:rFonts w:ascii="Arial" w:hAnsi="Arial" w:cs="Arial"/>
                <w:sz w:val="20"/>
                <w:szCs w:val="20"/>
              </w:rPr>
              <w:t>,00 zł</w:t>
            </w:r>
          </w:p>
          <w:p w:rsidR="00DA6809" w:rsidRPr="00ED0A2A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= 43 902,52 zł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(w tym koszt działalności </w:t>
            </w:r>
            <w:r w:rsidRPr="006373BF">
              <w:rPr>
                <w:rFonts w:ascii="Arial" w:hAnsi="Arial" w:cs="Arial"/>
                <w:sz w:val="20"/>
                <w:szCs w:val="20"/>
              </w:rPr>
              <w:t>zaz)</w:t>
            </w:r>
          </w:p>
        </w:tc>
        <w:tc>
          <w:tcPr>
            <w:tcW w:w="439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0C1">
              <w:rPr>
                <w:rFonts w:ascii="Arial" w:hAnsi="Arial" w:cs="Arial"/>
                <w:b/>
                <w:sz w:val="20"/>
                <w:szCs w:val="20"/>
              </w:rPr>
              <w:t>26 707,45</w:t>
            </w:r>
          </w:p>
        </w:tc>
        <w:tc>
          <w:tcPr>
            <w:tcW w:w="691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00C1">
              <w:rPr>
                <w:rFonts w:ascii="Arial" w:hAnsi="Arial" w:cs="Arial"/>
                <w:b/>
                <w:sz w:val="20"/>
                <w:szCs w:val="20"/>
              </w:rPr>
              <w:t>9 664,91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48" w:type="pct"/>
          </w:tcPr>
          <w:p w:rsidR="00DA6809" w:rsidRDefault="00DA6809" w:rsidP="001468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osób niepełnosprawnych </w:t>
            </w:r>
            <w:r>
              <w:rPr>
                <w:rFonts w:ascii="Arial" w:hAnsi="Arial" w:cs="Arial"/>
                <w:sz w:val="20"/>
                <w:szCs w:val="20"/>
              </w:rPr>
              <w:t xml:space="preserve">zaliczonych do znacznego lub </w:t>
            </w:r>
            <w:r w:rsidRPr="00487530">
              <w:rPr>
                <w:rFonts w:ascii="Arial" w:hAnsi="Arial" w:cs="Arial"/>
                <w:sz w:val="20"/>
                <w:szCs w:val="20"/>
              </w:rPr>
              <w:t>umiarkowanego 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niepełnosprawności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związane z </w:t>
            </w:r>
            <w:r w:rsidRPr="00487530">
              <w:rPr>
                <w:rFonts w:ascii="Arial" w:hAnsi="Arial" w:cs="Arial"/>
                <w:sz w:val="20"/>
                <w:szCs w:val="20"/>
              </w:rPr>
              <w:t>i przygotowaniem ich do pracy na otwartym rynku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z </w:t>
            </w:r>
            <w:r w:rsidRPr="00487530">
              <w:rPr>
                <w:rFonts w:ascii="Arial" w:hAnsi="Arial" w:cs="Arial"/>
                <w:sz w:val="20"/>
                <w:szCs w:val="20"/>
              </w:rPr>
              <w:t>prowadzoną dział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8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wytwórczą lub usługową zakładu</w:t>
            </w:r>
          </w:p>
        </w:tc>
        <w:tc>
          <w:tcPr>
            <w:tcW w:w="524" w:type="pct"/>
            <w:vAlign w:val="center"/>
          </w:tcPr>
          <w:p w:rsidR="00DA6809" w:rsidRPr="00487530" w:rsidRDefault="00DA6809" w:rsidP="00ED0A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7 772,49</w:t>
            </w:r>
          </w:p>
        </w:tc>
        <w:tc>
          <w:tcPr>
            <w:tcW w:w="1924" w:type="pct"/>
            <w:vAlign w:val="center"/>
          </w:tcPr>
          <w:p w:rsidR="00DA6809" w:rsidRPr="00ED0A2A" w:rsidRDefault="00DA6809" w:rsidP="006373BF">
            <w:pPr>
              <w:rPr>
                <w:rFonts w:ascii="Arial" w:hAnsi="Arial" w:cs="Arial"/>
                <w:sz w:val="20"/>
                <w:szCs w:val="20"/>
              </w:rPr>
            </w:pPr>
            <w:r w:rsidRPr="00ED0A2A">
              <w:rPr>
                <w:rFonts w:ascii="Arial" w:hAnsi="Arial" w:cs="Arial"/>
                <w:sz w:val="20"/>
                <w:szCs w:val="20"/>
              </w:rPr>
              <w:t>647,70 zł x 11 m-cy + 647,79 zł x 1 m-c = 7 772,49 zł</w:t>
            </w:r>
          </w:p>
        </w:tc>
        <w:tc>
          <w:tcPr>
            <w:tcW w:w="439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A2A">
              <w:rPr>
                <w:rFonts w:ascii="Arial" w:hAnsi="Arial" w:cs="Arial"/>
                <w:b/>
                <w:sz w:val="20"/>
                <w:szCs w:val="20"/>
              </w:rPr>
              <w:t>6 775,39</w:t>
            </w:r>
          </w:p>
        </w:tc>
        <w:tc>
          <w:tcPr>
            <w:tcW w:w="691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A2A">
              <w:rPr>
                <w:rFonts w:ascii="Arial" w:hAnsi="Arial" w:cs="Arial"/>
                <w:b/>
                <w:sz w:val="20"/>
                <w:szCs w:val="20"/>
              </w:rPr>
              <w:t>997,10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48" w:type="pct"/>
          </w:tcPr>
          <w:p w:rsidR="00DA6809" w:rsidRPr="0048753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szkolenie personelu zakładu</w:t>
            </w:r>
          </w:p>
        </w:tc>
        <w:tc>
          <w:tcPr>
            <w:tcW w:w="524" w:type="pct"/>
            <w:vAlign w:val="center"/>
          </w:tcPr>
          <w:p w:rsidR="00DA6809" w:rsidRPr="00487530" w:rsidRDefault="00DA6809" w:rsidP="00121B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924" w:type="pct"/>
            <w:vAlign w:val="center"/>
          </w:tcPr>
          <w:p w:rsidR="00DA6809" w:rsidRPr="003065AE" w:rsidRDefault="00DA6809" w:rsidP="00121BFF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DA6809" w:rsidRPr="00ED0A2A" w:rsidRDefault="00DA6809" w:rsidP="00121B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A2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1" w:type="pct"/>
            <w:vAlign w:val="center"/>
          </w:tcPr>
          <w:p w:rsidR="00DA6809" w:rsidRPr="00ED0A2A" w:rsidRDefault="00DA6809" w:rsidP="00121B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</w:t>
            </w:r>
            <w:r w:rsidRPr="00ED0A2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48" w:type="pct"/>
          </w:tcPr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odpisy na ZFŚS lu</w:t>
            </w:r>
            <w:r>
              <w:rPr>
                <w:rFonts w:ascii="Arial" w:hAnsi="Arial" w:cs="Arial"/>
                <w:sz w:val="20"/>
                <w:szCs w:val="20"/>
              </w:rPr>
              <w:t xml:space="preserve">b wypłaty świadczeń urlopowych </w:t>
            </w:r>
          </w:p>
        </w:tc>
        <w:tc>
          <w:tcPr>
            <w:tcW w:w="524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</w:rPr>
            </w:pPr>
            <w:r w:rsidRPr="00ED0A2A">
              <w:rPr>
                <w:rFonts w:ascii="Arial" w:hAnsi="Arial" w:cs="Arial"/>
                <w:b/>
                <w:sz w:val="22"/>
                <w:szCs w:val="22"/>
              </w:rPr>
              <w:t>54 532,04</w:t>
            </w:r>
          </w:p>
        </w:tc>
        <w:tc>
          <w:tcPr>
            <w:tcW w:w="1924" w:type="pct"/>
          </w:tcPr>
          <w:p w:rsidR="00DA6809" w:rsidRPr="00ED0A2A" w:rsidRDefault="00DA6809" w:rsidP="00ED0A2A">
            <w:pPr>
              <w:rPr>
                <w:rFonts w:ascii="Arial" w:hAnsi="Arial" w:cs="Arial"/>
                <w:sz w:val="20"/>
                <w:szCs w:val="20"/>
              </w:rPr>
            </w:pPr>
            <w:r w:rsidRPr="00ED0A2A">
              <w:rPr>
                <w:rFonts w:ascii="Arial" w:hAnsi="Arial" w:cs="Arial"/>
                <w:sz w:val="20"/>
                <w:szCs w:val="20"/>
              </w:rPr>
              <w:t>2 917,14 zł x 43,75% x 27,30 etatu = 34 841,35 zł (os</w:t>
            </w:r>
            <w:r>
              <w:rPr>
                <w:rFonts w:ascii="Arial" w:hAnsi="Arial" w:cs="Arial"/>
                <w:sz w:val="20"/>
                <w:szCs w:val="20"/>
              </w:rPr>
              <w:t>oby</w:t>
            </w:r>
            <w:r w:rsidRPr="00ED0A2A">
              <w:rPr>
                <w:rFonts w:ascii="Arial" w:hAnsi="Arial" w:cs="Arial"/>
                <w:sz w:val="20"/>
                <w:szCs w:val="20"/>
              </w:rPr>
              <w:t xml:space="preserve"> ze znacznym i umiarkowanym stopniem niepełnosprawności)</w:t>
            </w:r>
          </w:p>
          <w:p w:rsidR="00DA6809" w:rsidRPr="00ED0A2A" w:rsidRDefault="00DA6809" w:rsidP="00ED0A2A">
            <w:pPr>
              <w:rPr>
                <w:rFonts w:ascii="Arial" w:hAnsi="Arial" w:cs="Arial"/>
                <w:sz w:val="20"/>
                <w:szCs w:val="20"/>
              </w:rPr>
            </w:pPr>
            <w:r w:rsidRPr="00ED0A2A">
              <w:rPr>
                <w:rFonts w:ascii="Arial" w:hAnsi="Arial" w:cs="Arial"/>
                <w:sz w:val="20"/>
                <w:szCs w:val="20"/>
              </w:rPr>
              <w:t>2 917,14 zł x 37,50% x 18 os/etatów = 19 690,69 zł  (personel zakładu)</w:t>
            </w:r>
          </w:p>
        </w:tc>
        <w:tc>
          <w:tcPr>
            <w:tcW w:w="439" w:type="pct"/>
            <w:vAlign w:val="center"/>
          </w:tcPr>
          <w:p w:rsidR="00DA6809" w:rsidRPr="00ED0A2A" w:rsidRDefault="00DA6809" w:rsidP="00ED0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A2A">
              <w:rPr>
                <w:rFonts w:ascii="Arial" w:hAnsi="Arial" w:cs="Arial"/>
                <w:b/>
                <w:sz w:val="20"/>
                <w:szCs w:val="20"/>
              </w:rPr>
              <w:t>54 532,04</w:t>
            </w:r>
          </w:p>
        </w:tc>
        <w:tc>
          <w:tcPr>
            <w:tcW w:w="691" w:type="pct"/>
            <w:vAlign w:val="center"/>
          </w:tcPr>
          <w:p w:rsidR="00DA6809" w:rsidRPr="00ED0A2A" w:rsidRDefault="00DA6809" w:rsidP="00F83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A2A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083C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48" w:type="pct"/>
          </w:tcPr>
          <w:p w:rsidR="00DA6809" w:rsidRPr="00487530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wymiana za</w:t>
            </w:r>
            <w:r>
              <w:rPr>
                <w:rFonts w:ascii="Arial" w:hAnsi="Arial" w:cs="Arial"/>
                <w:sz w:val="20"/>
                <w:szCs w:val="20"/>
              </w:rPr>
              <w:t xml:space="preserve">mortyzowanych maszyn, urządzeń </w:t>
            </w:r>
            <w:r w:rsidRPr="00487530">
              <w:rPr>
                <w:rFonts w:ascii="Arial" w:hAnsi="Arial" w:cs="Arial"/>
                <w:sz w:val="20"/>
                <w:szCs w:val="20"/>
              </w:rPr>
              <w:t>i wyposażenia niezbędnych do prowadzenia produkcji lub świadczenia usług</w:t>
            </w:r>
          </w:p>
        </w:tc>
        <w:tc>
          <w:tcPr>
            <w:tcW w:w="524" w:type="pct"/>
            <w:vAlign w:val="center"/>
          </w:tcPr>
          <w:p w:rsidR="00DA6809" w:rsidRPr="0042776F" w:rsidRDefault="00DA6809" w:rsidP="00F83ACA">
            <w:pPr>
              <w:jc w:val="center"/>
              <w:rPr>
                <w:rFonts w:ascii="Arial" w:hAnsi="Arial" w:cs="Arial"/>
                <w:b/>
              </w:rPr>
            </w:pPr>
            <w:r w:rsidRPr="0042776F">
              <w:rPr>
                <w:rFonts w:ascii="Arial" w:hAnsi="Arial" w:cs="Arial"/>
                <w:b/>
                <w:sz w:val="22"/>
                <w:szCs w:val="22"/>
              </w:rPr>
              <w:t>18 658,71</w:t>
            </w:r>
          </w:p>
        </w:tc>
        <w:tc>
          <w:tcPr>
            <w:tcW w:w="1924" w:type="pct"/>
          </w:tcPr>
          <w:p w:rsidR="00DA6809" w:rsidRPr="0042776F" w:rsidRDefault="00DA6809" w:rsidP="00E13DE7">
            <w:pPr>
              <w:rPr>
                <w:rFonts w:ascii="Arial" w:hAnsi="Arial" w:cs="Arial"/>
                <w:sz w:val="20"/>
                <w:szCs w:val="20"/>
              </w:rPr>
            </w:pPr>
            <w:r w:rsidRPr="0042776F">
              <w:rPr>
                <w:rFonts w:ascii="Arial" w:hAnsi="Arial" w:cs="Arial"/>
                <w:sz w:val="20"/>
                <w:szCs w:val="20"/>
              </w:rPr>
              <w:t xml:space="preserve">- inne wyposażenie niezbędne do prowadzenia produkcji lub świadczenia usług </w:t>
            </w:r>
          </w:p>
          <w:p w:rsidR="00DA6809" w:rsidRPr="0042776F" w:rsidRDefault="00DA6809" w:rsidP="00E13D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komputer do działu księ</w:t>
            </w:r>
            <w:r w:rsidRPr="0042776F">
              <w:rPr>
                <w:rFonts w:ascii="Arial" w:hAnsi="Arial" w:cs="Arial"/>
                <w:sz w:val="20"/>
                <w:szCs w:val="20"/>
              </w:rPr>
              <w:t>gowości</w:t>
            </w:r>
          </w:p>
        </w:tc>
        <w:tc>
          <w:tcPr>
            <w:tcW w:w="439" w:type="pct"/>
            <w:vAlign w:val="center"/>
          </w:tcPr>
          <w:p w:rsidR="00DA6809" w:rsidRPr="0042776F" w:rsidRDefault="00DA6809" w:rsidP="00F83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6F">
              <w:rPr>
                <w:rFonts w:ascii="Arial" w:hAnsi="Arial" w:cs="Arial"/>
                <w:b/>
                <w:sz w:val="20"/>
                <w:szCs w:val="20"/>
              </w:rPr>
              <w:t>18 658,71</w:t>
            </w:r>
          </w:p>
        </w:tc>
        <w:tc>
          <w:tcPr>
            <w:tcW w:w="691" w:type="pct"/>
            <w:vAlign w:val="center"/>
          </w:tcPr>
          <w:p w:rsidR="00DA6809" w:rsidRPr="0042776F" w:rsidRDefault="00DA6809" w:rsidP="00F83A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6F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</w:tcPr>
          <w:p w:rsidR="00DA6809" w:rsidRPr="00487530" w:rsidRDefault="00DA6809" w:rsidP="00427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875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8" w:type="pct"/>
          </w:tcPr>
          <w:p w:rsidR="00DA6809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wymiana maszyn i urządzeń w związku </w:t>
            </w:r>
            <w:r>
              <w:rPr>
                <w:rFonts w:ascii="Arial" w:hAnsi="Arial" w:cs="Arial"/>
                <w:sz w:val="20"/>
                <w:szCs w:val="20"/>
              </w:rPr>
              <w:t>z:</w:t>
            </w:r>
          </w:p>
          <w:p w:rsidR="00DA6809" w:rsidRDefault="00DA6809" w:rsidP="0042776F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  <w:sz w:val="20"/>
                <w:szCs w:val="20"/>
              </w:rPr>
            </w:pPr>
            <w:r w:rsidRPr="0042776F">
              <w:rPr>
                <w:rFonts w:ascii="Arial" w:hAnsi="Arial" w:cs="Arial"/>
                <w:sz w:val="20"/>
                <w:szCs w:val="20"/>
              </w:rPr>
              <w:t>ze zmianą profilu działalności zakładu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A6809" w:rsidRPr="0042776F" w:rsidRDefault="00DA6809" w:rsidP="0042776F">
            <w:pPr>
              <w:pStyle w:val="ListParagraph"/>
              <w:numPr>
                <w:ilvl w:val="0"/>
                <w:numId w:val="2"/>
              </w:numPr>
              <w:ind w:left="234" w:hanging="2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wprowadzeniem ulepszeń technicznych i technologicznych</w:t>
            </w:r>
          </w:p>
        </w:tc>
        <w:tc>
          <w:tcPr>
            <w:tcW w:w="524" w:type="pct"/>
            <w:vAlign w:val="center"/>
          </w:tcPr>
          <w:p w:rsidR="00DA6809" w:rsidRPr="00487530" w:rsidRDefault="00DA6809" w:rsidP="00F83AC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  <w:tc>
          <w:tcPr>
            <w:tcW w:w="1924" w:type="pct"/>
            <w:vAlign w:val="center"/>
          </w:tcPr>
          <w:p w:rsidR="00DA6809" w:rsidRPr="00487530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:rsidR="00DA6809" w:rsidRPr="00487530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691" w:type="pct"/>
            <w:vAlign w:val="center"/>
          </w:tcPr>
          <w:p w:rsidR="00DA6809" w:rsidRPr="00487530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  <w:tcBorders>
              <w:bottom w:val="double" w:sz="4" w:space="0" w:color="auto"/>
            </w:tcBorders>
          </w:tcPr>
          <w:p w:rsidR="00DA6809" w:rsidRPr="00487530" w:rsidRDefault="00DA6809" w:rsidP="00427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875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8" w:type="pct"/>
            <w:tcBorders>
              <w:bottom w:val="double" w:sz="4" w:space="0" w:color="auto"/>
            </w:tcBorders>
          </w:tcPr>
          <w:p w:rsidR="00DA6809" w:rsidRPr="00487530" w:rsidRDefault="00DA6809" w:rsidP="00121BFF">
            <w:pPr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 xml:space="preserve">inne niezbędne do realizacji rehabilitacji, obsługi  i prowadzenia działalności </w:t>
            </w:r>
            <w:r>
              <w:rPr>
                <w:rFonts w:ascii="Arial" w:hAnsi="Arial" w:cs="Arial"/>
                <w:sz w:val="20"/>
                <w:szCs w:val="20"/>
              </w:rPr>
              <w:t>wytwórcze</w:t>
            </w:r>
            <w:r w:rsidRPr="00487530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lub usługowej</w:t>
            </w:r>
            <w:r w:rsidRPr="004875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4" w:type="pct"/>
            <w:tcBorders>
              <w:bottom w:val="double" w:sz="4" w:space="0" w:color="auto"/>
            </w:tcBorders>
            <w:vAlign w:val="center"/>
          </w:tcPr>
          <w:p w:rsidR="00DA6809" w:rsidRPr="003065AE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color w:val="0070C0"/>
              </w:rPr>
            </w:pPr>
            <w:r w:rsidRPr="0042776F">
              <w:rPr>
                <w:rFonts w:ascii="Arial" w:hAnsi="Arial" w:cs="Arial"/>
                <w:b/>
                <w:sz w:val="22"/>
                <w:szCs w:val="22"/>
              </w:rPr>
              <w:t>24 671,63</w:t>
            </w:r>
          </w:p>
        </w:tc>
        <w:tc>
          <w:tcPr>
            <w:tcW w:w="1924" w:type="pct"/>
            <w:tcBorders>
              <w:bottom w:val="double" w:sz="4" w:space="0" w:color="auto"/>
            </w:tcBorders>
          </w:tcPr>
          <w:p w:rsidR="00DA6809" w:rsidRPr="0042776F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2776F">
              <w:rPr>
                <w:rFonts w:ascii="Arial" w:hAnsi="Arial" w:cs="Arial"/>
                <w:sz w:val="20"/>
                <w:szCs w:val="20"/>
              </w:rPr>
              <w:t>- zakup farb</w:t>
            </w:r>
          </w:p>
          <w:p w:rsidR="00DA6809" w:rsidRPr="0042776F" w:rsidRDefault="00DA6809" w:rsidP="00083C5E">
            <w:pPr>
              <w:rPr>
                <w:rFonts w:ascii="Arial" w:hAnsi="Arial" w:cs="Arial"/>
                <w:sz w:val="20"/>
                <w:szCs w:val="20"/>
              </w:rPr>
            </w:pPr>
            <w:r w:rsidRPr="0042776F">
              <w:rPr>
                <w:rFonts w:ascii="Arial" w:hAnsi="Arial" w:cs="Arial"/>
                <w:sz w:val="20"/>
                <w:szCs w:val="20"/>
              </w:rPr>
              <w:t>-usługa-malowanie w ZAZ przy ul. Mazowieckiej 30 (korytarz, duża sala jadalna), przy ul. Mazowieckiej 29 (korytarz, dział księgowości, administracji)</w:t>
            </w:r>
          </w:p>
        </w:tc>
        <w:tc>
          <w:tcPr>
            <w:tcW w:w="439" w:type="pct"/>
            <w:tcBorders>
              <w:bottom w:val="double" w:sz="4" w:space="0" w:color="auto"/>
            </w:tcBorders>
            <w:vAlign w:val="center"/>
          </w:tcPr>
          <w:p w:rsidR="00DA6809" w:rsidRPr="0042776F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76F">
              <w:rPr>
                <w:rFonts w:ascii="Arial" w:hAnsi="Arial" w:cs="Arial"/>
                <w:b/>
                <w:sz w:val="20"/>
                <w:szCs w:val="20"/>
              </w:rPr>
              <w:t>24 671,63</w:t>
            </w:r>
          </w:p>
        </w:tc>
        <w:tc>
          <w:tcPr>
            <w:tcW w:w="691" w:type="pct"/>
            <w:tcBorders>
              <w:bottom w:val="double" w:sz="4" w:space="0" w:color="auto"/>
            </w:tcBorders>
            <w:vAlign w:val="center"/>
          </w:tcPr>
          <w:p w:rsidR="00DA6809" w:rsidRPr="0042776F" w:rsidRDefault="00DA6809" w:rsidP="00F83AC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2776F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6809" w:rsidRPr="00487530" w:rsidTr="009E06D2">
        <w:trPr>
          <w:jc w:val="center"/>
        </w:trPr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487530" w:rsidRDefault="00DA6809" w:rsidP="002332A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753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48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487530" w:rsidRDefault="00DA6809" w:rsidP="00083C5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 (poz. 1-12</w:t>
            </w:r>
            <w:r w:rsidRPr="004875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24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D72066" w:rsidRDefault="00DA6809" w:rsidP="00E13DE7">
            <w:pPr>
              <w:spacing w:before="120"/>
              <w:jc w:val="center"/>
              <w:rPr>
                <w:rFonts w:ascii="Arial" w:hAnsi="Arial" w:cs="Arial"/>
              </w:rPr>
            </w:pPr>
            <w:r w:rsidRPr="00880DBC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 142 500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  <w:tc>
          <w:tcPr>
            <w:tcW w:w="1924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487530" w:rsidRDefault="00DA6809" w:rsidP="00083C5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753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39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D72066" w:rsidRDefault="00DA6809" w:rsidP="00E13DE7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86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b/>
                <w:sz w:val="22"/>
                <w:szCs w:val="22"/>
              </w:rPr>
              <w:t>500</w:t>
            </w:r>
            <w:r w:rsidRPr="00880DBC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D72066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691" w:type="pct"/>
            <w:tcBorders>
              <w:top w:val="double" w:sz="4" w:space="0" w:color="auto"/>
              <w:bottom w:val="double" w:sz="4" w:space="0" w:color="auto"/>
            </w:tcBorders>
          </w:tcPr>
          <w:p w:rsidR="00DA6809" w:rsidRPr="00487530" w:rsidRDefault="00DA6809" w:rsidP="00E13DE7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87530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73</w:t>
            </w:r>
            <w:r w:rsidRPr="00487530">
              <w:rPr>
                <w:rFonts w:ascii="Arial" w:hAnsi="Arial" w:cs="Arial"/>
                <w:b/>
                <w:sz w:val="22"/>
                <w:szCs w:val="22"/>
              </w:rPr>
              <w:t> 000,00</w:t>
            </w:r>
          </w:p>
        </w:tc>
      </w:tr>
    </w:tbl>
    <w:p w:rsidR="00DA6809" w:rsidRDefault="00DA6809" w:rsidP="001D7CB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7"/>
        <w:gridCol w:w="1842"/>
      </w:tblGrid>
      <w:tr w:rsidR="00DA6809" w:rsidRPr="00EF5719" w:rsidTr="001F4617">
        <w:tc>
          <w:tcPr>
            <w:tcW w:w="7537" w:type="dxa"/>
          </w:tcPr>
          <w:p w:rsidR="00DA6809" w:rsidRPr="001F4617" w:rsidRDefault="00DA6809" w:rsidP="00083C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617">
              <w:rPr>
                <w:rFonts w:ascii="Arial" w:hAnsi="Arial" w:cs="Arial"/>
                <w:b/>
                <w:sz w:val="20"/>
                <w:szCs w:val="20"/>
              </w:rPr>
              <w:t>Przewidywany koszt działania na 2012 r.: 100 %</w:t>
            </w:r>
          </w:p>
        </w:tc>
        <w:tc>
          <w:tcPr>
            <w:tcW w:w="1842" w:type="dxa"/>
          </w:tcPr>
          <w:p w:rsidR="00DA6809" w:rsidRPr="001F4617" w:rsidRDefault="00DA6809" w:rsidP="001F461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4617">
              <w:rPr>
                <w:rFonts w:ascii="Arial" w:hAnsi="Arial" w:cs="Arial"/>
                <w:b/>
                <w:sz w:val="22"/>
                <w:szCs w:val="22"/>
              </w:rPr>
              <w:t>2 730 000,00 zł</w:t>
            </w:r>
          </w:p>
        </w:tc>
      </w:tr>
      <w:tr w:rsidR="00DA6809" w:rsidRPr="00EF5719" w:rsidTr="001F4617">
        <w:tc>
          <w:tcPr>
            <w:tcW w:w="7537" w:type="dxa"/>
          </w:tcPr>
          <w:p w:rsidR="00DA6809" w:rsidRPr="001F4617" w:rsidRDefault="00DA6809" w:rsidP="005C52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617">
              <w:rPr>
                <w:rFonts w:ascii="Arial" w:hAnsi="Arial" w:cs="Arial"/>
                <w:b/>
                <w:sz w:val="20"/>
                <w:szCs w:val="20"/>
              </w:rPr>
              <w:t>w tym PFRON + SODiR:  48,59 %</w:t>
            </w:r>
          </w:p>
        </w:tc>
        <w:tc>
          <w:tcPr>
            <w:tcW w:w="1842" w:type="dxa"/>
          </w:tcPr>
          <w:p w:rsidR="00DA6809" w:rsidRPr="001F4617" w:rsidRDefault="00DA6809" w:rsidP="001F461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4617">
              <w:rPr>
                <w:rFonts w:ascii="Arial" w:hAnsi="Arial" w:cs="Arial"/>
                <w:b/>
                <w:sz w:val="22"/>
                <w:szCs w:val="22"/>
              </w:rPr>
              <w:t>1 326 642,09 zł</w:t>
            </w:r>
          </w:p>
        </w:tc>
      </w:tr>
      <w:tr w:rsidR="00DA6809" w:rsidRPr="00EF5719" w:rsidTr="001F4617">
        <w:tc>
          <w:tcPr>
            <w:tcW w:w="7537" w:type="dxa"/>
          </w:tcPr>
          <w:p w:rsidR="00DA6809" w:rsidRPr="001F4617" w:rsidRDefault="00DA6809" w:rsidP="00010B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617">
              <w:rPr>
                <w:rFonts w:ascii="Arial" w:hAnsi="Arial" w:cs="Arial"/>
                <w:b/>
                <w:sz w:val="20"/>
                <w:szCs w:val="20"/>
              </w:rPr>
              <w:t>w tym środki z budżetu Województwa na 2012 r. na podst. odrębnej umowy</w:t>
            </w:r>
          </w:p>
        </w:tc>
        <w:tc>
          <w:tcPr>
            <w:tcW w:w="1842" w:type="dxa"/>
          </w:tcPr>
          <w:p w:rsidR="00DA6809" w:rsidRPr="001F4617" w:rsidRDefault="00DA6809" w:rsidP="001F461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F4617">
              <w:rPr>
                <w:rFonts w:ascii="Arial" w:hAnsi="Arial" w:cs="Arial"/>
                <w:b/>
                <w:sz w:val="22"/>
                <w:szCs w:val="22"/>
              </w:rPr>
              <w:t>273 000,00 zł</w:t>
            </w:r>
          </w:p>
        </w:tc>
      </w:tr>
    </w:tbl>
    <w:p w:rsidR="00DA6809" w:rsidRPr="00487530" w:rsidRDefault="00DA6809" w:rsidP="001D7CB6">
      <w:pPr>
        <w:rPr>
          <w:rFonts w:ascii="Arial" w:hAnsi="Arial" w:cs="Arial"/>
          <w:b/>
          <w:sz w:val="20"/>
          <w:szCs w:val="20"/>
        </w:rPr>
      </w:pPr>
    </w:p>
    <w:p w:rsidR="00DA6809" w:rsidRPr="00487530" w:rsidRDefault="00DA6809" w:rsidP="001D7CB6">
      <w:pPr>
        <w:rPr>
          <w:rFonts w:ascii="Arial" w:hAnsi="Arial" w:cs="Arial"/>
          <w:b/>
          <w:sz w:val="20"/>
          <w:szCs w:val="20"/>
        </w:rPr>
      </w:pPr>
    </w:p>
    <w:p w:rsidR="00DA6809" w:rsidRPr="00487530" w:rsidRDefault="00DA6809" w:rsidP="001D7CB6">
      <w:pPr>
        <w:rPr>
          <w:rFonts w:ascii="Arial" w:hAnsi="Arial" w:cs="Arial"/>
          <w:b/>
          <w:sz w:val="20"/>
          <w:szCs w:val="20"/>
        </w:rPr>
      </w:pPr>
    </w:p>
    <w:p w:rsidR="00DA6809" w:rsidRPr="00487530" w:rsidRDefault="00DA6809" w:rsidP="009E06D2">
      <w:pPr>
        <w:ind w:left="778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….............................</w:t>
      </w:r>
      <w:r w:rsidRPr="00487530"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53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.........................</w:t>
      </w:r>
    </w:p>
    <w:p w:rsidR="00DA6809" w:rsidRDefault="00DA6809" w:rsidP="001D7CB6">
      <w:pPr>
        <w:ind w:left="8496"/>
        <w:jc w:val="both"/>
        <w:rPr>
          <w:rFonts w:ascii="Arial" w:hAnsi="Arial" w:cs="Arial"/>
        </w:rPr>
      </w:pPr>
    </w:p>
    <w:p w:rsidR="00DA6809" w:rsidRPr="00D72066" w:rsidRDefault="00DA6809" w:rsidP="001D7CB6">
      <w:pPr>
        <w:jc w:val="both"/>
        <w:rPr>
          <w:rFonts w:ascii="Arial" w:hAnsi="Arial" w:cs="Arial"/>
          <w:sz w:val="20"/>
          <w:szCs w:val="20"/>
        </w:rPr>
      </w:pPr>
    </w:p>
    <w:p w:rsidR="00DA6809" w:rsidRPr="00287EB5" w:rsidRDefault="00DA6809" w:rsidP="009E06D2">
      <w:pPr>
        <w:ind w:left="9204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Pr="00487530">
        <w:rPr>
          <w:rFonts w:ascii="Arial" w:hAnsi="Arial" w:cs="Arial"/>
        </w:rPr>
        <w:t>.........</w:t>
      </w:r>
      <w:r>
        <w:rPr>
          <w:rFonts w:ascii="Arial" w:hAnsi="Arial" w:cs="Arial"/>
        </w:rPr>
        <w:t>.</w:t>
      </w:r>
      <w:r w:rsidRPr="00487530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</w:t>
      </w:r>
      <w:r w:rsidRPr="00487530">
        <w:rPr>
          <w:rFonts w:ascii="Arial" w:hAnsi="Arial" w:cs="Arial"/>
          <w:smallCaps/>
          <w:sz w:val="20"/>
          <w:szCs w:val="20"/>
        </w:rPr>
        <w:t xml:space="preserve"> </w:t>
      </w:r>
      <w:bookmarkStart w:id="0" w:name="_GoBack"/>
      <w:bookmarkEnd w:id="0"/>
      <w:r w:rsidRPr="00487530">
        <w:rPr>
          <w:rFonts w:ascii="Arial" w:hAnsi="Arial" w:cs="Arial"/>
          <w:smallCaps/>
          <w:sz w:val="20"/>
          <w:szCs w:val="20"/>
        </w:rPr>
        <w:t>W</w:t>
      </w:r>
      <w:r w:rsidRPr="00487530">
        <w:rPr>
          <w:rFonts w:ascii="Arial" w:hAnsi="Arial" w:cs="Arial"/>
          <w:smallCaps/>
        </w:rPr>
        <w:t>o</w:t>
      </w:r>
      <w:r>
        <w:rPr>
          <w:rFonts w:ascii="Arial" w:hAnsi="Arial" w:cs="Arial"/>
          <w:smallCaps/>
        </w:rPr>
        <w:t>jewództwo</w:t>
      </w:r>
      <w:r>
        <w:rPr>
          <w:rFonts w:ascii="Arial" w:hAnsi="Arial" w:cs="Arial"/>
          <w:smallCaps/>
        </w:rPr>
        <w:tab/>
        <w:t xml:space="preserve">      </w:t>
      </w:r>
      <w:r>
        <w:rPr>
          <w:rFonts w:ascii="Arial" w:hAnsi="Arial" w:cs="Arial"/>
          <w:smallCaps/>
        </w:rPr>
        <w:tab/>
      </w:r>
      <w:r>
        <w:rPr>
          <w:rFonts w:ascii="Arial" w:hAnsi="Arial" w:cs="Arial"/>
          <w:smallCaps/>
        </w:rPr>
        <w:tab/>
        <w:t xml:space="preserve">           </w:t>
      </w:r>
      <w:r>
        <w:rPr>
          <w:rFonts w:ascii="Arial" w:hAnsi="Arial" w:cs="Arial"/>
          <w:smallCaps/>
          <w:sz w:val="20"/>
          <w:szCs w:val="20"/>
        </w:rPr>
        <w:t>ORGANIZATOR</w:t>
      </w:r>
    </w:p>
    <w:sectPr w:rsidR="00DA6809" w:rsidRPr="00287EB5" w:rsidSect="009E06D2">
      <w:pgSz w:w="16838" w:h="11906" w:orient="landscape" w:code="9"/>
      <w:pgMar w:top="737" w:right="53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02F0"/>
    <w:multiLevelType w:val="hybridMultilevel"/>
    <w:tmpl w:val="DC8690B4"/>
    <w:lvl w:ilvl="0" w:tplc="5AF4D23C">
      <w:start w:val="1"/>
      <w:numFmt w:val="decimal"/>
      <w:lvlText w:val="%1)"/>
      <w:lvlJc w:val="left"/>
      <w:pPr>
        <w:tabs>
          <w:tab w:val="num" w:pos="113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E90293"/>
    <w:multiLevelType w:val="hybridMultilevel"/>
    <w:tmpl w:val="08B8F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11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CB6"/>
    <w:rsid w:val="00010B72"/>
    <w:rsid w:val="00083C5E"/>
    <w:rsid w:val="000E5CE4"/>
    <w:rsid w:val="00121BFF"/>
    <w:rsid w:val="00146834"/>
    <w:rsid w:val="00176E67"/>
    <w:rsid w:val="001A0B4B"/>
    <w:rsid w:val="001D7CB6"/>
    <w:rsid w:val="001F4617"/>
    <w:rsid w:val="00216A8A"/>
    <w:rsid w:val="002332A2"/>
    <w:rsid w:val="00244048"/>
    <w:rsid w:val="002456E3"/>
    <w:rsid w:val="00287EB5"/>
    <w:rsid w:val="002B28B8"/>
    <w:rsid w:val="003065AE"/>
    <w:rsid w:val="0035246D"/>
    <w:rsid w:val="00362AA0"/>
    <w:rsid w:val="00380F28"/>
    <w:rsid w:val="0042776F"/>
    <w:rsid w:val="00450E3C"/>
    <w:rsid w:val="004646D4"/>
    <w:rsid w:val="00487530"/>
    <w:rsid w:val="0052144F"/>
    <w:rsid w:val="005C5255"/>
    <w:rsid w:val="005E48D1"/>
    <w:rsid w:val="005E7DAF"/>
    <w:rsid w:val="006373BF"/>
    <w:rsid w:val="006C406C"/>
    <w:rsid w:val="007032E4"/>
    <w:rsid w:val="007A7847"/>
    <w:rsid w:val="007B231A"/>
    <w:rsid w:val="008161C7"/>
    <w:rsid w:val="00880DBC"/>
    <w:rsid w:val="00917A79"/>
    <w:rsid w:val="0095332D"/>
    <w:rsid w:val="009600C1"/>
    <w:rsid w:val="009E06D2"/>
    <w:rsid w:val="00A6177B"/>
    <w:rsid w:val="00AD18C2"/>
    <w:rsid w:val="00B13C41"/>
    <w:rsid w:val="00B32C68"/>
    <w:rsid w:val="00C50F37"/>
    <w:rsid w:val="00C65862"/>
    <w:rsid w:val="00D72066"/>
    <w:rsid w:val="00D926FA"/>
    <w:rsid w:val="00DA6809"/>
    <w:rsid w:val="00E06BE8"/>
    <w:rsid w:val="00E13DE7"/>
    <w:rsid w:val="00E266AE"/>
    <w:rsid w:val="00E43471"/>
    <w:rsid w:val="00E73470"/>
    <w:rsid w:val="00EC1665"/>
    <w:rsid w:val="00ED0A2A"/>
    <w:rsid w:val="00EF5719"/>
    <w:rsid w:val="00F05B69"/>
    <w:rsid w:val="00F063E6"/>
    <w:rsid w:val="00F83ACA"/>
    <w:rsid w:val="00F96DA6"/>
    <w:rsid w:val="00FC2125"/>
    <w:rsid w:val="00FC5B97"/>
    <w:rsid w:val="00FD64BA"/>
    <w:rsid w:val="00FE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B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7C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C4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974</Words>
  <Characters>5844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aneksu Nr 11 z dnia  </dc:title>
  <dc:subject/>
  <dc:creator>Województwa Zachodniopomorskiego</dc:creator>
  <cp:keywords/>
  <dc:description/>
  <cp:lastModifiedBy>Malwina Kozera</cp:lastModifiedBy>
  <cp:revision>2</cp:revision>
  <cp:lastPrinted>2011-11-18T14:13:00Z</cp:lastPrinted>
  <dcterms:created xsi:type="dcterms:W3CDTF">2012-11-14T09:47:00Z</dcterms:created>
  <dcterms:modified xsi:type="dcterms:W3CDTF">2012-11-14T09:47:00Z</dcterms:modified>
</cp:coreProperties>
</file>