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8A" w:rsidRPr="008C3E65" w:rsidRDefault="00AF078A" w:rsidP="008C3E65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Załącznik Nr 2 do umowy Nr ROPS /    /20</w:t>
      </w:r>
      <w:r>
        <w:rPr>
          <w:rFonts w:ascii="Arial" w:hAnsi="Arial" w:cs="Arial"/>
          <w:sz w:val="18"/>
          <w:szCs w:val="18"/>
        </w:rPr>
        <w:t>12</w:t>
      </w:r>
    </w:p>
    <w:p w:rsidR="00AF078A" w:rsidRPr="008C3E65" w:rsidRDefault="00AF078A" w:rsidP="008C3E65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....................... 20</w:t>
      </w:r>
      <w:r>
        <w:rPr>
          <w:rFonts w:ascii="Arial" w:hAnsi="Arial" w:cs="Arial"/>
          <w:sz w:val="18"/>
          <w:szCs w:val="18"/>
        </w:rPr>
        <w:t>12</w:t>
      </w:r>
      <w:r w:rsidRPr="008C3E65">
        <w:rPr>
          <w:rFonts w:ascii="Arial" w:hAnsi="Arial" w:cs="Arial"/>
          <w:sz w:val="18"/>
          <w:szCs w:val="18"/>
        </w:rPr>
        <w:t xml:space="preserve"> r.</w:t>
      </w:r>
    </w:p>
    <w:p w:rsidR="00AF078A" w:rsidRPr="008C3E65" w:rsidRDefault="00AF078A" w:rsidP="008C3E65">
      <w:pPr>
        <w:jc w:val="right"/>
        <w:rPr>
          <w:rFonts w:ascii="Arial" w:hAnsi="Arial" w:cs="Arial"/>
        </w:rPr>
      </w:pPr>
    </w:p>
    <w:p w:rsidR="00AF078A" w:rsidRPr="008C3E65" w:rsidRDefault="00AF078A" w:rsidP="008C3E65">
      <w:pPr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>KWARTALNE SPRAWOZDANIE Z REALIZACJI ZADANIA</w:t>
      </w:r>
    </w:p>
    <w:p w:rsidR="00AF078A" w:rsidRPr="008C3E65" w:rsidRDefault="00AF078A" w:rsidP="008C3E65">
      <w:pPr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„DOFINANSOWANIE DZIAŁALNOŚCI OBSŁUGOWO-REHABILITACYJNEJ </w:t>
      </w:r>
    </w:p>
    <w:p w:rsidR="00AF078A" w:rsidRPr="008C3E65" w:rsidRDefault="00AF078A" w:rsidP="008C3E65">
      <w:pPr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>ZAKŁADU AKTYWNOŚCI ZAWODOWEJ W ……………………”</w:t>
      </w:r>
    </w:p>
    <w:p w:rsidR="00AF078A" w:rsidRPr="008C3E65" w:rsidRDefault="00AF078A" w:rsidP="008C3E65">
      <w:pPr>
        <w:jc w:val="center"/>
        <w:rPr>
          <w:rFonts w:ascii="Arial" w:hAnsi="Arial" w:cs="Arial"/>
          <w:b/>
        </w:rPr>
      </w:pPr>
    </w:p>
    <w:p w:rsidR="00AF078A" w:rsidRPr="008C3E65" w:rsidRDefault="00AF078A" w:rsidP="008C3E65">
      <w:pPr>
        <w:rPr>
          <w:rFonts w:ascii="Arial" w:hAnsi="Arial" w:cs="Arial"/>
          <w:sz w:val="22"/>
          <w:szCs w:val="22"/>
        </w:rPr>
      </w:pPr>
      <w:r w:rsidRPr="008C3E65">
        <w:rPr>
          <w:rFonts w:ascii="Arial" w:hAnsi="Arial" w:cs="Arial"/>
          <w:sz w:val="22"/>
          <w:szCs w:val="22"/>
        </w:rPr>
        <w:t>Stan na dzień:  ............................... (ostatni dzień kwartału, którego dotyczy sprawozdanie).</w:t>
      </w:r>
    </w:p>
    <w:p w:rsidR="00AF078A" w:rsidRDefault="00AF078A" w:rsidP="008C3E65">
      <w:pPr>
        <w:rPr>
          <w:rFonts w:ascii="Arial" w:hAnsi="Arial" w:cs="Arial"/>
          <w:sz w:val="22"/>
          <w:szCs w:val="22"/>
        </w:rPr>
      </w:pPr>
      <w:r w:rsidRPr="008C3E65">
        <w:rPr>
          <w:rFonts w:ascii="Arial" w:hAnsi="Arial" w:cs="Arial"/>
          <w:sz w:val="22"/>
          <w:szCs w:val="22"/>
        </w:rPr>
        <w:t>Sprawozdania należy przesyłać do ostatniego kwartału, w którym nastąpi pełnie rozliczenie zadania (wszystkich źródeł finansowania).</w:t>
      </w:r>
    </w:p>
    <w:p w:rsidR="00AF078A" w:rsidRPr="008C3E65" w:rsidRDefault="00AF078A" w:rsidP="008C3E65">
      <w:pPr>
        <w:rPr>
          <w:rFonts w:ascii="Arial" w:hAnsi="Arial" w:cs="Arial"/>
          <w:sz w:val="22"/>
          <w:szCs w:val="22"/>
        </w:rPr>
      </w:pPr>
    </w:p>
    <w:tbl>
      <w:tblPr>
        <w:tblW w:w="150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16"/>
        <w:gridCol w:w="1776"/>
        <w:gridCol w:w="1776"/>
        <w:gridCol w:w="1776"/>
        <w:gridCol w:w="1776"/>
        <w:gridCol w:w="1776"/>
        <w:gridCol w:w="1776"/>
      </w:tblGrid>
      <w:tr w:rsidR="00AF078A" w:rsidRPr="008C3E65" w:rsidTr="00BD5EEB">
        <w:tc>
          <w:tcPr>
            <w:tcW w:w="540" w:type="dxa"/>
            <w:vMerge w:val="restart"/>
          </w:tcPr>
          <w:p w:rsidR="00AF078A" w:rsidRPr="00BD5EEB" w:rsidRDefault="00AF078A" w:rsidP="00BD5EEB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16" w:type="dxa"/>
            <w:vMerge w:val="restart"/>
          </w:tcPr>
          <w:p w:rsidR="00AF078A" w:rsidRPr="00BD5EEB" w:rsidRDefault="00AF078A" w:rsidP="00BD5EEB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Nazwa wydatku i sposób jego kalkulacji</w:t>
            </w:r>
          </w:p>
        </w:tc>
        <w:tc>
          <w:tcPr>
            <w:tcW w:w="3552" w:type="dxa"/>
            <w:gridSpan w:val="2"/>
          </w:tcPr>
          <w:p w:rsidR="00AF078A" w:rsidRPr="00BD5EEB" w:rsidRDefault="00AF078A" w:rsidP="00BD5EE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Całość zadania</w:t>
            </w:r>
          </w:p>
        </w:tc>
        <w:tc>
          <w:tcPr>
            <w:tcW w:w="3552" w:type="dxa"/>
            <w:gridSpan w:val="2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 xml:space="preserve">Poprzednie okresy sprawozdawcze  </w:t>
            </w:r>
            <w:r w:rsidRPr="00BD5EEB">
              <w:rPr>
                <w:rFonts w:ascii="Arial" w:hAnsi="Arial" w:cs="Arial"/>
                <w:b/>
                <w:sz w:val="20"/>
                <w:szCs w:val="20"/>
              </w:rPr>
              <w:br/>
              <w:t>(narastająco)</w:t>
            </w:r>
          </w:p>
        </w:tc>
        <w:tc>
          <w:tcPr>
            <w:tcW w:w="3552" w:type="dxa"/>
            <w:gridSpan w:val="2"/>
          </w:tcPr>
          <w:p w:rsidR="00AF078A" w:rsidRPr="00BD5EEB" w:rsidRDefault="00AF078A" w:rsidP="00BD5EE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Bieżący okres sprawozdawczy</w:t>
            </w:r>
          </w:p>
        </w:tc>
      </w:tr>
      <w:tr w:rsidR="00AF078A" w:rsidRPr="008C3E65" w:rsidTr="00BD5EEB">
        <w:tc>
          <w:tcPr>
            <w:tcW w:w="540" w:type="dxa"/>
            <w:vMerge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6" w:type="dxa"/>
            <w:vMerge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EB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wydatki całkowite</w:t>
            </w: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EB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w tym wydatki               z dotacji</w:t>
            </w: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EB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wydatki całkowite</w:t>
            </w: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EB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w tym wydatki               z dotacji</w:t>
            </w: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EB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wydatki całkowite</w:t>
            </w: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EB">
              <w:rPr>
                <w:rFonts w:ascii="Arial" w:hAnsi="Arial" w:cs="Arial"/>
                <w:sz w:val="20"/>
                <w:szCs w:val="20"/>
              </w:rPr>
              <w:t xml:space="preserve">(6) </w:t>
            </w: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w tym wydatki               z dotacji</w:t>
            </w:r>
          </w:p>
        </w:tc>
      </w:tr>
      <w:tr w:rsidR="00AF078A" w:rsidRPr="008C3E65" w:rsidTr="00BD5EEB">
        <w:tc>
          <w:tcPr>
            <w:tcW w:w="540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78A" w:rsidRPr="008C3E65" w:rsidTr="00BD5EEB">
        <w:tc>
          <w:tcPr>
            <w:tcW w:w="4356" w:type="dxa"/>
            <w:gridSpan w:val="2"/>
          </w:tcPr>
          <w:p w:rsidR="00AF078A" w:rsidRPr="00BD5EEB" w:rsidRDefault="00AF078A" w:rsidP="00BD5EE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5EEB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AF078A" w:rsidRPr="00BD5EEB" w:rsidRDefault="00AF078A" w:rsidP="00BD5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078A" w:rsidRDefault="00AF078A" w:rsidP="008C3E65">
      <w:pPr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 xml:space="preserve">Do sprawozdania należy dołączyć kserokopie dokumentów oraz dowody ich opłacenia potwierdzone </w:t>
      </w:r>
      <w:r w:rsidRPr="008C3E65">
        <w:rPr>
          <w:rFonts w:ascii="Arial" w:hAnsi="Arial" w:cs="Arial"/>
          <w:i/>
          <w:sz w:val="20"/>
          <w:szCs w:val="20"/>
        </w:rPr>
        <w:t>za zgodność z oryginałem,</w:t>
      </w:r>
      <w:r w:rsidRPr="008C3E65">
        <w:rPr>
          <w:rFonts w:ascii="Arial" w:hAnsi="Arial" w:cs="Arial"/>
          <w:sz w:val="20"/>
          <w:szCs w:val="20"/>
        </w:rPr>
        <w:t xml:space="preserve"> sprawdzone pod względem merytorycznym,</w:t>
      </w:r>
      <w:r>
        <w:rPr>
          <w:rFonts w:ascii="Arial" w:hAnsi="Arial" w:cs="Arial"/>
          <w:sz w:val="20"/>
          <w:szCs w:val="20"/>
        </w:rPr>
        <w:t xml:space="preserve"> rachunkowym i formalno-prawnym.</w:t>
      </w:r>
      <w:bookmarkStart w:id="0" w:name="_GoBack"/>
      <w:bookmarkEnd w:id="0"/>
    </w:p>
    <w:p w:rsidR="00AF078A" w:rsidRDefault="00AF078A" w:rsidP="008C3E65">
      <w:pPr>
        <w:rPr>
          <w:rFonts w:ascii="Arial" w:hAnsi="Arial" w:cs="Arial"/>
          <w:sz w:val="20"/>
          <w:szCs w:val="20"/>
        </w:rPr>
      </w:pPr>
    </w:p>
    <w:p w:rsidR="00AF078A" w:rsidRPr="00801FDB" w:rsidRDefault="00AF078A" w:rsidP="008C3E65">
      <w:pPr>
        <w:rPr>
          <w:rFonts w:ascii="Arial" w:hAnsi="Arial" w:cs="Arial"/>
          <w:sz w:val="20"/>
          <w:szCs w:val="20"/>
        </w:rPr>
      </w:pPr>
    </w:p>
    <w:p w:rsidR="00AF078A" w:rsidRDefault="00AF078A" w:rsidP="00801FDB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Środki</w:t>
      </w:r>
      <w:r w:rsidRPr="008C3E6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wykorzystane z PFRON i z budżetu Województwa Zachodniopomorskiego ……………….. </w:t>
      </w:r>
      <w:r w:rsidRPr="008C3E65">
        <w:rPr>
          <w:rFonts w:ascii="Arial" w:hAnsi="Arial" w:cs="Arial"/>
          <w:sz w:val="20"/>
          <w:szCs w:val="20"/>
        </w:rPr>
        <w:t>(kolumna 3+5)</w:t>
      </w:r>
    </w:p>
    <w:p w:rsidR="00AF078A" w:rsidRDefault="00AF078A" w:rsidP="008C3E65">
      <w:pPr>
        <w:rPr>
          <w:rFonts w:ascii="Arial" w:hAnsi="Arial" w:cs="Arial"/>
          <w:b/>
          <w:sz w:val="20"/>
          <w:szCs w:val="20"/>
        </w:rPr>
      </w:pPr>
    </w:p>
    <w:p w:rsidR="00AF078A" w:rsidRDefault="00AF078A" w:rsidP="00801FD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Środki wykorzystane z budżetu Województwa Zachodniopomorskiego ……………………………… </w:t>
      </w:r>
      <w:r w:rsidRPr="008C3E65">
        <w:rPr>
          <w:rFonts w:ascii="Arial" w:hAnsi="Arial" w:cs="Arial"/>
          <w:sz w:val="20"/>
          <w:szCs w:val="20"/>
        </w:rPr>
        <w:t>(kolumna 4+6)</w:t>
      </w:r>
    </w:p>
    <w:p w:rsidR="00AF078A" w:rsidRDefault="00AF078A" w:rsidP="008C3E65">
      <w:pPr>
        <w:rPr>
          <w:rFonts w:ascii="Arial" w:hAnsi="Arial" w:cs="Arial"/>
          <w:b/>
          <w:sz w:val="20"/>
          <w:szCs w:val="20"/>
        </w:rPr>
      </w:pPr>
    </w:p>
    <w:p w:rsidR="00AF078A" w:rsidRDefault="00AF078A" w:rsidP="008C3E65">
      <w:pPr>
        <w:rPr>
          <w:rFonts w:ascii="Arial" w:hAnsi="Arial" w:cs="Arial"/>
          <w:b/>
          <w:sz w:val="20"/>
          <w:szCs w:val="20"/>
        </w:rPr>
      </w:pPr>
    </w:p>
    <w:p w:rsidR="00AF078A" w:rsidRDefault="00AF078A" w:rsidP="008C3E65">
      <w:pPr>
        <w:rPr>
          <w:rFonts w:ascii="Arial" w:hAnsi="Arial" w:cs="Arial"/>
          <w:b/>
          <w:sz w:val="20"/>
          <w:szCs w:val="20"/>
        </w:rPr>
      </w:pPr>
    </w:p>
    <w:p w:rsidR="00AF078A" w:rsidRPr="008C3E65" w:rsidRDefault="00AF078A" w:rsidP="008C3E65">
      <w:pPr>
        <w:rPr>
          <w:rFonts w:ascii="Arial" w:hAnsi="Arial" w:cs="Arial"/>
          <w:b/>
          <w:sz w:val="20"/>
          <w:szCs w:val="20"/>
        </w:rPr>
      </w:pPr>
    </w:p>
    <w:p w:rsidR="00AF078A" w:rsidRPr="008C3E65" w:rsidRDefault="00AF078A" w:rsidP="008C3E65">
      <w:pPr>
        <w:ind w:left="9204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</w:t>
      </w:r>
    </w:p>
    <w:p w:rsidR="00AF078A" w:rsidRPr="008C3E65" w:rsidRDefault="00AF078A" w:rsidP="008C3E65">
      <w:pPr>
        <w:ind w:left="9204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AF078A" w:rsidRPr="008C3E65" w:rsidSect="00801FDB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E65"/>
    <w:rsid w:val="002D1148"/>
    <w:rsid w:val="003A3A5E"/>
    <w:rsid w:val="00530049"/>
    <w:rsid w:val="00801FDB"/>
    <w:rsid w:val="00814D26"/>
    <w:rsid w:val="008C3E65"/>
    <w:rsid w:val="00A36A37"/>
    <w:rsid w:val="00AF078A"/>
    <w:rsid w:val="00BD5EEB"/>
    <w:rsid w:val="00E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3E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3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194</Words>
  <Characters>1169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ROPS /    /2012</dc:title>
  <dc:subject/>
  <dc:creator>Województwa Zachodniopomorskiego</dc:creator>
  <cp:keywords/>
  <dc:description/>
  <cp:lastModifiedBy>Malwina Kozera</cp:lastModifiedBy>
  <cp:revision>2</cp:revision>
  <dcterms:created xsi:type="dcterms:W3CDTF">2012-08-30T06:21:00Z</dcterms:created>
  <dcterms:modified xsi:type="dcterms:W3CDTF">2012-08-30T06:21:00Z</dcterms:modified>
</cp:coreProperties>
</file>