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EE" w:rsidRPr="00FD22EE" w:rsidRDefault="00C265EE" w:rsidP="00FD22EE">
      <w:pPr>
        <w:jc w:val="right"/>
        <w:rPr>
          <w:rFonts w:ascii="Arial" w:hAnsi="Arial" w:cs="Arial"/>
          <w:sz w:val="18"/>
          <w:szCs w:val="18"/>
        </w:rPr>
      </w:pPr>
      <w:r w:rsidRPr="00FD22EE">
        <w:rPr>
          <w:rFonts w:ascii="Arial" w:hAnsi="Arial" w:cs="Arial"/>
          <w:sz w:val="18"/>
          <w:szCs w:val="18"/>
        </w:rPr>
        <w:t>Załącznik Nr 1 do umowy Nr ROPS /   /12</w:t>
      </w:r>
    </w:p>
    <w:p w:rsidR="00C265EE" w:rsidRPr="00FD22EE" w:rsidRDefault="00C265EE" w:rsidP="00FD22EE">
      <w:pPr>
        <w:jc w:val="right"/>
        <w:rPr>
          <w:rFonts w:ascii="Arial" w:hAnsi="Arial" w:cs="Arial"/>
          <w:sz w:val="18"/>
          <w:szCs w:val="18"/>
        </w:rPr>
      </w:pPr>
      <w:r w:rsidRPr="00FD22EE">
        <w:rPr>
          <w:rFonts w:ascii="Arial" w:hAnsi="Arial" w:cs="Arial"/>
          <w:sz w:val="18"/>
          <w:szCs w:val="18"/>
        </w:rPr>
        <w:t xml:space="preserve"> z dnia ........................ 2012 r.</w:t>
      </w:r>
    </w:p>
    <w:p w:rsidR="00C265EE" w:rsidRPr="00FD22EE" w:rsidRDefault="00C265EE" w:rsidP="00FD22EE">
      <w:pPr>
        <w:jc w:val="right"/>
        <w:rPr>
          <w:rFonts w:ascii="Arial" w:hAnsi="Arial" w:cs="Arial"/>
          <w:b/>
        </w:rPr>
      </w:pPr>
    </w:p>
    <w:p w:rsidR="00C265EE" w:rsidRPr="00FD22EE" w:rsidRDefault="00C265EE" w:rsidP="00FD22EE">
      <w:pPr>
        <w:jc w:val="right"/>
        <w:rPr>
          <w:rFonts w:ascii="Arial" w:hAnsi="Arial" w:cs="Arial"/>
          <w:b/>
          <w:sz w:val="20"/>
          <w:szCs w:val="20"/>
        </w:rPr>
      </w:pPr>
    </w:p>
    <w:p w:rsidR="00C265EE" w:rsidRPr="00FD22EE" w:rsidRDefault="00C265EE" w:rsidP="00FD22EE">
      <w:pPr>
        <w:jc w:val="center"/>
        <w:rPr>
          <w:rFonts w:ascii="Arial" w:hAnsi="Arial" w:cs="Arial"/>
          <w:b/>
        </w:rPr>
      </w:pPr>
      <w:r w:rsidRPr="00FD22EE">
        <w:rPr>
          <w:rFonts w:ascii="Arial" w:hAnsi="Arial" w:cs="Arial"/>
          <w:b/>
        </w:rPr>
        <w:t xml:space="preserve">ZAKRES FINANSOWY ZADANIA </w:t>
      </w:r>
    </w:p>
    <w:p w:rsidR="00C265EE" w:rsidRPr="00FD22EE" w:rsidRDefault="00C265EE" w:rsidP="00FD22EE">
      <w:pPr>
        <w:jc w:val="center"/>
        <w:rPr>
          <w:rFonts w:ascii="Arial" w:hAnsi="Arial" w:cs="Arial"/>
          <w:b/>
        </w:rPr>
      </w:pPr>
      <w:r w:rsidRPr="00FD22EE">
        <w:rPr>
          <w:rFonts w:ascii="Arial" w:hAnsi="Arial" w:cs="Arial"/>
          <w:b/>
        </w:rPr>
        <w:t xml:space="preserve">„DOFINANSOWANIE KOSZTÓW DZIAŁALNOŚCI </w:t>
      </w:r>
      <w:r w:rsidRPr="00FD22EE">
        <w:rPr>
          <w:rFonts w:ascii="Arial" w:hAnsi="Arial" w:cs="Arial"/>
          <w:b/>
        </w:rPr>
        <w:br/>
        <w:t xml:space="preserve">OBSŁUGOWO-REHABILITACYJNEJ </w:t>
      </w:r>
    </w:p>
    <w:p w:rsidR="00C265EE" w:rsidRPr="00FD22EE" w:rsidRDefault="00C265EE" w:rsidP="00FD22EE">
      <w:pPr>
        <w:jc w:val="center"/>
        <w:rPr>
          <w:rFonts w:ascii="Arial" w:hAnsi="Arial" w:cs="Arial"/>
          <w:b/>
        </w:rPr>
      </w:pPr>
      <w:r w:rsidRPr="00FD22EE">
        <w:rPr>
          <w:rFonts w:ascii="Arial" w:hAnsi="Arial" w:cs="Arial"/>
          <w:b/>
        </w:rPr>
        <w:t>ZAKŁADU AKTYWNOŚCI ZAWODOWEJ W .......................”</w:t>
      </w:r>
    </w:p>
    <w:p w:rsidR="00C265EE" w:rsidRPr="00FD22EE" w:rsidRDefault="00C265EE" w:rsidP="00FD22E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56"/>
        <w:gridCol w:w="1842"/>
        <w:gridCol w:w="1842"/>
        <w:gridCol w:w="2640"/>
      </w:tblGrid>
      <w:tr w:rsidR="00C265EE" w:rsidRPr="00FD22EE" w:rsidTr="00C12488">
        <w:tc>
          <w:tcPr>
            <w:tcW w:w="540" w:type="dxa"/>
            <w:vMerge w:val="restart"/>
            <w:vAlign w:val="center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48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756" w:type="dxa"/>
            <w:vMerge w:val="restart"/>
            <w:vAlign w:val="center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488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6324" w:type="dxa"/>
            <w:gridSpan w:val="3"/>
          </w:tcPr>
          <w:p w:rsidR="00C265EE" w:rsidRPr="00C12488" w:rsidRDefault="00C265EE" w:rsidP="00C1248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488">
              <w:rPr>
                <w:rFonts w:ascii="Arial" w:hAnsi="Arial" w:cs="Arial"/>
                <w:b/>
                <w:sz w:val="18"/>
                <w:szCs w:val="18"/>
              </w:rPr>
              <w:t>Koszty działalności obsługowo-rehabilitacyjnej</w:t>
            </w:r>
          </w:p>
        </w:tc>
      </w:tr>
      <w:tr w:rsidR="00C265EE" w:rsidRPr="00FD22EE" w:rsidTr="00C12488">
        <w:trPr>
          <w:trHeight w:val="826"/>
        </w:trPr>
        <w:tc>
          <w:tcPr>
            <w:tcW w:w="540" w:type="dxa"/>
            <w:vMerge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vMerge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488">
              <w:rPr>
                <w:rFonts w:ascii="Arial" w:hAnsi="Arial" w:cs="Arial"/>
                <w:b/>
                <w:sz w:val="18"/>
                <w:szCs w:val="18"/>
              </w:rPr>
              <w:t>Przewidywany koszt działania</w:t>
            </w:r>
          </w:p>
          <w:p w:rsidR="00C265EE" w:rsidRPr="00C12488" w:rsidRDefault="00C265EE" w:rsidP="00C124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488">
              <w:rPr>
                <w:rFonts w:ascii="Arial" w:hAnsi="Arial" w:cs="Arial"/>
                <w:b/>
                <w:sz w:val="18"/>
                <w:szCs w:val="18"/>
              </w:rPr>
              <w:t xml:space="preserve"> w </w:t>
            </w:r>
            <w:bookmarkStart w:id="0" w:name="_GoBack"/>
            <w:bookmarkEnd w:id="0"/>
            <w:r w:rsidRPr="00C12488">
              <w:rPr>
                <w:rFonts w:ascii="Arial" w:hAnsi="Arial" w:cs="Arial"/>
                <w:b/>
                <w:sz w:val="18"/>
                <w:szCs w:val="18"/>
              </w:rPr>
              <w:t>ramach dofinansowań</w:t>
            </w:r>
          </w:p>
        </w:tc>
        <w:tc>
          <w:tcPr>
            <w:tcW w:w="1842" w:type="dxa"/>
            <w:vAlign w:val="center"/>
          </w:tcPr>
          <w:p w:rsidR="00C265EE" w:rsidRPr="00C12488" w:rsidRDefault="00C265EE" w:rsidP="00C1248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488">
              <w:rPr>
                <w:rFonts w:ascii="Arial" w:hAnsi="Arial" w:cs="Arial"/>
                <w:b/>
                <w:sz w:val="18"/>
                <w:szCs w:val="18"/>
              </w:rPr>
              <w:t>Dofinansowanie ze środków PFRON</w:t>
            </w:r>
          </w:p>
        </w:tc>
        <w:tc>
          <w:tcPr>
            <w:tcW w:w="2640" w:type="dxa"/>
            <w:vAlign w:val="center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488">
              <w:rPr>
                <w:rFonts w:ascii="Arial" w:hAnsi="Arial" w:cs="Arial"/>
                <w:b/>
                <w:sz w:val="18"/>
                <w:szCs w:val="18"/>
              </w:rPr>
              <w:t>Dofinansowanie ze środków Samorządu Województwa Zachodniopomorskiego</w:t>
            </w:r>
          </w:p>
        </w:tc>
      </w:tr>
      <w:tr w:rsidR="00C265EE" w:rsidRPr="00FD22EE" w:rsidTr="00C12488">
        <w:trPr>
          <w:trHeight w:val="591"/>
        </w:trPr>
        <w:tc>
          <w:tcPr>
            <w:tcW w:w="540" w:type="dxa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56" w:type="dxa"/>
          </w:tcPr>
          <w:p w:rsidR="00C265EE" w:rsidRPr="00C12488" w:rsidRDefault="00C265EE" w:rsidP="00FD22EE">
            <w:pPr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 xml:space="preserve">Wynagrodzenie osób zaliczonych do znacznego lub umiarkowanego stopnia niepełnosprawności  </w:t>
            </w:r>
          </w:p>
        </w:tc>
        <w:tc>
          <w:tcPr>
            <w:tcW w:w="1842" w:type="dxa"/>
            <w:vMerge w:val="restart"/>
          </w:tcPr>
          <w:p w:rsidR="00C265EE" w:rsidRPr="00C12488" w:rsidRDefault="00C265EE" w:rsidP="00C1248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C265EE" w:rsidRPr="00C12488" w:rsidRDefault="00C265EE" w:rsidP="00C1248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C265EE" w:rsidRPr="00C12488" w:rsidRDefault="00C265EE" w:rsidP="00C1248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5EE" w:rsidRPr="00FD22EE" w:rsidTr="00C12488">
        <w:tc>
          <w:tcPr>
            <w:tcW w:w="540" w:type="dxa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56" w:type="dxa"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Wynagrodzenie pracowników zatrudnionych przy działalności obsługowo-rehabilitacyjnej</w:t>
            </w:r>
          </w:p>
        </w:tc>
        <w:tc>
          <w:tcPr>
            <w:tcW w:w="1842" w:type="dxa"/>
            <w:vMerge/>
          </w:tcPr>
          <w:p w:rsidR="00C265EE" w:rsidRPr="00C12488" w:rsidRDefault="00C265EE" w:rsidP="00337E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265EE" w:rsidRPr="00C12488" w:rsidRDefault="00C265EE" w:rsidP="00C1248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5EE" w:rsidRPr="00FD22EE" w:rsidTr="00C12488">
        <w:tc>
          <w:tcPr>
            <w:tcW w:w="540" w:type="dxa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56" w:type="dxa"/>
          </w:tcPr>
          <w:p w:rsidR="00C265EE" w:rsidRPr="00C12488" w:rsidRDefault="00C265EE" w:rsidP="00FD22EE">
            <w:pPr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Składki należne od  pracodawcy na ubezpieczenie społeczne, Fundusz Pracy</w:t>
            </w:r>
            <w:r w:rsidRPr="00C12488">
              <w:rPr>
                <w:rFonts w:ascii="Arial" w:hAnsi="Arial" w:cs="Arial"/>
                <w:sz w:val="18"/>
                <w:szCs w:val="18"/>
              </w:rPr>
              <w:br/>
              <w:t>i Fundusz Gwarantowanych Świadczeń Pracowniczych naliczone od kwot wynagrodzeń wymienionych  w pkt 1 i 2.</w:t>
            </w:r>
          </w:p>
        </w:tc>
        <w:tc>
          <w:tcPr>
            <w:tcW w:w="1842" w:type="dxa"/>
            <w:vMerge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265EE" w:rsidRPr="00C12488" w:rsidRDefault="00C265EE" w:rsidP="00C1248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5EE" w:rsidRPr="00FD22EE" w:rsidTr="00C12488">
        <w:tc>
          <w:tcPr>
            <w:tcW w:w="540" w:type="dxa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56" w:type="dxa"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 xml:space="preserve">Odpisy na ZFŚS lub wypłaty świadczeń urlopowych </w:t>
            </w:r>
          </w:p>
        </w:tc>
        <w:tc>
          <w:tcPr>
            <w:tcW w:w="1842" w:type="dxa"/>
            <w:vMerge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265EE" w:rsidRPr="00C12488" w:rsidRDefault="00C265EE" w:rsidP="00C1248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5EE" w:rsidRPr="00FD22EE" w:rsidTr="00C12488">
        <w:tc>
          <w:tcPr>
            <w:tcW w:w="540" w:type="dxa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56" w:type="dxa"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Dodatkowe wynagrodzenia roczne, odprawy emerytalne i pośmiertne, nagrody jubileuszowe</w:t>
            </w:r>
          </w:p>
        </w:tc>
        <w:tc>
          <w:tcPr>
            <w:tcW w:w="1842" w:type="dxa"/>
            <w:vMerge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265EE" w:rsidRPr="00C12488" w:rsidRDefault="00C265EE" w:rsidP="00C1248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5EE" w:rsidRPr="00FD22EE" w:rsidTr="00C12488">
        <w:tc>
          <w:tcPr>
            <w:tcW w:w="540" w:type="dxa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56" w:type="dxa"/>
          </w:tcPr>
          <w:p w:rsidR="00C265EE" w:rsidRPr="00C12488" w:rsidRDefault="00C265EE" w:rsidP="00FD22EE">
            <w:pPr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 xml:space="preserve">Koszty materiałów, energii, usług materialnych i niematerialnych niezbędnych do realizacji rehabilitacji i obsługi </w:t>
            </w:r>
          </w:p>
        </w:tc>
        <w:tc>
          <w:tcPr>
            <w:tcW w:w="1842" w:type="dxa"/>
            <w:vMerge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265EE" w:rsidRPr="00C12488" w:rsidRDefault="00C265EE" w:rsidP="00C1248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5EE" w:rsidRPr="00FD22EE" w:rsidTr="00C12488">
        <w:tc>
          <w:tcPr>
            <w:tcW w:w="540" w:type="dxa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56" w:type="dxa"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Koszty transportu i dowozu osób niepełnosprawnych</w:t>
            </w:r>
          </w:p>
        </w:tc>
        <w:tc>
          <w:tcPr>
            <w:tcW w:w="1842" w:type="dxa"/>
            <w:vMerge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265EE" w:rsidRPr="00C12488" w:rsidRDefault="00C265EE" w:rsidP="00C1248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5EE" w:rsidRPr="00FD22EE" w:rsidTr="00C12488">
        <w:tc>
          <w:tcPr>
            <w:tcW w:w="540" w:type="dxa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56" w:type="dxa"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Koszty szkoleń osób niepełnosprawnych związanych z prowadzoną działalnością gospodarczą i przygotowaniem ich do pracy na otwartym rynku pracy</w:t>
            </w:r>
          </w:p>
        </w:tc>
        <w:tc>
          <w:tcPr>
            <w:tcW w:w="1842" w:type="dxa"/>
            <w:vMerge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265EE" w:rsidRPr="00C12488" w:rsidRDefault="00C265EE" w:rsidP="00C1248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5EE" w:rsidRPr="00FD22EE" w:rsidTr="00C12488">
        <w:tc>
          <w:tcPr>
            <w:tcW w:w="540" w:type="dxa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56" w:type="dxa"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1842" w:type="dxa"/>
            <w:vMerge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265EE" w:rsidRPr="00C12488" w:rsidRDefault="00C265EE" w:rsidP="00C1248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5EE" w:rsidRPr="00FD22EE" w:rsidTr="00C12488">
        <w:tc>
          <w:tcPr>
            <w:tcW w:w="540" w:type="dxa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56" w:type="dxa"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Wymiana maszyn i urządzeń w związku ze zmianą profilu działalności zakładu</w:t>
            </w:r>
          </w:p>
        </w:tc>
        <w:tc>
          <w:tcPr>
            <w:tcW w:w="1842" w:type="dxa"/>
            <w:vMerge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265EE" w:rsidRPr="00C12488" w:rsidRDefault="00C265EE" w:rsidP="00C1248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5EE" w:rsidRPr="00FD22EE" w:rsidTr="00C12488">
        <w:tc>
          <w:tcPr>
            <w:tcW w:w="540" w:type="dxa"/>
          </w:tcPr>
          <w:p w:rsidR="00C265EE" w:rsidRPr="00C12488" w:rsidRDefault="00C265EE" w:rsidP="00C12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756" w:type="dxa"/>
          </w:tcPr>
          <w:p w:rsidR="00C265EE" w:rsidRPr="00C12488" w:rsidRDefault="00C265EE" w:rsidP="00FD22EE">
            <w:pPr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Inne niezbędne do realizacji rehabilitacji, obsługi i prowadzenia działalności gospodarczej.</w:t>
            </w:r>
          </w:p>
        </w:tc>
        <w:tc>
          <w:tcPr>
            <w:tcW w:w="1842" w:type="dxa"/>
            <w:vMerge/>
          </w:tcPr>
          <w:p w:rsidR="00C265EE" w:rsidRPr="00C12488" w:rsidRDefault="00C265EE" w:rsidP="00337E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265EE" w:rsidRPr="00C12488" w:rsidRDefault="00C265EE" w:rsidP="00C1248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5EE" w:rsidRPr="00FD22EE" w:rsidTr="00C12488">
        <w:tc>
          <w:tcPr>
            <w:tcW w:w="540" w:type="dxa"/>
          </w:tcPr>
          <w:p w:rsidR="00C265EE" w:rsidRPr="00C12488" w:rsidRDefault="00C265EE" w:rsidP="00C12488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488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756" w:type="dxa"/>
          </w:tcPr>
          <w:p w:rsidR="00C265EE" w:rsidRPr="00C12488" w:rsidRDefault="00C265EE" w:rsidP="00C1248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12488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1842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C265EE" w:rsidRPr="00C12488" w:rsidRDefault="00C265EE" w:rsidP="00C12488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265EE" w:rsidRPr="00FD22EE" w:rsidRDefault="00C265EE" w:rsidP="00FD22EE">
      <w:pPr>
        <w:rPr>
          <w:rFonts w:ascii="Arial" w:hAnsi="Arial" w:cs="Arial"/>
          <w:b/>
          <w:sz w:val="20"/>
          <w:szCs w:val="20"/>
        </w:rPr>
      </w:pPr>
    </w:p>
    <w:p w:rsidR="00C265EE" w:rsidRPr="00FD22EE" w:rsidRDefault="00C265EE" w:rsidP="00FD22EE">
      <w:pPr>
        <w:jc w:val="center"/>
        <w:rPr>
          <w:rFonts w:ascii="Arial" w:hAnsi="Arial" w:cs="Arial"/>
          <w:b/>
          <w:sz w:val="20"/>
          <w:szCs w:val="20"/>
        </w:rPr>
      </w:pPr>
    </w:p>
    <w:p w:rsidR="00C265EE" w:rsidRPr="00FD22EE" w:rsidRDefault="00C265EE" w:rsidP="00FD22EE">
      <w:pPr>
        <w:jc w:val="center"/>
        <w:rPr>
          <w:rFonts w:ascii="Arial" w:hAnsi="Arial" w:cs="Arial"/>
          <w:b/>
          <w:sz w:val="20"/>
          <w:szCs w:val="20"/>
        </w:rPr>
      </w:pPr>
    </w:p>
    <w:p w:rsidR="00C265EE" w:rsidRPr="00FD22EE" w:rsidRDefault="00C265EE" w:rsidP="00FD22EE">
      <w:pPr>
        <w:pStyle w:val="Heading3"/>
        <w:tabs>
          <w:tab w:val="num" w:pos="0"/>
        </w:tabs>
        <w:rPr>
          <w:rFonts w:cs="Arial"/>
          <w:sz w:val="24"/>
        </w:rPr>
      </w:pPr>
      <w:r w:rsidRPr="00FD22EE">
        <w:rPr>
          <w:rFonts w:cs="Arial"/>
          <w:sz w:val="24"/>
        </w:rPr>
        <w:t>DOTUJĄCY</w:t>
      </w:r>
      <w:r w:rsidRPr="00FD22EE">
        <w:rPr>
          <w:rFonts w:cs="Arial"/>
          <w:sz w:val="24"/>
        </w:rPr>
        <w:tab/>
      </w:r>
      <w:r w:rsidRPr="00FD22EE">
        <w:rPr>
          <w:rFonts w:cs="Arial"/>
          <w:sz w:val="24"/>
        </w:rPr>
        <w:tab/>
      </w:r>
      <w:r w:rsidRPr="00FD22EE">
        <w:rPr>
          <w:rFonts w:cs="Arial"/>
          <w:sz w:val="24"/>
        </w:rPr>
        <w:tab/>
      </w:r>
      <w:r w:rsidRPr="00FD22EE">
        <w:rPr>
          <w:rFonts w:cs="Arial"/>
          <w:sz w:val="24"/>
        </w:rPr>
        <w:tab/>
      </w:r>
      <w:r w:rsidRPr="00FD22EE">
        <w:rPr>
          <w:rFonts w:cs="Arial"/>
          <w:sz w:val="24"/>
        </w:rPr>
        <w:tab/>
      </w:r>
      <w:r w:rsidRPr="00FD22EE">
        <w:rPr>
          <w:rFonts w:cs="Arial"/>
          <w:sz w:val="24"/>
        </w:rPr>
        <w:tab/>
      </w:r>
      <w:r w:rsidRPr="00FD22EE">
        <w:rPr>
          <w:rFonts w:cs="Arial"/>
          <w:sz w:val="24"/>
        </w:rPr>
        <w:tab/>
        <w:t xml:space="preserve">  DOTOWANY</w:t>
      </w:r>
    </w:p>
    <w:p w:rsidR="00C265EE" w:rsidRPr="00FD22EE" w:rsidRDefault="00C265EE" w:rsidP="00FD22EE">
      <w:pPr>
        <w:rPr>
          <w:rFonts w:ascii="Arial" w:hAnsi="Arial" w:cs="Arial"/>
        </w:rPr>
      </w:pPr>
    </w:p>
    <w:p w:rsidR="00C265EE" w:rsidRPr="00FD22EE" w:rsidRDefault="00C265EE" w:rsidP="00FD22EE">
      <w:pPr>
        <w:tabs>
          <w:tab w:val="num" w:pos="0"/>
        </w:tabs>
        <w:rPr>
          <w:rFonts w:ascii="Arial" w:hAnsi="Arial" w:cs="Arial"/>
          <w:b/>
        </w:rPr>
      </w:pPr>
    </w:p>
    <w:p w:rsidR="00C265EE" w:rsidRPr="00FD22EE" w:rsidRDefault="00C265EE" w:rsidP="00FD22EE">
      <w:pPr>
        <w:tabs>
          <w:tab w:val="num" w:pos="0"/>
        </w:tabs>
        <w:jc w:val="center"/>
        <w:rPr>
          <w:rFonts w:ascii="Arial" w:hAnsi="Arial" w:cs="Arial"/>
        </w:rPr>
      </w:pPr>
      <w:r w:rsidRPr="00FD22EE">
        <w:rPr>
          <w:rFonts w:ascii="Arial" w:hAnsi="Arial" w:cs="Arial"/>
        </w:rPr>
        <w:t>............................................                                              .............................................</w:t>
      </w:r>
    </w:p>
    <w:p w:rsidR="00C265EE" w:rsidRPr="00FD22EE" w:rsidRDefault="00C265EE" w:rsidP="00FD22EE">
      <w:pPr>
        <w:tabs>
          <w:tab w:val="num" w:pos="0"/>
        </w:tabs>
        <w:jc w:val="center"/>
        <w:rPr>
          <w:rFonts w:ascii="Arial" w:hAnsi="Arial" w:cs="Arial"/>
        </w:rPr>
      </w:pPr>
    </w:p>
    <w:p w:rsidR="00C265EE" w:rsidRDefault="00C265EE" w:rsidP="00FD22EE">
      <w:pPr>
        <w:tabs>
          <w:tab w:val="num" w:pos="0"/>
        </w:tabs>
        <w:jc w:val="center"/>
        <w:rPr>
          <w:rFonts w:ascii="Arial" w:hAnsi="Arial" w:cs="Arial"/>
        </w:rPr>
      </w:pPr>
    </w:p>
    <w:p w:rsidR="00C265EE" w:rsidRPr="00FD22EE" w:rsidRDefault="00C265EE" w:rsidP="00FD22EE">
      <w:pPr>
        <w:tabs>
          <w:tab w:val="num" w:pos="0"/>
        </w:tabs>
        <w:jc w:val="center"/>
        <w:rPr>
          <w:rFonts w:ascii="Arial" w:hAnsi="Arial" w:cs="Arial"/>
        </w:rPr>
      </w:pPr>
    </w:p>
    <w:p w:rsidR="00C265EE" w:rsidRPr="00FD22EE" w:rsidRDefault="00C265EE" w:rsidP="00FD22EE">
      <w:pPr>
        <w:tabs>
          <w:tab w:val="num" w:pos="0"/>
        </w:tabs>
        <w:jc w:val="center"/>
        <w:rPr>
          <w:rFonts w:ascii="Arial" w:hAnsi="Arial" w:cs="Arial"/>
        </w:rPr>
      </w:pPr>
      <w:r w:rsidRPr="00FD22EE">
        <w:rPr>
          <w:rFonts w:ascii="Arial" w:hAnsi="Arial" w:cs="Arial"/>
        </w:rPr>
        <w:t>............................................                                              .............................................</w:t>
      </w:r>
    </w:p>
    <w:p w:rsidR="00C265EE" w:rsidRPr="00FD22EE" w:rsidRDefault="00C265EE" w:rsidP="00FD22EE">
      <w:pPr>
        <w:tabs>
          <w:tab w:val="num" w:pos="0"/>
        </w:tabs>
        <w:rPr>
          <w:rFonts w:ascii="Arial" w:hAnsi="Arial" w:cs="Arial"/>
        </w:rPr>
      </w:pPr>
    </w:p>
    <w:p w:rsidR="00C265EE" w:rsidRPr="00FD22EE" w:rsidRDefault="00C265EE" w:rsidP="00FD22EE">
      <w:pPr>
        <w:jc w:val="center"/>
        <w:rPr>
          <w:rFonts w:ascii="Arial" w:hAnsi="Arial" w:cs="Arial"/>
          <w:b/>
          <w:sz w:val="20"/>
          <w:szCs w:val="20"/>
        </w:rPr>
      </w:pPr>
    </w:p>
    <w:p w:rsidR="00C265EE" w:rsidRPr="00FD22EE" w:rsidRDefault="00C265EE">
      <w:pPr>
        <w:rPr>
          <w:rFonts w:ascii="Arial" w:hAnsi="Arial" w:cs="Arial"/>
        </w:rPr>
      </w:pPr>
    </w:p>
    <w:sectPr w:rsidR="00C265EE" w:rsidRPr="00FD22EE" w:rsidSect="00FD22E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2EE"/>
    <w:rsid w:val="00332F19"/>
    <w:rsid w:val="00337E36"/>
    <w:rsid w:val="00530049"/>
    <w:rsid w:val="00583CB8"/>
    <w:rsid w:val="00793FFC"/>
    <w:rsid w:val="00885923"/>
    <w:rsid w:val="00C12488"/>
    <w:rsid w:val="00C265EE"/>
    <w:rsid w:val="00C37409"/>
    <w:rsid w:val="00FD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E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22E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D22EE"/>
    <w:rPr>
      <w:rFonts w:ascii="Arial" w:hAnsi="Arial" w:cs="Times New Roman"/>
      <w:b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FD22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277</Words>
  <Characters>1663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  /12</dc:title>
  <dc:subject/>
  <dc:creator>Województwa Zachodniopomorskiego</dc:creator>
  <cp:keywords/>
  <dc:description/>
  <cp:lastModifiedBy>Malwina Kozera</cp:lastModifiedBy>
  <cp:revision>2</cp:revision>
  <dcterms:created xsi:type="dcterms:W3CDTF">2012-08-30T06:21:00Z</dcterms:created>
  <dcterms:modified xsi:type="dcterms:W3CDTF">2012-08-30T06:21:00Z</dcterms:modified>
</cp:coreProperties>
</file>