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007" w:rsidRPr="002D6417" w:rsidRDefault="00C54007" w:rsidP="00C44763">
      <w:pPr>
        <w:ind w:left="4956"/>
        <w:outlineLvl w:val="0"/>
        <w:rPr>
          <w:rFonts w:ascii="Arial" w:hAnsi="Arial" w:cs="Arial"/>
          <w:sz w:val="16"/>
          <w:szCs w:val="16"/>
        </w:rPr>
      </w:pPr>
      <w:r w:rsidRPr="002D6417">
        <w:rPr>
          <w:rFonts w:ascii="Arial" w:hAnsi="Arial" w:cs="Arial"/>
          <w:sz w:val="16"/>
          <w:szCs w:val="16"/>
        </w:rPr>
        <w:t xml:space="preserve">Załącznik Nr </w:t>
      </w:r>
      <w:r>
        <w:rPr>
          <w:rFonts w:ascii="Arial" w:hAnsi="Arial" w:cs="Arial"/>
          <w:sz w:val="16"/>
          <w:szCs w:val="16"/>
        </w:rPr>
        <w:t>2</w:t>
      </w:r>
    </w:p>
    <w:p w:rsidR="00C54007" w:rsidRPr="002D6417" w:rsidRDefault="00C54007" w:rsidP="00C44763">
      <w:pPr>
        <w:ind w:left="4956"/>
        <w:rPr>
          <w:rFonts w:ascii="Arial" w:hAnsi="Arial" w:cs="Arial"/>
          <w:sz w:val="16"/>
          <w:szCs w:val="16"/>
        </w:rPr>
      </w:pPr>
      <w:r w:rsidRPr="002D6417">
        <w:rPr>
          <w:rFonts w:ascii="Arial" w:hAnsi="Arial" w:cs="Arial"/>
          <w:sz w:val="16"/>
          <w:szCs w:val="16"/>
        </w:rPr>
        <w:t xml:space="preserve">do Uchwały Nr  </w:t>
      </w:r>
      <w:r>
        <w:rPr>
          <w:rFonts w:ascii="Arial" w:hAnsi="Arial" w:cs="Arial"/>
          <w:sz w:val="16"/>
          <w:szCs w:val="16"/>
        </w:rPr>
        <w:t>1162/12</w:t>
      </w:r>
    </w:p>
    <w:p w:rsidR="00C54007" w:rsidRPr="002D6417" w:rsidRDefault="00C54007" w:rsidP="00C44763">
      <w:pPr>
        <w:ind w:left="4956"/>
        <w:rPr>
          <w:rFonts w:ascii="Arial" w:hAnsi="Arial" w:cs="Arial"/>
          <w:sz w:val="16"/>
          <w:szCs w:val="16"/>
        </w:rPr>
      </w:pPr>
      <w:r w:rsidRPr="002D6417">
        <w:rPr>
          <w:rFonts w:ascii="Arial" w:hAnsi="Arial" w:cs="Arial"/>
          <w:sz w:val="16"/>
          <w:szCs w:val="16"/>
        </w:rPr>
        <w:t>Zarządu Województwa Zachodniopomorskiego</w:t>
      </w:r>
    </w:p>
    <w:p w:rsidR="00C54007" w:rsidRPr="002D6417" w:rsidRDefault="00C54007" w:rsidP="00C44763">
      <w:pPr>
        <w:ind w:left="4956"/>
        <w:rPr>
          <w:rFonts w:ascii="Arial" w:hAnsi="Arial" w:cs="Arial"/>
          <w:sz w:val="16"/>
          <w:szCs w:val="16"/>
        </w:rPr>
      </w:pPr>
      <w:r w:rsidRPr="002D6417">
        <w:rPr>
          <w:rFonts w:ascii="Arial" w:hAnsi="Arial" w:cs="Arial"/>
          <w:sz w:val="16"/>
          <w:szCs w:val="16"/>
        </w:rPr>
        <w:t xml:space="preserve">z dnia </w:t>
      </w:r>
      <w:r>
        <w:rPr>
          <w:rFonts w:ascii="Arial" w:hAnsi="Arial" w:cs="Arial"/>
          <w:sz w:val="16"/>
          <w:szCs w:val="16"/>
        </w:rPr>
        <w:t xml:space="preserve">11 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>lipca 2012</w:t>
      </w:r>
      <w:r w:rsidRPr="002D6417">
        <w:rPr>
          <w:rFonts w:ascii="Arial" w:hAnsi="Arial" w:cs="Arial"/>
          <w:sz w:val="16"/>
          <w:szCs w:val="16"/>
        </w:rPr>
        <w:t xml:space="preserve"> r.</w:t>
      </w:r>
    </w:p>
    <w:p w:rsidR="00C54007" w:rsidRPr="002D6417" w:rsidRDefault="00C54007" w:rsidP="00C44763">
      <w:pPr>
        <w:rPr>
          <w:rFonts w:ascii="Arial" w:hAnsi="Arial" w:cs="Arial"/>
          <w:sz w:val="16"/>
          <w:szCs w:val="16"/>
        </w:rPr>
      </w:pPr>
    </w:p>
    <w:p w:rsidR="00C54007" w:rsidRPr="002D6417" w:rsidRDefault="00C54007" w:rsidP="00C44763">
      <w:pPr>
        <w:outlineLvl w:val="0"/>
        <w:rPr>
          <w:rFonts w:ascii="Arial" w:hAnsi="Arial" w:cs="Arial"/>
        </w:rPr>
      </w:pPr>
      <w:r w:rsidRPr="002D6417">
        <w:rPr>
          <w:rFonts w:ascii="Arial" w:hAnsi="Arial" w:cs="Arial"/>
        </w:rPr>
        <w:t xml:space="preserve">                                                                                                              </w:t>
      </w:r>
    </w:p>
    <w:p w:rsidR="00C54007" w:rsidRDefault="00C54007" w:rsidP="00C44763">
      <w:pPr>
        <w:ind w:left="4956"/>
        <w:jc w:val="right"/>
        <w:outlineLvl w:val="0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 xml:space="preserve">        Szczecin, dnia ........................</w:t>
      </w:r>
      <w:r>
        <w:rPr>
          <w:rFonts w:ascii="Arial" w:hAnsi="Arial" w:cs="Arial"/>
          <w:sz w:val="20"/>
          <w:szCs w:val="20"/>
        </w:rPr>
        <w:t>2012</w:t>
      </w:r>
      <w:r w:rsidRPr="00A966AD">
        <w:rPr>
          <w:rFonts w:ascii="Arial" w:hAnsi="Arial" w:cs="Arial"/>
          <w:sz w:val="20"/>
          <w:szCs w:val="20"/>
        </w:rPr>
        <w:t xml:space="preserve"> r.</w:t>
      </w:r>
    </w:p>
    <w:p w:rsidR="00C54007" w:rsidRDefault="00C54007" w:rsidP="00C44763">
      <w:pPr>
        <w:ind w:left="4956"/>
        <w:jc w:val="right"/>
        <w:outlineLvl w:val="0"/>
        <w:rPr>
          <w:rFonts w:ascii="Arial" w:hAnsi="Arial" w:cs="Arial"/>
          <w:sz w:val="20"/>
          <w:szCs w:val="20"/>
        </w:rPr>
      </w:pPr>
    </w:p>
    <w:p w:rsidR="00C54007" w:rsidRPr="00A966AD" w:rsidRDefault="00C54007" w:rsidP="00C44763">
      <w:pPr>
        <w:ind w:left="4956"/>
        <w:jc w:val="right"/>
        <w:outlineLvl w:val="0"/>
        <w:rPr>
          <w:rFonts w:ascii="Arial" w:hAnsi="Arial" w:cs="Arial"/>
          <w:sz w:val="20"/>
          <w:szCs w:val="20"/>
        </w:rPr>
      </w:pPr>
    </w:p>
    <w:p w:rsidR="00C54007" w:rsidRPr="002D6417" w:rsidRDefault="00C54007" w:rsidP="00C44763">
      <w:pPr>
        <w:rPr>
          <w:rFonts w:ascii="Arial" w:hAnsi="Arial" w:cs="Arial"/>
          <w:sz w:val="22"/>
          <w:szCs w:val="22"/>
        </w:rPr>
      </w:pPr>
    </w:p>
    <w:p w:rsidR="00C54007" w:rsidRPr="00A966AD" w:rsidRDefault="00C54007" w:rsidP="00C44763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 xml:space="preserve">U P O W A Ż N I E N I E  Nr ..... </w:t>
      </w:r>
      <w:r>
        <w:rPr>
          <w:rFonts w:ascii="Arial" w:hAnsi="Arial" w:cs="Arial"/>
          <w:b/>
          <w:sz w:val="20"/>
          <w:szCs w:val="20"/>
        </w:rPr>
        <w:t>12</w:t>
      </w:r>
    </w:p>
    <w:p w:rsidR="00C54007" w:rsidRPr="00A966AD" w:rsidRDefault="00C54007" w:rsidP="00C44763">
      <w:pPr>
        <w:rPr>
          <w:rFonts w:ascii="Arial" w:hAnsi="Arial" w:cs="Arial"/>
          <w:b/>
          <w:sz w:val="20"/>
          <w:szCs w:val="20"/>
        </w:rPr>
      </w:pPr>
    </w:p>
    <w:p w:rsidR="00C54007" w:rsidRPr="00A966AD" w:rsidRDefault="00C54007" w:rsidP="00C44763">
      <w:pPr>
        <w:jc w:val="both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 xml:space="preserve">Na podstawie art. 41 ust. 1  oraz art. 57 ust. 5 ustawy z dnia 5 czerwca 1998 roku o samorządzie województwa (Dz. U. z 2001 r. Nr 142, poz. 1590 ze zm.) w związku z art. 35 ust. 1 pkt 1 oraz art. 47 ust. 1 pkt 1, pkt 4 lit. a  ustawy z dnia 27 sierpnia 1997 r. o rehabilitacji zawodowej i społecznej oraz zatrudnianiu osób </w:t>
      </w:r>
      <w:r>
        <w:rPr>
          <w:rFonts w:ascii="Arial" w:hAnsi="Arial" w:cs="Arial"/>
          <w:sz w:val="20"/>
          <w:szCs w:val="20"/>
        </w:rPr>
        <w:t>niepełnosprawnych (Dz. U. z 2011</w:t>
      </w:r>
      <w:r w:rsidRPr="00A966AD">
        <w:rPr>
          <w:rFonts w:ascii="Arial" w:hAnsi="Arial" w:cs="Arial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>. Nr 127, poz. 721</w:t>
      </w:r>
      <w:r w:rsidRPr="00A966AD">
        <w:rPr>
          <w:rFonts w:ascii="Arial" w:hAnsi="Arial" w:cs="Arial"/>
          <w:sz w:val="20"/>
          <w:szCs w:val="20"/>
        </w:rPr>
        <w:t xml:space="preserve"> ze zm. )</w:t>
      </w:r>
    </w:p>
    <w:p w:rsidR="00C54007" w:rsidRDefault="00C54007" w:rsidP="00C44763">
      <w:pPr>
        <w:jc w:val="both"/>
        <w:rPr>
          <w:rFonts w:ascii="Arial" w:hAnsi="Arial" w:cs="Arial"/>
          <w:sz w:val="20"/>
          <w:szCs w:val="20"/>
        </w:rPr>
      </w:pPr>
    </w:p>
    <w:p w:rsidR="00C54007" w:rsidRPr="00A966AD" w:rsidRDefault="00C54007" w:rsidP="00C44763">
      <w:pPr>
        <w:jc w:val="both"/>
        <w:rPr>
          <w:rFonts w:ascii="Arial" w:hAnsi="Arial" w:cs="Arial"/>
          <w:sz w:val="20"/>
          <w:szCs w:val="20"/>
        </w:rPr>
      </w:pPr>
    </w:p>
    <w:p w:rsidR="00C54007" w:rsidRPr="00A966AD" w:rsidRDefault="00C54007" w:rsidP="00C44763">
      <w:pPr>
        <w:outlineLvl w:val="0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</w:t>
      </w:r>
      <w:r w:rsidRPr="00A966AD">
        <w:rPr>
          <w:rFonts w:ascii="Arial" w:hAnsi="Arial" w:cs="Arial"/>
          <w:b/>
          <w:sz w:val="20"/>
          <w:szCs w:val="20"/>
        </w:rPr>
        <w:t xml:space="preserve">        Zarząd Województwa Zachodniopomorskiego</w:t>
      </w:r>
    </w:p>
    <w:p w:rsidR="00C54007" w:rsidRPr="00A966AD" w:rsidRDefault="00C54007" w:rsidP="00C44763">
      <w:pPr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</w:t>
      </w:r>
    </w:p>
    <w:p w:rsidR="00C54007" w:rsidRPr="00A966AD" w:rsidRDefault="00C54007" w:rsidP="00C44763">
      <w:pPr>
        <w:jc w:val="center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>upoważnia</w:t>
      </w:r>
    </w:p>
    <w:p w:rsidR="00C54007" w:rsidRPr="00A966AD" w:rsidRDefault="00C54007" w:rsidP="00C44763">
      <w:pPr>
        <w:jc w:val="center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>Panią Dorotę Rybarską-Jarosz</w:t>
      </w:r>
    </w:p>
    <w:p w:rsidR="00C54007" w:rsidRPr="00A966AD" w:rsidRDefault="00C54007" w:rsidP="00C44763">
      <w:pPr>
        <w:outlineLvl w:val="0"/>
        <w:rPr>
          <w:rFonts w:ascii="Arial" w:hAnsi="Arial" w:cs="Arial"/>
          <w:b/>
          <w:sz w:val="20"/>
          <w:szCs w:val="20"/>
        </w:rPr>
      </w:pPr>
    </w:p>
    <w:p w:rsidR="00C54007" w:rsidRPr="00A966AD" w:rsidRDefault="00C54007" w:rsidP="00C44763">
      <w:pPr>
        <w:jc w:val="center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 xml:space="preserve">Dyrektora Regionalnego Ośrodka Polityki Społecznej </w:t>
      </w:r>
      <w:r w:rsidRPr="00A966AD">
        <w:rPr>
          <w:rFonts w:ascii="Arial" w:hAnsi="Arial" w:cs="Arial"/>
          <w:b/>
          <w:sz w:val="20"/>
          <w:szCs w:val="20"/>
        </w:rPr>
        <w:br/>
        <w:t>Urzędu Marszałkowskiego Województwa Zachodniopomorskiego</w:t>
      </w:r>
    </w:p>
    <w:p w:rsidR="00C54007" w:rsidRPr="00A966AD" w:rsidRDefault="00C54007" w:rsidP="00C44763">
      <w:pPr>
        <w:rPr>
          <w:rFonts w:ascii="Arial" w:hAnsi="Arial" w:cs="Arial"/>
          <w:b/>
          <w:sz w:val="20"/>
          <w:szCs w:val="20"/>
        </w:rPr>
      </w:pPr>
    </w:p>
    <w:p w:rsidR="00C54007" w:rsidRPr="00A966AD" w:rsidRDefault="00C54007" w:rsidP="00C4476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 xml:space="preserve">do podejmowania w imieniu Zarządu Województwa Zachodniopomorskiego wiążących decyzji związanych z realizacją „Programu wyrównywania różnic między regionami II”, </w:t>
      </w:r>
      <w:r w:rsidRPr="00A966AD">
        <w:rPr>
          <w:rFonts w:ascii="Arial" w:hAnsi="Arial" w:cs="Arial"/>
          <w:color w:val="000000"/>
          <w:sz w:val="20"/>
          <w:szCs w:val="20"/>
        </w:rPr>
        <w:t xml:space="preserve">a w szczególności do podpisania oświadczenia o gotowości realizacji Programu wyrównywania różnic między regionami II, podpisania wystąpienia </w:t>
      </w:r>
      <w:r>
        <w:rPr>
          <w:rFonts w:ascii="Arial" w:hAnsi="Arial" w:cs="Arial"/>
          <w:color w:val="000000"/>
          <w:sz w:val="20"/>
          <w:szCs w:val="20"/>
        </w:rPr>
        <w:t xml:space="preserve">i wniosku </w:t>
      </w:r>
      <w:r w:rsidRPr="00A966AD">
        <w:rPr>
          <w:rFonts w:ascii="Arial" w:hAnsi="Arial" w:cs="Arial"/>
          <w:color w:val="000000"/>
          <w:sz w:val="20"/>
          <w:szCs w:val="20"/>
        </w:rPr>
        <w:t>do Państwowego Funduszu Rehabilitacji Osób Niepełnosprawnych, podpisywania umów, składania oświadczeń, podejmowania wszelkich d</w:t>
      </w:r>
      <w:r>
        <w:rPr>
          <w:rFonts w:ascii="Arial" w:hAnsi="Arial" w:cs="Arial"/>
          <w:color w:val="000000"/>
          <w:sz w:val="20"/>
          <w:szCs w:val="20"/>
        </w:rPr>
        <w:t>ecyzji finansowych związanych z </w:t>
      </w:r>
      <w:r w:rsidRPr="00A966AD">
        <w:rPr>
          <w:rFonts w:ascii="Arial" w:hAnsi="Arial" w:cs="Arial"/>
          <w:color w:val="000000"/>
          <w:sz w:val="20"/>
          <w:szCs w:val="20"/>
        </w:rPr>
        <w:t>realizacją i rozliczeniem programu oraz zatwierdzaniem wniosków płatniczych i wymaganych sprawozdań.</w:t>
      </w:r>
    </w:p>
    <w:p w:rsidR="00C54007" w:rsidRPr="00A966AD" w:rsidRDefault="00C54007" w:rsidP="00C44763">
      <w:pPr>
        <w:jc w:val="both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>Przy załatwianiu spraw objętych upoważnieniem, należy stosować:</w:t>
      </w:r>
    </w:p>
    <w:p w:rsidR="00C54007" w:rsidRPr="00A966AD" w:rsidRDefault="00C54007" w:rsidP="00C44763">
      <w:pPr>
        <w:jc w:val="both"/>
        <w:rPr>
          <w:rFonts w:ascii="Arial" w:hAnsi="Arial" w:cs="Arial"/>
          <w:sz w:val="20"/>
          <w:szCs w:val="20"/>
        </w:rPr>
      </w:pPr>
    </w:p>
    <w:p w:rsidR="00C54007" w:rsidRPr="00A966AD" w:rsidRDefault="00C54007" w:rsidP="00C4476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>papier korespondencyjny lub stempel nagłówkowy:</w:t>
      </w:r>
    </w:p>
    <w:p w:rsidR="00C54007" w:rsidRPr="00A966AD" w:rsidRDefault="00C54007" w:rsidP="00C44763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C54007" w:rsidRPr="00A966AD" w:rsidRDefault="00C54007" w:rsidP="00C44763">
      <w:pPr>
        <w:ind w:left="1416"/>
        <w:jc w:val="both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 xml:space="preserve">                                                                             Urząd Marszałkowski</w:t>
      </w:r>
    </w:p>
    <w:p w:rsidR="00C54007" w:rsidRPr="00A966AD" w:rsidRDefault="00C54007" w:rsidP="00C44763">
      <w:pPr>
        <w:ind w:left="1416"/>
        <w:jc w:val="both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 xml:space="preserve">                                                                Województwa Zachodniopomorskiego</w:t>
      </w:r>
    </w:p>
    <w:p w:rsidR="00C54007" w:rsidRPr="00A966AD" w:rsidRDefault="00C54007" w:rsidP="00C44763">
      <w:pPr>
        <w:ind w:left="1056"/>
        <w:jc w:val="both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</w:t>
      </w:r>
      <w:r w:rsidRPr="00A966AD">
        <w:rPr>
          <w:rFonts w:ascii="Arial" w:hAnsi="Arial" w:cs="Arial"/>
          <w:sz w:val="20"/>
          <w:szCs w:val="20"/>
        </w:rPr>
        <w:t>w Szczecinie</w:t>
      </w:r>
    </w:p>
    <w:p w:rsidR="00C54007" w:rsidRPr="00A966AD" w:rsidRDefault="00C54007" w:rsidP="00C44763">
      <w:pPr>
        <w:ind w:left="1056"/>
        <w:jc w:val="both"/>
        <w:rPr>
          <w:rFonts w:ascii="Arial" w:hAnsi="Arial" w:cs="Arial"/>
          <w:sz w:val="20"/>
          <w:szCs w:val="20"/>
        </w:rPr>
      </w:pPr>
    </w:p>
    <w:p w:rsidR="00C54007" w:rsidRPr="00A966AD" w:rsidRDefault="00C54007" w:rsidP="00C44763">
      <w:pPr>
        <w:jc w:val="both"/>
        <w:rPr>
          <w:rFonts w:ascii="Arial" w:hAnsi="Arial" w:cs="Arial"/>
          <w:sz w:val="20"/>
          <w:szCs w:val="20"/>
        </w:rPr>
      </w:pPr>
    </w:p>
    <w:p w:rsidR="00C54007" w:rsidRPr="00A966AD" w:rsidRDefault="00C54007" w:rsidP="00C4476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>stempel podpisowy:</w:t>
      </w:r>
    </w:p>
    <w:p w:rsidR="00C54007" w:rsidRPr="00A966AD" w:rsidRDefault="00C54007" w:rsidP="00C44763">
      <w:pPr>
        <w:ind w:left="4248"/>
        <w:jc w:val="center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>Z up. Zarządu Województwa</w:t>
      </w:r>
    </w:p>
    <w:p w:rsidR="00C54007" w:rsidRPr="00A966AD" w:rsidRDefault="00C54007" w:rsidP="00C44763">
      <w:pPr>
        <w:ind w:left="3540" w:firstLine="708"/>
        <w:jc w:val="center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>Dorota Rybarska-Jarosz</w:t>
      </w:r>
    </w:p>
    <w:p w:rsidR="00C54007" w:rsidRPr="00A966AD" w:rsidRDefault="00C54007" w:rsidP="00C44763">
      <w:pPr>
        <w:ind w:left="3540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Dyrektor</w:t>
      </w:r>
    </w:p>
    <w:p w:rsidR="00C54007" w:rsidRPr="00A966AD" w:rsidRDefault="00C54007" w:rsidP="00C44763">
      <w:pPr>
        <w:ind w:left="3540" w:firstLine="708"/>
        <w:jc w:val="center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>Regionalnego Ośrodka Polityki Społecznej</w:t>
      </w:r>
    </w:p>
    <w:p w:rsidR="00C54007" w:rsidRPr="00A966AD" w:rsidRDefault="00C54007" w:rsidP="00C44763">
      <w:pPr>
        <w:jc w:val="both"/>
        <w:rPr>
          <w:rFonts w:ascii="Arial" w:hAnsi="Arial" w:cs="Arial"/>
          <w:sz w:val="20"/>
          <w:szCs w:val="20"/>
        </w:rPr>
      </w:pPr>
    </w:p>
    <w:p w:rsidR="00C54007" w:rsidRDefault="00C54007"/>
    <w:sectPr w:rsidR="00C54007" w:rsidSect="008C541C">
      <w:pgSz w:w="11906" w:h="16838"/>
      <w:pgMar w:top="1134" w:right="110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610DD"/>
    <w:multiLevelType w:val="hybridMultilevel"/>
    <w:tmpl w:val="DDB03F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4763"/>
    <w:rsid w:val="002D6417"/>
    <w:rsid w:val="004E16A8"/>
    <w:rsid w:val="00523E55"/>
    <w:rsid w:val="0061027C"/>
    <w:rsid w:val="008C541C"/>
    <w:rsid w:val="00A966AD"/>
    <w:rsid w:val="00B46AF0"/>
    <w:rsid w:val="00C44763"/>
    <w:rsid w:val="00C54007"/>
    <w:rsid w:val="00CB0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76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301</Words>
  <Characters>1807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Województwa Zachodniopomorskiego</dc:creator>
  <cp:keywords/>
  <dc:description/>
  <cp:lastModifiedBy>Malwina Kozera</cp:lastModifiedBy>
  <cp:revision>2</cp:revision>
  <dcterms:created xsi:type="dcterms:W3CDTF">2012-07-18T11:37:00Z</dcterms:created>
  <dcterms:modified xsi:type="dcterms:W3CDTF">2012-07-18T11:37:00Z</dcterms:modified>
</cp:coreProperties>
</file>