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CA" w:rsidRDefault="00173CCA" w:rsidP="00CE6650">
      <w:pPr>
        <w:pStyle w:val="Header"/>
        <w:tabs>
          <w:tab w:val="left" w:pos="4820"/>
        </w:tabs>
        <w:jc w:val="righ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Załącznik nr 1 do uchwały nr 1111/12</w:t>
      </w:r>
    </w:p>
    <w:p w:rsidR="00173CCA" w:rsidRDefault="00173CCA" w:rsidP="00CE6650">
      <w:pPr>
        <w:pStyle w:val="Header"/>
        <w:tabs>
          <w:tab w:val="left" w:pos="4820"/>
        </w:tabs>
        <w:jc w:val="righ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Zarządu Województwa Zachodniopomorskiego </w:t>
      </w:r>
    </w:p>
    <w:p w:rsidR="00173CCA" w:rsidRDefault="00173CCA" w:rsidP="00CE6650">
      <w:pPr>
        <w:pStyle w:val="Header"/>
        <w:tabs>
          <w:tab w:val="left" w:pos="4820"/>
        </w:tabs>
        <w:jc w:val="right"/>
        <w:rPr>
          <w:rFonts w:cs="Arial"/>
          <w:color w:val="000000"/>
          <w:sz w:val="20"/>
        </w:rPr>
      </w:pPr>
      <w:bookmarkStart w:id="0" w:name="_GoBack"/>
      <w:bookmarkEnd w:id="0"/>
      <w:r>
        <w:rPr>
          <w:rFonts w:cs="Arial"/>
          <w:color w:val="000000"/>
          <w:sz w:val="20"/>
        </w:rPr>
        <w:t>z dnia 3 lipca 2012 r.</w:t>
      </w:r>
    </w:p>
    <w:p w:rsidR="00173CCA" w:rsidRDefault="00173CCA" w:rsidP="00CE6650">
      <w:pPr>
        <w:pStyle w:val="Header"/>
        <w:tabs>
          <w:tab w:val="left" w:pos="4820"/>
        </w:tabs>
        <w:jc w:val="right"/>
        <w:rPr>
          <w:rFonts w:cs="Arial"/>
          <w:color w:val="000000"/>
          <w:sz w:val="20"/>
        </w:rPr>
      </w:pPr>
    </w:p>
    <w:p w:rsidR="00173CCA" w:rsidRDefault="00173CCA" w:rsidP="00CE6650">
      <w:pPr>
        <w:pStyle w:val="Header"/>
        <w:tabs>
          <w:tab w:val="left" w:pos="4820"/>
        </w:tabs>
        <w:jc w:val="righ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PROJEKT PEŁNOMOCNICTWA</w:t>
      </w:r>
    </w:p>
    <w:p w:rsidR="00173CCA" w:rsidRDefault="00173CCA" w:rsidP="00B964DF">
      <w:pPr>
        <w:pStyle w:val="BodyText3"/>
        <w:tabs>
          <w:tab w:val="left" w:pos="482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173CCA" w:rsidRDefault="00173CCA" w:rsidP="00B964DF">
      <w:pPr>
        <w:pStyle w:val="BodyText3"/>
        <w:spacing w:line="360" w:lineRule="auto"/>
        <w:rPr>
          <w:rFonts w:ascii="Arial" w:hAnsi="Arial" w:cs="Arial"/>
          <w:sz w:val="20"/>
          <w:szCs w:val="20"/>
        </w:rPr>
      </w:pPr>
    </w:p>
    <w:p w:rsidR="00173CCA" w:rsidRDefault="00173CCA" w:rsidP="00B964D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PEŁNOMOCNICTWO  NR ………./12</w:t>
      </w:r>
    </w:p>
    <w:p w:rsidR="00173CCA" w:rsidRDefault="00173CCA" w:rsidP="00B964D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ZARZĄDU  WOJEWÓDZTWA  ZACHODNIOPOMORSKIEGO</w:t>
      </w:r>
    </w:p>
    <w:p w:rsidR="00173CCA" w:rsidRDefault="00173CCA" w:rsidP="00B964D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  DNIA ……………….. 2012 r.  </w:t>
      </w:r>
    </w:p>
    <w:p w:rsidR="00173CCA" w:rsidRDefault="00173CCA" w:rsidP="00B964DF">
      <w:pPr>
        <w:rPr>
          <w:rFonts w:ascii="Arial" w:hAnsi="Arial" w:cs="Arial"/>
          <w:b/>
          <w:sz w:val="20"/>
        </w:rPr>
      </w:pPr>
    </w:p>
    <w:p w:rsidR="00173CCA" w:rsidRDefault="00173CCA" w:rsidP="00B964DF">
      <w:pPr>
        <w:rPr>
          <w:rFonts w:ascii="Arial" w:hAnsi="Arial" w:cs="Arial"/>
          <w:sz w:val="20"/>
        </w:rPr>
      </w:pPr>
    </w:p>
    <w:p w:rsidR="00173CCA" w:rsidRDefault="00173CCA" w:rsidP="00B964DF">
      <w:pPr>
        <w:rPr>
          <w:rFonts w:ascii="Arial" w:hAnsi="Arial" w:cs="Arial"/>
          <w:sz w:val="20"/>
        </w:rPr>
      </w:pPr>
    </w:p>
    <w:p w:rsidR="00173CCA" w:rsidRDefault="00173CCA" w:rsidP="00B964DF">
      <w:pPr>
        <w:pStyle w:val="BodyText"/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Działając na podstawie art. 95, 96 i 98 Ustawy z dnia 23 kwietnia 1964 r. Kodeks cywilny (Dz. U. </w:t>
      </w:r>
      <w:r>
        <w:rPr>
          <w:rFonts w:ascii="Arial" w:hAnsi="Arial" w:cs="Arial"/>
          <w:sz w:val="20"/>
        </w:rPr>
        <w:br/>
        <w:t xml:space="preserve">z 1964 r. Nr 16, poz. 93 ze zm.) w zw. z art. 41 ust. 2 pkt 2 ustawy z dnia 5 czerwca 1998 r. </w:t>
      </w:r>
      <w:r>
        <w:rPr>
          <w:rFonts w:ascii="Arial" w:hAnsi="Arial" w:cs="Arial"/>
          <w:sz w:val="20"/>
        </w:rPr>
        <w:br/>
        <w:t>o samorządzie województwa (Dz. U. z 2001 r. Nr 142, poz. 1590 ze zm.)</w:t>
      </w:r>
    </w:p>
    <w:p w:rsidR="00173CCA" w:rsidRDefault="00173CCA" w:rsidP="00B964DF">
      <w:pPr>
        <w:pStyle w:val="BodyText"/>
        <w:ind w:right="-2"/>
        <w:jc w:val="both"/>
        <w:rPr>
          <w:rFonts w:ascii="Arial" w:hAnsi="Arial" w:cs="Arial"/>
          <w:sz w:val="20"/>
        </w:rPr>
      </w:pPr>
    </w:p>
    <w:p w:rsidR="00173CCA" w:rsidRDefault="00173CCA" w:rsidP="00B964DF">
      <w:pPr>
        <w:pStyle w:val="BodyText"/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Zarząd Województwa Zachodniopomorskiego, reprezentowany przez:</w:t>
      </w:r>
    </w:p>
    <w:p w:rsidR="00173CCA" w:rsidRDefault="00173CCA" w:rsidP="00B964DF">
      <w:pPr>
        <w:pStyle w:val="BodyText"/>
        <w:ind w:right="-2"/>
        <w:jc w:val="both"/>
        <w:rPr>
          <w:rFonts w:ascii="Arial" w:hAnsi="Arial" w:cs="Arial"/>
          <w:sz w:val="20"/>
        </w:rPr>
      </w:pPr>
    </w:p>
    <w:p w:rsidR="00173CCA" w:rsidRDefault="00173CCA" w:rsidP="00F42741">
      <w:pPr>
        <w:pStyle w:val="BodyText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Marszałka Województwa Zachodniopomorskiego – Olgierda Geblewicza</w:t>
      </w:r>
      <w:r>
        <w:rPr>
          <w:rFonts w:ascii="Arial" w:hAnsi="Arial" w:cs="Arial"/>
          <w:sz w:val="20"/>
        </w:rPr>
        <w:br/>
        <w:t>oraz</w:t>
      </w:r>
      <w:r>
        <w:rPr>
          <w:rFonts w:ascii="Arial" w:hAnsi="Arial" w:cs="Arial"/>
          <w:sz w:val="20"/>
        </w:rPr>
        <w:br/>
        <w:t>Członka Zarządu Województwa Zachodniopomorskiego – Jana Krawczuka</w:t>
      </w:r>
      <w:r>
        <w:rPr>
          <w:rFonts w:ascii="Arial" w:hAnsi="Arial" w:cs="Arial"/>
          <w:sz w:val="20"/>
        </w:rPr>
        <w:br/>
      </w:r>
    </w:p>
    <w:p w:rsidR="00173CCA" w:rsidRDefault="00173CCA" w:rsidP="00B964D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udziela Andrzejowi Kondaszewskiemu – Dyrektorowi Szpitala Wojewódzkiego im. Mikołaja Kopernika w Koszalinie pełnomocnictwa do:</w:t>
      </w:r>
    </w:p>
    <w:p w:rsidR="00173CCA" w:rsidRDefault="00173CCA" w:rsidP="00B964DF">
      <w:pPr>
        <w:pStyle w:val="BodyText"/>
        <w:ind w:right="-2"/>
        <w:jc w:val="both"/>
        <w:rPr>
          <w:rFonts w:ascii="Arial" w:hAnsi="Arial" w:cs="Arial"/>
          <w:sz w:val="20"/>
        </w:rPr>
      </w:pPr>
    </w:p>
    <w:p w:rsidR="00173CCA" w:rsidRDefault="00173CCA" w:rsidP="00B964DF">
      <w:pPr>
        <w:tabs>
          <w:tab w:val="left" w:pos="3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1) dokonywania wszelkich czynności faktycznych i prawnych związanych z dokonaniem podziału geodezyjnego działki nr 4/6 o powierzchni </w:t>
      </w:r>
      <w:smartTag w:uri="urn:schemas-microsoft-com:office:smarttags" w:element="metricconverter">
        <w:smartTagPr>
          <w:attr w:name="ProductID" w:val="7,3012 ha"/>
        </w:smartTagPr>
        <w:r>
          <w:rPr>
            <w:rFonts w:ascii="Arial" w:hAnsi="Arial" w:cs="Arial"/>
            <w:sz w:val="20"/>
          </w:rPr>
          <w:t>7,3012 ha</w:t>
        </w:r>
      </w:smartTag>
      <w:r>
        <w:rPr>
          <w:rFonts w:ascii="Arial" w:hAnsi="Arial" w:cs="Arial"/>
          <w:sz w:val="20"/>
        </w:rPr>
        <w:t xml:space="preserve">, obr. ewid. Nr 19, KW nr KO1K/00067293/1, </w:t>
      </w:r>
      <w:r>
        <w:rPr>
          <w:rFonts w:ascii="Arial" w:hAnsi="Arial" w:cs="Arial"/>
          <w:sz w:val="20"/>
        </w:rPr>
        <w:br/>
        <w:t xml:space="preserve">w sposób umożliwiający przeznaczenie nowopowstałej działki na poszerzenie pasa drogowego, </w:t>
      </w:r>
    </w:p>
    <w:p w:rsidR="00173CCA" w:rsidRDefault="00173CCA" w:rsidP="00B964DF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173CCA" w:rsidRDefault="00173CCA" w:rsidP="00B964D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2) występowania przed organami administracji publicznej uczestniczącymi w procesie podziału </w:t>
      </w:r>
      <w:r>
        <w:rPr>
          <w:rFonts w:ascii="Arial" w:hAnsi="Arial" w:cs="Arial"/>
          <w:sz w:val="20"/>
        </w:rPr>
        <w:br/>
        <w:t xml:space="preserve">ww. działki. </w:t>
      </w:r>
    </w:p>
    <w:p w:rsidR="00173CCA" w:rsidRDefault="00173CCA" w:rsidP="00B964DF">
      <w:pPr>
        <w:pStyle w:val="BodyText"/>
        <w:ind w:right="-2"/>
        <w:jc w:val="both"/>
        <w:rPr>
          <w:rFonts w:ascii="Arial" w:hAnsi="Arial" w:cs="Arial"/>
          <w:sz w:val="20"/>
        </w:rPr>
      </w:pPr>
    </w:p>
    <w:p w:rsidR="00173CCA" w:rsidRDefault="00173CCA" w:rsidP="00B964DF">
      <w:pPr>
        <w:jc w:val="both"/>
        <w:rPr>
          <w:rFonts w:ascii="Arial" w:hAnsi="Arial" w:cs="Arial"/>
          <w:sz w:val="20"/>
        </w:rPr>
      </w:pPr>
    </w:p>
    <w:p w:rsidR="00173CCA" w:rsidRDefault="00173CCA" w:rsidP="00B964D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Pełnomocnictwo ustanawia się z zastrzeżeniem, że może być ono w każdym czasie odwołane, </w:t>
      </w:r>
      <w:r>
        <w:rPr>
          <w:rFonts w:ascii="Arial" w:hAnsi="Arial" w:cs="Arial"/>
          <w:sz w:val="20"/>
        </w:rPr>
        <w:br/>
        <w:t>a wygasa w wypadku dokonania czynności objętej niniejszym pełnomocnictwem lub zaprzestania pełnienia funkcji Dyrektora Szpitala Wojewódzkiego im. Mikołaja Kopernika w Koszalinie.</w:t>
      </w:r>
    </w:p>
    <w:p w:rsidR="00173CCA" w:rsidRDefault="00173CCA" w:rsidP="00B964DF">
      <w:pPr>
        <w:pStyle w:val="BodyText"/>
        <w:ind w:right="-2"/>
        <w:rPr>
          <w:rFonts w:ascii="Arial" w:hAnsi="Arial" w:cs="Arial"/>
          <w:sz w:val="20"/>
        </w:rPr>
      </w:pPr>
    </w:p>
    <w:p w:rsidR="00173CCA" w:rsidRDefault="00173CCA" w:rsidP="00B964DF">
      <w:pPr>
        <w:rPr>
          <w:rFonts w:ascii="Arial" w:hAnsi="Arial" w:cs="Arial"/>
          <w:sz w:val="20"/>
        </w:rPr>
      </w:pPr>
    </w:p>
    <w:p w:rsidR="00173CCA" w:rsidRDefault="00173CCA"/>
    <w:sectPr w:rsidR="00173CCA" w:rsidSect="00951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F5821"/>
    <w:multiLevelType w:val="hybridMultilevel"/>
    <w:tmpl w:val="50EE2E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4DF"/>
    <w:rsid w:val="00173CCA"/>
    <w:rsid w:val="00201F25"/>
    <w:rsid w:val="00433D03"/>
    <w:rsid w:val="00951F30"/>
    <w:rsid w:val="00B964DF"/>
    <w:rsid w:val="00CE6650"/>
    <w:rsid w:val="00DC3088"/>
    <w:rsid w:val="00F4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4DF"/>
    <w:pPr>
      <w:suppressAutoHyphens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964DF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64DF"/>
    <w:rPr>
      <w:rFonts w:cs="Times New Roman"/>
      <w:sz w:val="22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B964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964DF"/>
    <w:rPr>
      <w:rFonts w:ascii="Times New Roman" w:hAnsi="Times New Roman" w:cs="Times New Roman"/>
      <w:sz w:val="24"/>
      <w:lang w:eastAsia="pl-PL"/>
    </w:rPr>
  </w:style>
  <w:style w:type="paragraph" w:styleId="BodyText3">
    <w:name w:val="Body Text 3"/>
    <w:basedOn w:val="Normal"/>
    <w:link w:val="BodyText3Char"/>
    <w:uiPriority w:val="99"/>
    <w:semiHidden/>
    <w:rsid w:val="00B964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964DF"/>
    <w:rPr>
      <w:rFonts w:ascii="Times New Roman" w:hAnsi="Times New Roman" w:cs="Times New Roman"/>
      <w:sz w:val="16"/>
      <w:szCs w:val="16"/>
      <w:lang w:eastAsia="pl-PL"/>
    </w:rPr>
  </w:style>
  <w:style w:type="paragraph" w:styleId="NoSpacing">
    <w:name w:val="No Spacing"/>
    <w:uiPriority w:val="99"/>
    <w:qFormat/>
    <w:rsid w:val="00B964DF"/>
    <w:pPr>
      <w:suppressAutoHyphens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211</Words>
  <Characters>1268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1111/12</dc:title>
  <dc:subject/>
  <dc:creator>Województwa Zachodniopomorskiego</dc:creator>
  <cp:keywords/>
  <dc:description/>
  <cp:lastModifiedBy>mmarkunowicz</cp:lastModifiedBy>
  <cp:revision>3</cp:revision>
  <dcterms:created xsi:type="dcterms:W3CDTF">2012-07-10T12:34:00Z</dcterms:created>
  <dcterms:modified xsi:type="dcterms:W3CDTF">2012-07-10T12:36:00Z</dcterms:modified>
</cp:coreProperties>
</file>