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BB" w:rsidRPr="00D02A44" w:rsidRDefault="007726BB" w:rsidP="00D02A44">
      <w:pPr>
        <w:jc w:val="right"/>
        <w:rPr>
          <w:rFonts w:ascii="Arial" w:hAnsi="Arial" w:cs="Arial"/>
          <w:bCs/>
        </w:rPr>
      </w:pPr>
      <w:r w:rsidRPr="00D02A44">
        <w:rPr>
          <w:rFonts w:ascii="Arial" w:hAnsi="Arial" w:cs="Arial"/>
          <w:bCs/>
        </w:rPr>
        <w:t xml:space="preserve">Załącznik do uchwały nr 735/12 </w:t>
      </w:r>
    </w:p>
    <w:p w:rsidR="007726BB" w:rsidRPr="00D02A44" w:rsidRDefault="007726BB" w:rsidP="00D02A44">
      <w:pPr>
        <w:jc w:val="right"/>
        <w:rPr>
          <w:rFonts w:ascii="Arial" w:hAnsi="Arial" w:cs="Arial"/>
          <w:bCs/>
        </w:rPr>
      </w:pPr>
      <w:r w:rsidRPr="00D02A44">
        <w:rPr>
          <w:rFonts w:ascii="Arial" w:hAnsi="Arial" w:cs="Arial"/>
          <w:bCs/>
        </w:rPr>
        <w:t>Zarządu Województwa Zachodniopomorskiego</w:t>
      </w:r>
    </w:p>
    <w:p w:rsidR="007726BB" w:rsidRDefault="007726BB" w:rsidP="00D02A44">
      <w:pPr>
        <w:jc w:val="right"/>
        <w:rPr>
          <w:rFonts w:ascii="Arial" w:hAnsi="Arial" w:cs="Arial"/>
          <w:bCs/>
        </w:rPr>
      </w:pPr>
      <w:r w:rsidRPr="00D02A44">
        <w:rPr>
          <w:rFonts w:ascii="Arial" w:hAnsi="Arial" w:cs="Arial"/>
          <w:bCs/>
        </w:rPr>
        <w:t>z dnia 18 maja 2012 r.</w:t>
      </w:r>
    </w:p>
    <w:p w:rsidR="007726BB" w:rsidRDefault="007726BB" w:rsidP="00D02A44">
      <w:pPr>
        <w:jc w:val="right"/>
        <w:rPr>
          <w:rFonts w:ascii="Arial" w:hAnsi="Arial" w:cs="Arial"/>
          <w:bCs/>
        </w:rPr>
      </w:pPr>
    </w:p>
    <w:p w:rsidR="007726BB" w:rsidRPr="00D02A44" w:rsidRDefault="007726BB" w:rsidP="00D02A44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PROJEKT UCHWAŁY</w:t>
      </w:r>
    </w:p>
    <w:p w:rsidR="007726BB" w:rsidRPr="004D3D62" w:rsidRDefault="007726BB" w:rsidP="004D3D62">
      <w:pPr>
        <w:rPr>
          <w:rFonts w:ascii="Arial" w:hAnsi="Arial" w:cs="Arial"/>
          <w:b/>
          <w:bCs/>
        </w:rPr>
      </w:pPr>
    </w:p>
    <w:p w:rsidR="007726BB" w:rsidRDefault="007726BB" w:rsidP="004D3D6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7726BB" w:rsidRPr="004D3D62" w:rsidRDefault="007726BB" w:rsidP="004D3D62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Uchwała Nr …………..</w:t>
      </w:r>
    </w:p>
    <w:p w:rsidR="007726BB" w:rsidRPr="004D3D62" w:rsidRDefault="007726BB" w:rsidP="004D3D62">
      <w:pPr>
        <w:jc w:val="center"/>
        <w:rPr>
          <w:rFonts w:ascii="Arial" w:hAnsi="Arial" w:cs="Arial"/>
          <w:b/>
        </w:rPr>
      </w:pPr>
      <w:r w:rsidRPr="004D3D62">
        <w:rPr>
          <w:rFonts w:ascii="Arial" w:hAnsi="Arial" w:cs="Arial"/>
          <w:b/>
          <w:bCs/>
        </w:rPr>
        <w:t>Sejmiku Województwa Zachodniopomorskiego</w:t>
      </w:r>
      <w:r w:rsidRPr="004D3D62">
        <w:rPr>
          <w:rFonts w:ascii="Arial" w:hAnsi="Arial" w:cs="Arial"/>
        </w:rPr>
        <w:br/>
      </w:r>
      <w:r>
        <w:rPr>
          <w:rFonts w:ascii="Arial" w:hAnsi="Arial" w:cs="Arial"/>
          <w:b/>
        </w:rPr>
        <w:t>z dnia ………………….</w:t>
      </w:r>
    </w:p>
    <w:p w:rsidR="007726BB" w:rsidRPr="004D3D62" w:rsidRDefault="007726BB" w:rsidP="004D3D62">
      <w:pPr>
        <w:rPr>
          <w:rFonts w:ascii="Arial" w:hAnsi="Arial" w:cs="Arial"/>
          <w:b/>
        </w:rPr>
      </w:pPr>
    </w:p>
    <w:p w:rsidR="007726BB" w:rsidRPr="004D3D62" w:rsidRDefault="007726BB" w:rsidP="004D3D62">
      <w:pPr>
        <w:rPr>
          <w:rFonts w:ascii="Arial" w:hAnsi="Arial" w:cs="Arial"/>
          <w:b/>
        </w:rPr>
      </w:pPr>
    </w:p>
    <w:p w:rsidR="007726BB" w:rsidRPr="004D3D62" w:rsidRDefault="007726BB" w:rsidP="004D3D62">
      <w:pPr>
        <w:jc w:val="both"/>
        <w:rPr>
          <w:rFonts w:ascii="Arial" w:hAnsi="Arial" w:cs="Arial"/>
        </w:rPr>
      </w:pPr>
      <w:r w:rsidRPr="004D3D62">
        <w:rPr>
          <w:rFonts w:ascii="Arial" w:hAnsi="Arial" w:cs="Arial"/>
        </w:rPr>
        <w:br/>
        <w:t xml:space="preserve">w sprawie wyrażenia zgody na zwolnienie z obowiązku zbycia w drodze przetargu działki nr 32/7, obr. ewid. 89 Nad Odrą, pow. </w:t>
      </w:r>
      <w:smartTag w:uri="urn:schemas-microsoft-com:office:smarttags" w:element="metricconverter">
        <w:smartTagPr>
          <w:attr w:name="ProductID" w:val="54 m²"/>
        </w:smartTagPr>
        <w:r w:rsidRPr="004D3D62">
          <w:rPr>
            <w:rFonts w:ascii="Arial" w:hAnsi="Arial" w:cs="Arial"/>
          </w:rPr>
          <w:t>54 m²</w:t>
        </w:r>
      </w:smartTag>
      <w:r w:rsidRPr="004D3D62">
        <w:rPr>
          <w:rFonts w:ascii="Arial" w:hAnsi="Arial" w:cs="Arial"/>
        </w:rPr>
        <w:t>, położonej w Szczecinie przy ul. Strzałowskiej 22 d, na której posadowiona jest stacja transformatorowa</w:t>
      </w:r>
    </w:p>
    <w:p w:rsidR="007726BB" w:rsidRPr="004D3D62" w:rsidRDefault="007726BB" w:rsidP="004D3D62">
      <w:pPr>
        <w:ind w:firstLine="360"/>
        <w:jc w:val="both"/>
        <w:rPr>
          <w:rFonts w:ascii="Arial" w:hAnsi="Arial" w:cs="Arial"/>
        </w:rPr>
      </w:pPr>
    </w:p>
    <w:p w:rsidR="007726BB" w:rsidRPr="004D3D62" w:rsidRDefault="007726BB" w:rsidP="004D3D62">
      <w:pPr>
        <w:ind w:firstLine="360"/>
        <w:jc w:val="both"/>
        <w:rPr>
          <w:rFonts w:ascii="Arial" w:hAnsi="Arial" w:cs="Arial"/>
        </w:rPr>
      </w:pPr>
    </w:p>
    <w:p w:rsidR="007726BB" w:rsidRPr="004D3D62" w:rsidRDefault="007726BB" w:rsidP="004D3D62">
      <w:pPr>
        <w:ind w:firstLine="360"/>
        <w:jc w:val="both"/>
        <w:rPr>
          <w:rFonts w:ascii="Arial" w:hAnsi="Arial" w:cs="Arial"/>
        </w:rPr>
      </w:pPr>
    </w:p>
    <w:p w:rsidR="007726BB" w:rsidRPr="004D3D62" w:rsidRDefault="007726BB" w:rsidP="004D3D62">
      <w:pPr>
        <w:jc w:val="both"/>
        <w:rPr>
          <w:rFonts w:ascii="Arial" w:hAnsi="Arial" w:cs="Arial"/>
        </w:rPr>
      </w:pPr>
    </w:p>
    <w:p w:rsidR="007726BB" w:rsidRPr="004D3D62" w:rsidRDefault="007726BB" w:rsidP="004D3D6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D3D62">
        <w:rPr>
          <w:rFonts w:ascii="Arial" w:hAnsi="Arial" w:cs="Arial"/>
        </w:rPr>
        <w:t xml:space="preserve">Na podstawie art. 37 ust. 3 ustawy z dnia 21 sierpnia 1997 r. o gospodarce nieruchomościami </w:t>
      </w:r>
      <w:r w:rsidRPr="004D3D62">
        <w:rPr>
          <w:rFonts w:ascii="Arial" w:hAnsi="Arial" w:cs="Arial"/>
        </w:rPr>
        <w:br/>
        <w:t>(Dz. U. z 2010 r. Nr 102, poz. 651 ze zm.) w zw. z § 2 pkt 5 uchwały nr XXX/349/06 Sejmiku Województwa Zachodniopomorskiego z dnia 19 czerwca 2006 r. w sprawie zasad gospodarowania nieruchomościami Województwa Zachodniopomorskiego (Dz. Urz. Woj. Zach. z 2006 r. Nr 95, poz. 1795 ze zm.),</w:t>
      </w:r>
    </w:p>
    <w:p w:rsidR="007726BB" w:rsidRPr="004D3D62" w:rsidRDefault="007726BB" w:rsidP="004D3D6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726BB" w:rsidRPr="004D3D62" w:rsidRDefault="007726BB" w:rsidP="004D3D62">
      <w:pPr>
        <w:jc w:val="both"/>
        <w:rPr>
          <w:rFonts w:ascii="Arial" w:hAnsi="Arial" w:cs="Arial"/>
        </w:rPr>
      </w:pPr>
    </w:p>
    <w:p w:rsidR="007726BB" w:rsidRPr="004D3D62" w:rsidRDefault="007726BB" w:rsidP="004D3D62">
      <w:pPr>
        <w:jc w:val="both"/>
        <w:rPr>
          <w:rFonts w:ascii="Arial" w:hAnsi="Arial" w:cs="Arial"/>
        </w:rPr>
      </w:pPr>
    </w:p>
    <w:p w:rsidR="007726BB" w:rsidRPr="004D3D62" w:rsidRDefault="007726BB" w:rsidP="004D3D62">
      <w:pPr>
        <w:jc w:val="center"/>
        <w:rPr>
          <w:rFonts w:ascii="Arial" w:hAnsi="Arial" w:cs="Arial"/>
          <w:b/>
        </w:rPr>
      </w:pPr>
      <w:r w:rsidRPr="004D3D62">
        <w:rPr>
          <w:rFonts w:ascii="Arial" w:hAnsi="Arial" w:cs="Arial"/>
          <w:b/>
        </w:rPr>
        <w:t>Sejmik Województwa Zachodniopomorskiego uchwala, co następuje:</w:t>
      </w:r>
    </w:p>
    <w:p w:rsidR="007726BB" w:rsidRPr="004D3D62" w:rsidRDefault="007726BB" w:rsidP="004D3D62">
      <w:pPr>
        <w:jc w:val="center"/>
        <w:rPr>
          <w:rFonts w:ascii="Arial" w:hAnsi="Arial" w:cs="Arial"/>
        </w:rPr>
      </w:pPr>
    </w:p>
    <w:p w:rsidR="007726BB" w:rsidRPr="004D3D62" w:rsidRDefault="007726BB" w:rsidP="004D3D62">
      <w:pPr>
        <w:jc w:val="center"/>
        <w:rPr>
          <w:rFonts w:ascii="Arial" w:hAnsi="Arial" w:cs="Arial"/>
        </w:rPr>
      </w:pPr>
    </w:p>
    <w:p w:rsidR="007726BB" w:rsidRPr="004D3D62" w:rsidRDefault="007726BB" w:rsidP="004D3D62">
      <w:pPr>
        <w:jc w:val="center"/>
        <w:rPr>
          <w:rFonts w:ascii="Arial" w:hAnsi="Arial" w:cs="Arial"/>
          <w:b/>
        </w:rPr>
      </w:pPr>
      <w:r w:rsidRPr="004D3D62">
        <w:rPr>
          <w:rFonts w:ascii="Arial" w:hAnsi="Arial" w:cs="Arial"/>
          <w:b/>
        </w:rPr>
        <w:t>§ 1</w:t>
      </w:r>
    </w:p>
    <w:p w:rsidR="007726BB" w:rsidRPr="004D3D62" w:rsidRDefault="007726BB" w:rsidP="004D3D62">
      <w:pPr>
        <w:rPr>
          <w:rFonts w:ascii="Arial" w:hAnsi="Arial" w:cs="Arial"/>
        </w:rPr>
      </w:pPr>
    </w:p>
    <w:p w:rsidR="007726BB" w:rsidRPr="004D3D62" w:rsidRDefault="007726BB" w:rsidP="004D3D62">
      <w:pPr>
        <w:rPr>
          <w:rFonts w:ascii="Arial" w:hAnsi="Arial" w:cs="Arial"/>
        </w:rPr>
      </w:pPr>
    </w:p>
    <w:p w:rsidR="007726BB" w:rsidRPr="004D3D62" w:rsidRDefault="007726BB" w:rsidP="004D3D62">
      <w:pPr>
        <w:pStyle w:val="ListParagraph"/>
        <w:numPr>
          <w:ilvl w:val="0"/>
          <w:numId w:val="1"/>
        </w:numPr>
        <w:tabs>
          <w:tab w:val="left" w:pos="426"/>
        </w:tabs>
        <w:ind w:left="426"/>
        <w:jc w:val="both"/>
        <w:rPr>
          <w:rFonts w:ascii="Arial" w:hAnsi="Arial" w:cs="Arial"/>
        </w:rPr>
      </w:pPr>
      <w:r w:rsidRPr="004D3D62">
        <w:rPr>
          <w:rFonts w:ascii="Arial" w:hAnsi="Arial" w:cs="Arial"/>
        </w:rPr>
        <w:t xml:space="preserve">Wyraża się zgodę na zwolnienie z obowiązku zbycia  w drodze przetargu działki nr 32/7, </w:t>
      </w:r>
      <w:r w:rsidRPr="004D3D62">
        <w:rPr>
          <w:rFonts w:ascii="Arial" w:hAnsi="Arial" w:cs="Arial"/>
        </w:rPr>
        <w:br/>
        <w:t xml:space="preserve">obr. ewid. 89 Nad Odrą, pow. </w:t>
      </w:r>
      <w:smartTag w:uri="urn:schemas-microsoft-com:office:smarttags" w:element="metricconverter">
        <w:smartTagPr>
          <w:attr w:name="ProductID" w:val="54 m²"/>
        </w:smartTagPr>
        <w:r w:rsidRPr="004D3D62">
          <w:rPr>
            <w:rFonts w:ascii="Arial" w:hAnsi="Arial" w:cs="Arial"/>
          </w:rPr>
          <w:t>54 m²</w:t>
        </w:r>
      </w:smartTag>
      <w:r w:rsidRPr="004D3D62">
        <w:rPr>
          <w:rFonts w:ascii="Arial" w:hAnsi="Arial" w:cs="Arial"/>
        </w:rPr>
        <w:t>, położonej w Szczecinie przy ul. Strzałowskiej 22 d, na której posadowiona jest stacja transformatorowa.</w:t>
      </w:r>
    </w:p>
    <w:p w:rsidR="007726BB" w:rsidRPr="004D3D62" w:rsidRDefault="007726BB" w:rsidP="004D3D62">
      <w:pPr>
        <w:pStyle w:val="ListParagraph"/>
        <w:numPr>
          <w:ilvl w:val="0"/>
          <w:numId w:val="1"/>
        </w:numPr>
        <w:tabs>
          <w:tab w:val="left" w:pos="426"/>
        </w:tabs>
        <w:ind w:left="426"/>
        <w:jc w:val="both"/>
        <w:rPr>
          <w:rFonts w:ascii="Arial" w:hAnsi="Arial" w:cs="Arial"/>
        </w:rPr>
      </w:pPr>
      <w:r w:rsidRPr="004D3D62">
        <w:rPr>
          <w:rFonts w:ascii="Arial" w:hAnsi="Arial" w:cs="Arial"/>
        </w:rPr>
        <w:t>Zgoda, o której mowa w ust. 1 dotyczy zbycia nieruchomości na rzecz ENEA Operator Sp. z o.o. z siedzibą w Poznaniu na realizację urządzeń infrastruktury technicznej.</w:t>
      </w:r>
    </w:p>
    <w:p w:rsidR="007726BB" w:rsidRPr="004D3D62" w:rsidRDefault="007726BB" w:rsidP="004D3D62">
      <w:pPr>
        <w:jc w:val="both"/>
        <w:rPr>
          <w:rFonts w:ascii="Arial" w:hAnsi="Arial" w:cs="Arial"/>
        </w:rPr>
      </w:pPr>
      <w:bookmarkStart w:id="0" w:name="_GoBack"/>
      <w:bookmarkEnd w:id="0"/>
    </w:p>
    <w:p w:rsidR="007726BB" w:rsidRPr="004D3D62" w:rsidRDefault="007726BB" w:rsidP="004D3D62">
      <w:pPr>
        <w:jc w:val="center"/>
        <w:rPr>
          <w:rFonts w:ascii="Arial" w:hAnsi="Arial" w:cs="Arial"/>
          <w:b/>
        </w:rPr>
      </w:pPr>
      <w:r w:rsidRPr="004D3D62">
        <w:rPr>
          <w:rFonts w:ascii="Arial" w:hAnsi="Arial" w:cs="Arial"/>
        </w:rPr>
        <w:br/>
      </w:r>
      <w:r w:rsidRPr="004D3D62">
        <w:rPr>
          <w:rFonts w:ascii="Arial" w:hAnsi="Arial" w:cs="Arial"/>
          <w:b/>
        </w:rPr>
        <w:t>§ 2</w:t>
      </w:r>
    </w:p>
    <w:p w:rsidR="007726BB" w:rsidRPr="004D3D62" w:rsidRDefault="007726BB" w:rsidP="004D3D62">
      <w:pPr>
        <w:rPr>
          <w:rFonts w:ascii="Arial" w:hAnsi="Arial" w:cs="Arial"/>
        </w:rPr>
      </w:pPr>
      <w:r w:rsidRPr="004D3D62">
        <w:rPr>
          <w:rFonts w:ascii="Arial" w:hAnsi="Arial" w:cs="Arial"/>
        </w:rPr>
        <w:br/>
      </w:r>
      <w:r w:rsidRPr="004D3D62">
        <w:rPr>
          <w:rFonts w:ascii="Arial" w:hAnsi="Arial" w:cs="Arial"/>
        </w:rPr>
        <w:br/>
        <w:t>Wykonanie uchwały powierza się Zarządowi Województwa Zachodniopomorskiego.</w:t>
      </w:r>
      <w:r w:rsidRPr="004D3D62">
        <w:rPr>
          <w:rFonts w:ascii="Arial" w:hAnsi="Arial" w:cs="Arial"/>
        </w:rPr>
        <w:br/>
      </w:r>
    </w:p>
    <w:p w:rsidR="007726BB" w:rsidRPr="004D3D62" w:rsidRDefault="007726BB" w:rsidP="004D3D62">
      <w:pPr>
        <w:rPr>
          <w:rFonts w:ascii="Arial" w:hAnsi="Arial" w:cs="Arial"/>
        </w:rPr>
      </w:pPr>
    </w:p>
    <w:p w:rsidR="007726BB" w:rsidRPr="004D3D62" w:rsidRDefault="007726BB" w:rsidP="004D3D62">
      <w:pPr>
        <w:jc w:val="center"/>
        <w:rPr>
          <w:rFonts w:ascii="Arial" w:hAnsi="Arial" w:cs="Arial"/>
          <w:b/>
        </w:rPr>
      </w:pPr>
      <w:r w:rsidRPr="004D3D62">
        <w:rPr>
          <w:rFonts w:ascii="Arial" w:hAnsi="Arial" w:cs="Arial"/>
          <w:b/>
        </w:rPr>
        <w:t>§ 3</w:t>
      </w:r>
      <w:r w:rsidRPr="004D3D62">
        <w:rPr>
          <w:rFonts w:ascii="Arial" w:hAnsi="Arial" w:cs="Arial"/>
          <w:b/>
        </w:rPr>
        <w:br/>
      </w:r>
    </w:p>
    <w:p w:rsidR="007726BB" w:rsidRPr="004D3D62" w:rsidRDefault="007726BB" w:rsidP="004D3D62">
      <w:pPr>
        <w:rPr>
          <w:rFonts w:ascii="Arial" w:hAnsi="Arial" w:cs="Arial"/>
        </w:rPr>
      </w:pPr>
      <w:r w:rsidRPr="004D3D62">
        <w:rPr>
          <w:rFonts w:ascii="Arial" w:hAnsi="Arial" w:cs="Arial"/>
        </w:rPr>
        <w:br/>
        <w:t>Uchwała wchodzi w życie z dniem podjęcia.</w:t>
      </w:r>
    </w:p>
    <w:p w:rsidR="007726BB" w:rsidRPr="004D3D62" w:rsidRDefault="007726BB" w:rsidP="004D3D62">
      <w:pPr>
        <w:pStyle w:val="Header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7726BB" w:rsidRPr="004D3D62" w:rsidRDefault="007726BB" w:rsidP="004D3D62">
      <w:pPr>
        <w:pStyle w:val="Header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7726BB" w:rsidRPr="004D3D62" w:rsidRDefault="007726BB" w:rsidP="004D3D62">
      <w:pPr>
        <w:jc w:val="center"/>
        <w:rPr>
          <w:rFonts w:ascii="Arial" w:hAnsi="Arial" w:cs="Arial"/>
        </w:rPr>
      </w:pPr>
    </w:p>
    <w:p w:rsidR="007726BB" w:rsidRPr="004D3D62" w:rsidRDefault="007726BB" w:rsidP="004D3D62">
      <w:pPr>
        <w:jc w:val="both"/>
        <w:rPr>
          <w:rFonts w:ascii="Arial" w:hAnsi="Arial" w:cs="Arial"/>
        </w:rPr>
      </w:pPr>
      <w:r w:rsidRPr="004D3D62">
        <w:rPr>
          <w:rFonts w:ascii="Arial" w:hAnsi="Arial" w:cs="Arial"/>
        </w:rPr>
        <w:t xml:space="preserve">       </w:t>
      </w:r>
    </w:p>
    <w:p w:rsidR="007726BB" w:rsidRPr="004D3D62" w:rsidRDefault="007726BB" w:rsidP="004D3D62">
      <w:pPr>
        <w:jc w:val="both"/>
        <w:rPr>
          <w:rFonts w:ascii="Arial" w:hAnsi="Arial" w:cs="Arial"/>
        </w:rPr>
      </w:pPr>
    </w:p>
    <w:p w:rsidR="007726BB" w:rsidRPr="004D3D62" w:rsidRDefault="007726BB" w:rsidP="004D3D62">
      <w:pPr>
        <w:ind w:firstLine="360"/>
        <w:rPr>
          <w:rFonts w:ascii="Arial" w:hAnsi="Arial" w:cs="Arial"/>
        </w:rPr>
      </w:pPr>
    </w:p>
    <w:p w:rsidR="007726BB" w:rsidRDefault="007726BB" w:rsidP="004D3D62">
      <w:pPr>
        <w:jc w:val="both"/>
        <w:rPr>
          <w:rFonts w:ascii="Arial" w:hAnsi="Arial" w:cs="Arial"/>
        </w:rPr>
      </w:pPr>
    </w:p>
    <w:p w:rsidR="007726BB" w:rsidRDefault="007726BB"/>
    <w:sectPr w:rsidR="007726BB" w:rsidSect="001E7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6253"/>
    <w:multiLevelType w:val="hybridMultilevel"/>
    <w:tmpl w:val="9EC43B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D62"/>
    <w:rsid w:val="001E729D"/>
    <w:rsid w:val="00201F25"/>
    <w:rsid w:val="0046453B"/>
    <w:rsid w:val="004D3D62"/>
    <w:rsid w:val="007726BB"/>
    <w:rsid w:val="00A461DE"/>
    <w:rsid w:val="00D0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62"/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D3D62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3D62"/>
    <w:rPr>
      <w:rFonts w:ascii="Times New Roman" w:eastAsia="Times New Roman" w:hAnsi="Times New Roman" w:cs="Times New Roman"/>
      <w:sz w:val="24"/>
      <w:lang w:eastAsia="pl-PL"/>
    </w:rPr>
  </w:style>
  <w:style w:type="paragraph" w:styleId="ListParagraph">
    <w:name w:val="List Paragraph"/>
    <w:basedOn w:val="Normal"/>
    <w:uiPriority w:val="99"/>
    <w:qFormat/>
    <w:rsid w:val="004D3D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73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204</Words>
  <Characters>1224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735/12 </dc:title>
  <dc:subject/>
  <dc:creator>Województwa Zachodniopomorskiego</dc:creator>
  <cp:keywords/>
  <dc:description/>
  <cp:lastModifiedBy>mmarkunowicz</cp:lastModifiedBy>
  <cp:revision>2</cp:revision>
  <dcterms:created xsi:type="dcterms:W3CDTF">2012-07-03T07:30:00Z</dcterms:created>
  <dcterms:modified xsi:type="dcterms:W3CDTF">2012-07-03T07:30:00Z</dcterms:modified>
</cp:coreProperties>
</file>