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19" w:type="dxa"/>
        <w:tblInd w:w="13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5"/>
        <w:gridCol w:w="1215"/>
        <w:gridCol w:w="4474"/>
        <w:gridCol w:w="854"/>
        <w:gridCol w:w="1425"/>
        <w:gridCol w:w="910"/>
        <w:gridCol w:w="1536"/>
        <w:gridCol w:w="853"/>
        <w:gridCol w:w="748"/>
        <w:gridCol w:w="676"/>
        <w:gridCol w:w="44"/>
        <w:gridCol w:w="720"/>
        <w:gridCol w:w="146"/>
        <w:gridCol w:w="394"/>
        <w:gridCol w:w="555"/>
        <w:gridCol w:w="764"/>
      </w:tblGrid>
      <w:tr w:rsidR="008F3AAA" w:rsidRPr="0060757B" w:rsidTr="0028061C">
        <w:trPr>
          <w:trHeight w:val="705"/>
        </w:trPr>
        <w:tc>
          <w:tcPr>
            <w:tcW w:w="1571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8"/>
                <w:lang w:eastAsia="pl-PL"/>
              </w:rPr>
              <w:t>Korekta sprawozdania</w:t>
            </w:r>
            <w:r w:rsidRPr="0019644B">
              <w:rPr>
                <w:rFonts w:ascii="Arial" w:hAnsi="Arial" w:cs="Arial"/>
                <w:b/>
                <w:bCs/>
                <w:color w:val="000000"/>
                <w:sz w:val="24"/>
                <w:szCs w:val="28"/>
                <w:lang w:eastAsia="pl-PL"/>
              </w:rPr>
              <w:t xml:space="preserve"> rzeczowo-finansowe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8"/>
                <w:lang w:eastAsia="pl-PL"/>
              </w:rPr>
              <w:t>go</w:t>
            </w:r>
            <w:r w:rsidRPr="0019644B">
              <w:rPr>
                <w:rFonts w:ascii="Arial" w:hAnsi="Arial" w:cs="Arial"/>
                <w:b/>
                <w:bCs/>
                <w:color w:val="000000"/>
                <w:sz w:val="24"/>
                <w:szCs w:val="28"/>
                <w:lang w:eastAsia="pl-PL"/>
              </w:rPr>
              <w:t xml:space="preserve"> o zadaniach zrealizowanych ze środków Państwowego Funduszu Rehabilitacji </w:t>
            </w:r>
            <w:r w:rsidRPr="0019644B">
              <w:rPr>
                <w:rFonts w:ascii="Arial" w:hAnsi="Arial" w:cs="Arial"/>
                <w:b/>
                <w:bCs/>
                <w:color w:val="000000"/>
                <w:sz w:val="24"/>
                <w:szCs w:val="28"/>
                <w:lang w:eastAsia="pl-PL"/>
              </w:rPr>
              <w:br/>
              <w:t>Osób Niepełnosprawnych otrzymanych przez samorząd województwa.</w:t>
            </w:r>
          </w:p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28"/>
                <w:lang w:eastAsia="pl-PL"/>
              </w:rPr>
            </w:pPr>
          </w:p>
        </w:tc>
      </w:tr>
      <w:tr w:rsidR="008F3AAA" w:rsidRPr="0060757B" w:rsidTr="0028061C">
        <w:trPr>
          <w:trHeight w:val="284"/>
        </w:trPr>
        <w:tc>
          <w:tcPr>
            <w:tcW w:w="15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  <w:t xml:space="preserve"> A. Informacje o składającym sprawozdanie</w:t>
            </w:r>
          </w:p>
        </w:tc>
      </w:tr>
      <w:tr w:rsidR="008F3AAA" w:rsidRPr="0060757B" w:rsidTr="0028061C">
        <w:trPr>
          <w:trHeight w:hRule="exact" w:val="39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eastAsia="pl-PL"/>
              </w:rPr>
            </w:pPr>
            <w:r w:rsidRPr="0019644B">
              <w:rPr>
                <w:rFonts w:ascii="Arial" w:hAnsi="Arial" w:cs="Arial"/>
                <w:sz w:val="16"/>
                <w:szCs w:val="20"/>
                <w:lang w:eastAsia="pl-PL"/>
              </w:rPr>
              <w:t>Nazwa składającego</w:t>
            </w:r>
          </w:p>
        </w:tc>
        <w:tc>
          <w:tcPr>
            <w:tcW w:w="10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AA" w:rsidRPr="0019644B" w:rsidRDefault="008F3AAA" w:rsidP="0028061C">
            <w:pPr>
              <w:keepNext/>
              <w:spacing w:after="0" w:line="240" w:lineRule="auto"/>
              <w:jc w:val="center"/>
              <w:outlineLvl w:val="4"/>
              <w:rPr>
                <w:rFonts w:ascii="Arial" w:hAnsi="Arial" w:cs="Arial"/>
                <w:b/>
                <w:bCs/>
                <w:iCs/>
                <w:sz w:val="24"/>
                <w:szCs w:val="20"/>
                <w:lang w:eastAsia="pl-PL"/>
              </w:rPr>
            </w:pPr>
            <w:r w:rsidRPr="0019644B">
              <w:rPr>
                <w:rFonts w:ascii="Arial" w:hAnsi="Arial" w:cs="Arial"/>
                <w:b/>
                <w:bCs/>
                <w:iCs/>
                <w:sz w:val="24"/>
                <w:szCs w:val="20"/>
                <w:lang w:eastAsia="pl-PL"/>
              </w:rPr>
              <w:t>SAMORZĄD WOJEWÓDZTWA ZACHODNIOPOMORSKIEGO</w:t>
            </w:r>
          </w:p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  <w:r w:rsidRPr="0019644B">
              <w:rPr>
                <w:rFonts w:ascii="Arial" w:hAnsi="Arial" w:cs="Arial"/>
                <w:sz w:val="16"/>
                <w:szCs w:val="20"/>
                <w:lang w:eastAsia="pl-PL"/>
              </w:rPr>
              <w:t>Kwartał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  <w:r w:rsidRPr="0019644B">
              <w:rPr>
                <w:rFonts w:ascii="Arial" w:hAnsi="Arial" w:cs="Arial"/>
                <w:sz w:val="16"/>
                <w:szCs w:val="20"/>
                <w:lang w:eastAsia="pl-PL"/>
              </w:rPr>
              <w:t>Rok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19644B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2011</w:t>
            </w:r>
          </w:p>
        </w:tc>
      </w:tr>
      <w:tr w:rsidR="008F3AAA" w:rsidRPr="0060757B" w:rsidTr="0028061C">
        <w:trPr>
          <w:trHeight w:hRule="exact" w:val="39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Arial" w:hAnsi="Arial" w:cs="Arial"/>
                <w:color w:val="000000"/>
                <w:sz w:val="16"/>
                <w:szCs w:val="20"/>
                <w:lang w:eastAsia="pl-PL"/>
              </w:rPr>
              <w:t>Adres składającego</w:t>
            </w:r>
          </w:p>
        </w:tc>
        <w:tc>
          <w:tcPr>
            <w:tcW w:w="11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Arial" w:hAnsi="Arial" w:cs="Arial"/>
                <w:color w:val="000000"/>
                <w:sz w:val="16"/>
                <w:szCs w:val="20"/>
                <w:lang w:eastAsia="pl-PL"/>
              </w:rPr>
              <w:t>UL. KORSARZY 34, 70 - 540 SZCZECIN</w:t>
            </w: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Arial" w:hAnsi="Arial" w:cs="Arial"/>
                <w:color w:val="000000"/>
                <w:sz w:val="16"/>
                <w:szCs w:val="20"/>
                <w:lang w:eastAsia="pl-PL"/>
              </w:rPr>
              <w:t>Numer ewidencyjny województwa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19644B"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  <w:t>16</w:t>
            </w:r>
          </w:p>
        </w:tc>
      </w:tr>
      <w:tr w:rsidR="008F3AAA" w:rsidRPr="0060757B" w:rsidTr="0028061C">
        <w:trPr>
          <w:trHeight w:val="284"/>
        </w:trPr>
        <w:tc>
          <w:tcPr>
            <w:tcW w:w="15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  <w:t xml:space="preserve"> B. Sprawozdanie</w:t>
            </w:r>
          </w:p>
        </w:tc>
      </w:tr>
      <w:tr w:rsidR="008F3AAA" w:rsidRPr="0060757B" w:rsidTr="0028061C">
        <w:trPr>
          <w:cantSplit/>
          <w:trHeight w:val="340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keepNext/>
              <w:spacing w:after="0" w:line="160" w:lineRule="exact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60" w:lineRule="exact"/>
              <w:jc w:val="center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 okresie sprawozdawczym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60" w:lineRule="exact"/>
              <w:jc w:val="center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narastająco od początku roku do końca kwartału sprawozdawczego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60" w:lineRule="exact"/>
              <w:jc w:val="center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 okresie sprawozdawczym</w:t>
            </w: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60" w:lineRule="exact"/>
              <w:jc w:val="center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narastająco od początku roku do końca kwartału sprawozdawczego</w:t>
            </w:r>
          </w:p>
        </w:tc>
      </w:tr>
      <w:tr w:rsidR="008F3AAA" w:rsidRPr="0060757B" w:rsidTr="0028061C">
        <w:trPr>
          <w:cantSplit/>
          <w:trHeight w:val="34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60" w:lineRule="exac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60" w:lineRule="exact"/>
              <w:jc w:val="center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liczba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60" w:lineRule="exact"/>
              <w:jc w:val="center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kwota w pełnych złotych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60" w:lineRule="exact"/>
              <w:jc w:val="center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liczba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60" w:lineRule="exact"/>
              <w:jc w:val="center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kwota w pełnych złotych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60" w:lineRule="exact"/>
              <w:jc w:val="center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liczba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60" w:lineRule="exact"/>
              <w:jc w:val="center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kwota w pełnych złotych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60" w:lineRule="exact"/>
              <w:jc w:val="center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liczba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60" w:lineRule="exact"/>
              <w:jc w:val="center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kwota w pełnych </w:t>
            </w:r>
            <w:r w:rsidRPr="001964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>złotych</w:t>
            </w:r>
          </w:p>
        </w:tc>
      </w:tr>
      <w:tr w:rsidR="008F3AAA" w:rsidRPr="0060757B" w:rsidTr="0028061C">
        <w:trPr>
          <w:trHeight w:hRule="exact" w:val="284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1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  <w:t>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  <w:t>7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8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  <w:t>9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10</w:t>
            </w: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26"/>
                <w:lang w:eastAsia="pl-PL"/>
              </w:rPr>
            </w:pPr>
          </w:p>
        </w:tc>
        <w:tc>
          <w:tcPr>
            <w:tcW w:w="153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keepNext/>
              <w:spacing w:after="0" w:line="240" w:lineRule="auto"/>
              <w:outlineLvl w:val="3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19644B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 I. Dofinansowanie kosztów tworzenia i działania zakładów aktywności zawodowej art. 35  ust. 1 pkt. 6</w:t>
            </w: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26"/>
                <w:lang w:eastAsia="pl-PL"/>
              </w:rPr>
            </w:pPr>
          </w:p>
        </w:tc>
        <w:tc>
          <w:tcPr>
            <w:tcW w:w="4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§ 6260</w:t>
            </w:r>
          </w:p>
        </w:tc>
        <w:tc>
          <w:tcPr>
            <w:tcW w:w="4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§ 6270</w:t>
            </w: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złożone wnioski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zawarte umowy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koszty tworzenia zaz z uwzgl. wszystkich źródeł finansowania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w tym: dofinansowanie wypłacone ze środków PFRON (z w.3)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z tego: zaz o charakterze wytwórczym (z w.3)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            zaz  o charakterze usługowym (z w.3)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            zaz  o charakterze wytwórczym i  usługowym (z w.3)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rPr>
                <w:rFonts w:ascii="Times New Roman" w:hAnsi="Times New Roman"/>
                <w:sz w:val="18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6"/>
                <w:lang w:eastAsia="pl-PL"/>
              </w:rPr>
              <w:t> </w:t>
            </w:r>
            <w:r w:rsidRPr="0019644B">
              <w:rPr>
                <w:rFonts w:ascii="Arial" w:hAnsi="Arial" w:cs="Arial"/>
                <w:b/>
                <w:bCs/>
                <w:sz w:val="16"/>
                <w:szCs w:val="20"/>
                <w:lang w:eastAsia="pl-PL"/>
              </w:rPr>
              <w:t>Dotyczy zaz powstałych w roku sprawozdawczym</w:t>
            </w:r>
          </w:p>
        </w:tc>
        <w:tc>
          <w:tcPr>
            <w:tcW w:w="4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§ 2440</w:t>
            </w:r>
          </w:p>
        </w:tc>
        <w:tc>
          <w:tcPr>
            <w:tcW w:w="4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§ 2450</w:t>
            </w:r>
          </w:p>
        </w:tc>
      </w:tr>
      <w:tr w:rsidR="008F3AAA" w:rsidRPr="0060757B" w:rsidTr="0028061C">
        <w:trPr>
          <w:trHeight w:val="397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 xml:space="preserve"> koszty działania zaz z uwzględnieniem wszystkich źródeł finansowania  </w:t>
            </w: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br/>
              <w:t xml:space="preserve"> (liczba zaz i kwota) (w.10+11+12)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3AAA" w:rsidRPr="0019644B" w:rsidRDefault="008F3AAA" w:rsidP="0028061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3AAA" w:rsidRPr="0019644B" w:rsidRDefault="008F3AAA" w:rsidP="0028061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3AAA" w:rsidRPr="0019644B" w:rsidRDefault="008F3AAA" w:rsidP="0028061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3AAA" w:rsidRPr="0019644B" w:rsidRDefault="008F3AAA" w:rsidP="0028061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3AAA" w:rsidRPr="0019644B" w:rsidRDefault="008F3AAA" w:rsidP="0028061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</w:t>
            </w:r>
            <w:r w:rsidRPr="0019644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pl-PL"/>
              </w:rPr>
              <w:t>w tym: dofinansowanie wypłacone ze środków PFRON (z w.8)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3AAA" w:rsidRPr="0019644B" w:rsidRDefault="008F3AAA" w:rsidP="0028061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3AAA" w:rsidRPr="0019644B" w:rsidRDefault="008F3AAA" w:rsidP="0028061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3AAA" w:rsidRPr="0019644B" w:rsidRDefault="008F3AAA" w:rsidP="0028061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3AAA" w:rsidRPr="0019644B" w:rsidRDefault="008F3AAA" w:rsidP="0028061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3AAA" w:rsidRPr="0019644B" w:rsidRDefault="008F3AAA" w:rsidP="0028061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3AAA" w:rsidRPr="0019644B" w:rsidRDefault="008F3AAA" w:rsidP="0028061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z tego: zaz o charakterze wytwórczym (z w.8)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3AAA" w:rsidRPr="0019644B" w:rsidRDefault="008F3AAA" w:rsidP="0028061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3AAA" w:rsidRPr="0019644B" w:rsidRDefault="008F3AAA" w:rsidP="0028061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3AAA" w:rsidRPr="0019644B" w:rsidRDefault="008F3AAA" w:rsidP="0028061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3AAA" w:rsidRPr="0019644B" w:rsidRDefault="008F3AAA" w:rsidP="0028061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3AAA" w:rsidRPr="0019644B" w:rsidRDefault="008F3AAA" w:rsidP="0028061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3AAA" w:rsidRPr="0019644B" w:rsidRDefault="008F3AAA" w:rsidP="0028061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            zaz  o charakterze usługowym (z w.8)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3AAA" w:rsidRPr="0019644B" w:rsidRDefault="008F3AAA" w:rsidP="0028061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3AAA" w:rsidRPr="0019644B" w:rsidRDefault="008F3AAA" w:rsidP="0028061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3AAA" w:rsidRPr="0019644B" w:rsidRDefault="008F3AAA" w:rsidP="0028061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3AAA" w:rsidRPr="0019644B" w:rsidRDefault="008F3AAA" w:rsidP="0028061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3AAA" w:rsidRPr="0019644B" w:rsidRDefault="008F3AAA" w:rsidP="0028061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3AAA" w:rsidRPr="0019644B" w:rsidRDefault="008F3AAA" w:rsidP="0028061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            zaz  o charakterze wytwórczym i  usługowym (z w.8)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3AAA" w:rsidRPr="0019644B" w:rsidRDefault="008F3AAA" w:rsidP="0028061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3AAA" w:rsidRPr="0019644B" w:rsidRDefault="008F3AAA" w:rsidP="0028061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3AAA" w:rsidRPr="0019644B" w:rsidRDefault="008F3AAA" w:rsidP="0028061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3AAA" w:rsidRPr="0019644B" w:rsidRDefault="008F3AAA" w:rsidP="0028061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3AAA" w:rsidRPr="0019644B" w:rsidRDefault="008F3AAA" w:rsidP="0028061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3AAA" w:rsidRPr="0019644B" w:rsidRDefault="008F3AAA" w:rsidP="0028061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liczba zatrudnionych ogółem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3AAA" w:rsidRPr="0019644B" w:rsidRDefault="008F3AAA" w:rsidP="0028061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3AAA" w:rsidRPr="0019644B" w:rsidRDefault="008F3AAA" w:rsidP="0028061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</w:tr>
      <w:tr w:rsidR="008F3AAA" w:rsidRPr="0060757B" w:rsidTr="0028061C">
        <w:trPr>
          <w:trHeight w:val="397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w</w:t>
            </w: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tym: liczba zatrudnionych osób niepełnosprawnych </w:t>
            </w: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br/>
              <w:t xml:space="preserve">             zgodnie z art.29 ust.1 pkt 1 ustawy (z w.13)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3AAA" w:rsidRPr="0019644B" w:rsidRDefault="008F3AAA" w:rsidP="0028061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3AAA" w:rsidRPr="0019644B" w:rsidRDefault="008F3AAA" w:rsidP="0028061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            kobiety niepełnosprawne zatrudnione w zaz (z w.14)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3AAA" w:rsidRPr="0019644B" w:rsidRDefault="008F3AAA" w:rsidP="0028061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3AAA" w:rsidRPr="0019644B" w:rsidRDefault="008F3AAA" w:rsidP="0028061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            niepełnosprawni mieszkańcy wsi zatrudnieni  w zaz (z w.14)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3AAA" w:rsidRPr="0019644B" w:rsidRDefault="008F3AAA" w:rsidP="0028061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3AAA" w:rsidRPr="0019644B" w:rsidRDefault="008F3AAA" w:rsidP="0028061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</w:tbl>
    <w:p w:rsidR="008F3AAA" w:rsidRPr="0019644B" w:rsidRDefault="008F3AAA" w:rsidP="00C1682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8F3AAA" w:rsidRPr="0019644B" w:rsidRDefault="008F3AAA" w:rsidP="00C1682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tbl>
      <w:tblPr>
        <w:tblW w:w="15719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05"/>
        <w:gridCol w:w="5689"/>
        <w:gridCol w:w="854"/>
        <w:gridCol w:w="1425"/>
        <w:gridCol w:w="910"/>
        <w:gridCol w:w="1536"/>
        <w:gridCol w:w="853"/>
        <w:gridCol w:w="1424"/>
        <w:gridCol w:w="910"/>
        <w:gridCol w:w="1713"/>
      </w:tblGrid>
      <w:tr w:rsidR="008F3AAA" w:rsidRPr="0060757B" w:rsidTr="0028061C">
        <w:trPr>
          <w:trHeight w:val="340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4"/>
                <w:szCs w:val="24"/>
                <w:lang w:eastAsia="pl-PL"/>
              </w:rPr>
              <w:br w:type="page"/>
            </w: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1</w:t>
            </w:r>
          </w:p>
        </w:tc>
        <w:tc>
          <w:tcPr>
            <w:tcW w:w="5689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2</w:t>
            </w:r>
          </w:p>
        </w:tc>
        <w:tc>
          <w:tcPr>
            <w:tcW w:w="854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  <w:t>3</w:t>
            </w:r>
          </w:p>
        </w:tc>
        <w:tc>
          <w:tcPr>
            <w:tcW w:w="142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4</w:t>
            </w:r>
          </w:p>
        </w:tc>
        <w:tc>
          <w:tcPr>
            <w:tcW w:w="910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  <w:t>5</w:t>
            </w:r>
          </w:p>
        </w:tc>
        <w:tc>
          <w:tcPr>
            <w:tcW w:w="1536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6</w:t>
            </w:r>
          </w:p>
        </w:tc>
        <w:tc>
          <w:tcPr>
            <w:tcW w:w="853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  <w:t>7</w:t>
            </w:r>
          </w:p>
        </w:tc>
        <w:tc>
          <w:tcPr>
            <w:tcW w:w="1424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8</w:t>
            </w:r>
          </w:p>
        </w:tc>
        <w:tc>
          <w:tcPr>
            <w:tcW w:w="910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  <w:t>9</w:t>
            </w:r>
          </w:p>
        </w:tc>
        <w:tc>
          <w:tcPr>
            <w:tcW w:w="1713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10</w:t>
            </w: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89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Arial" w:hAnsi="Arial" w:cs="Arial"/>
                <w:b/>
                <w:bCs/>
                <w:sz w:val="16"/>
                <w:szCs w:val="26"/>
                <w:lang w:eastAsia="pl-PL"/>
              </w:rPr>
              <w:t xml:space="preserve"> Dotyczy zaz powstałych w latach poprzednich</w:t>
            </w:r>
          </w:p>
        </w:tc>
        <w:tc>
          <w:tcPr>
            <w:tcW w:w="4725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§ 2440</w:t>
            </w:r>
          </w:p>
        </w:tc>
        <w:tc>
          <w:tcPr>
            <w:tcW w:w="4900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§ 2450</w:t>
            </w:r>
          </w:p>
        </w:tc>
      </w:tr>
      <w:tr w:rsidR="008F3AAA" w:rsidRPr="0060757B" w:rsidTr="0028061C">
        <w:trPr>
          <w:trHeight w:val="397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 xml:space="preserve"> koszty działania zaz z uwzględnieniem wszystkich źródeł finansowania  </w:t>
            </w: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br/>
              <w:t xml:space="preserve"> (liczba zaz i kwota)  (w.19+20+21)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316147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316147">
              <w:rPr>
                <w:rFonts w:ascii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CC1962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pl-PL"/>
              </w:rPr>
            </w:pPr>
            <w:r w:rsidRPr="00CC196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1 022 847 </w:t>
            </w:r>
            <w:r w:rsidRPr="00CC1962">
              <w:rPr>
                <w:rFonts w:ascii="Times New Roman" w:hAnsi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Pr="00CC1962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CC1962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1962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CC1962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vertAlign w:val="superscript"/>
                <w:lang w:eastAsia="pl-PL"/>
              </w:rPr>
            </w:pPr>
            <w:r w:rsidRPr="00CC1962">
              <w:rPr>
                <w:rFonts w:ascii="Times New Roman" w:hAnsi="Times New Roman"/>
                <w:sz w:val="20"/>
                <w:szCs w:val="20"/>
                <w:lang w:eastAsia="pl-PL"/>
              </w:rPr>
              <w:t>4 965 785 </w:t>
            </w: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</w:t>
            </w:r>
            <w:r w:rsidRPr="0019644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pl-PL"/>
              </w:rPr>
              <w:t>w tym: dofinansowanie wypłacone ze środków PFRON (z w.17)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316147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316147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2 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CC1962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1962">
              <w:rPr>
                <w:rFonts w:ascii="Times New Roman" w:hAnsi="Times New Roman"/>
                <w:sz w:val="20"/>
                <w:szCs w:val="20"/>
                <w:lang w:eastAsia="pl-PL"/>
              </w:rPr>
              <w:t>62 223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CC1962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1962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CC1962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1962">
              <w:rPr>
                <w:rFonts w:ascii="Times New Roman" w:hAnsi="Times New Roman"/>
                <w:sz w:val="20"/>
                <w:szCs w:val="20"/>
                <w:lang w:eastAsia="pl-PL"/>
              </w:rPr>
              <w:t>1 708 723</w:t>
            </w: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z tego: zaz o charakterze wytwórczym (z w.17)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           zaz  o charakterze usługowym (z w.17)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           zaz  o charakterze wytwórczym i  usługowym (z w.17)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 2 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CC1962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pl-PL"/>
              </w:rPr>
            </w:pPr>
            <w:r w:rsidRPr="00CC196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1 022 847 </w:t>
            </w:r>
            <w:r w:rsidRPr="00CC1962">
              <w:rPr>
                <w:rFonts w:ascii="Times New Roman" w:hAnsi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Pr="00CC1962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CC1962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1962">
              <w:rPr>
                <w:rFonts w:ascii="Times New Roman" w:hAnsi="Times New Roman"/>
                <w:sz w:val="20"/>
                <w:szCs w:val="20"/>
                <w:lang w:eastAsia="pl-PL"/>
              </w:rPr>
              <w:t> 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CC1962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pl-PL"/>
              </w:rPr>
            </w:pPr>
            <w:r w:rsidRPr="00CC1962">
              <w:rPr>
                <w:rFonts w:ascii="Times New Roman" w:hAnsi="Times New Roman"/>
                <w:sz w:val="20"/>
                <w:szCs w:val="20"/>
                <w:lang w:eastAsia="pl-PL"/>
              </w:rPr>
              <w:t>4 965 785 </w:t>
            </w: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liczba zatrudnionych ogółem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763C65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63C65">
              <w:rPr>
                <w:rFonts w:ascii="Times New Roman" w:hAnsi="Times New Roman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8F3AAA" w:rsidRPr="0060757B" w:rsidTr="0028061C">
        <w:trPr>
          <w:trHeight w:val="397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w</w:t>
            </w: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tym: liczba zatrudnionych osób niepełnosprawnych </w:t>
            </w: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br/>
              <w:t xml:space="preserve">             zgodnie z art.29 ust.1 pkt 1 ustawy (z w.22)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763C65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63C65">
              <w:rPr>
                <w:rFonts w:ascii="Times New Roman" w:hAnsi="Times New Roman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           kobiety niepełnosprawne zatrudnione w zaz (z w.23)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E94888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E94888">
              <w:rPr>
                <w:rFonts w:ascii="Times New Roman" w:hAnsi="Times New Roman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           niepełnosprawni mieszkańcy wsi zatrudnieni  w zaz (z w.23)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E94888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E94888">
              <w:rPr>
                <w:rFonts w:ascii="Times New Roman" w:hAnsi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8F3AAA" w:rsidRPr="0060757B" w:rsidTr="0028061C">
        <w:trPr>
          <w:trHeight w:val="397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sz w:val="16"/>
                <w:szCs w:val="26"/>
                <w:lang w:eastAsia="pl-PL"/>
              </w:rPr>
              <w:t> </w:t>
            </w:r>
          </w:p>
        </w:tc>
        <w:tc>
          <w:tcPr>
            <w:tcW w:w="15314" w:type="dxa"/>
            <w:gridSpan w:val="9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19644B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 II. </w:t>
            </w:r>
            <w:r w:rsidRPr="0019644B">
              <w:rPr>
                <w:rFonts w:ascii="Arial" w:hAnsi="Arial" w:cs="Arial"/>
                <w:b/>
                <w:bCs/>
                <w:sz w:val="16"/>
                <w:szCs w:val="24"/>
                <w:lang w:eastAsia="pl-PL"/>
              </w:rPr>
              <w:t>Dofinansowanie robót budowlanych w rozumieniu przepisów ustawy z dnia 7.07.1994 r. - Prawo budowlane (Dz.</w:t>
            </w:r>
            <w:r>
              <w:rPr>
                <w:rFonts w:ascii="Arial" w:hAnsi="Arial" w:cs="Arial"/>
                <w:b/>
                <w:bCs/>
                <w:sz w:val="16"/>
                <w:szCs w:val="24"/>
                <w:lang w:eastAsia="pl-PL"/>
              </w:rPr>
              <w:t xml:space="preserve"> </w:t>
            </w:r>
            <w:r w:rsidRPr="0019644B">
              <w:rPr>
                <w:rFonts w:ascii="Arial" w:hAnsi="Arial" w:cs="Arial"/>
                <w:b/>
                <w:bCs/>
                <w:sz w:val="16"/>
                <w:szCs w:val="24"/>
                <w:lang w:eastAsia="pl-PL"/>
              </w:rPr>
              <w:t xml:space="preserve">U. z 2003 r. Nr 27, poz.2016), dotyczących obiektów służących rehabilitacji, </w:t>
            </w:r>
            <w:r w:rsidRPr="0019644B">
              <w:rPr>
                <w:rFonts w:ascii="Arial" w:hAnsi="Arial" w:cs="Arial"/>
                <w:b/>
                <w:bCs/>
                <w:sz w:val="16"/>
                <w:szCs w:val="24"/>
                <w:lang w:eastAsia="pl-PL"/>
              </w:rPr>
              <w:br/>
              <w:t xml:space="preserve">      w związku z potrzebami osób niepełnosprawnych art.35 ust.1 pkt 5</w:t>
            </w: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  <w:tc>
          <w:tcPr>
            <w:tcW w:w="5689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rPr>
                <w:rFonts w:ascii="Times New Roman" w:hAnsi="Times New Roman"/>
                <w:sz w:val="18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6"/>
                <w:lang w:eastAsia="pl-PL"/>
              </w:rPr>
              <w:t> </w:t>
            </w:r>
          </w:p>
        </w:tc>
        <w:tc>
          <w:tcPr>
            <w:tcW w:w="4725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§ 6260</w:t>
            </w:r>
          </w:p>
        </w:tc>
        <w:tc>
          <w:tcPr>
            <w:tcW w:w="4900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§ 6270</w:t>
            </w: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złożone wnioski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3 964 829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3 964 829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5 183 436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5 183 436</w:t>
            </w: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zawarte umowy ogółem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693 75</w:t>
            </w: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693 75</w:t>
            </w: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0000D6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eastAsia="pl-PL"/>
              </w:rPr>
            </w:pPr>
            <w:r w:rsidRPr="008C66A6">
              <w:rPr>
                <w:rFonts w:ascii="Times New Roman" w:hAnsi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277F1F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277F1F">
              <w:rPr>
                <w:rFonts w:ascii="Times New Roman" w:hAnsi="Times New Roman"/>
                <w:sz w:val="20"/>
                <w:szCs w:val="20"/>
                <w:lang w:eastAsia="pl-PL"/>
              </w:rPr>
              <w:t>766 369 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AB285C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eastAsia="pl-PL"/>
              </w:rPr>
            </w:pPr>
            <w:r w:rsidRPr="00AB285C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9 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CA3CA3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eastAsia="pl-PL"/>
              </w:rPr>
            </w:pPr>
            <w:r w:rsidRPr="00CA3CA3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2 235 869 </w:t>
            </w: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wypłacone dofinansowania ogółem 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693 75</w:t>
            </w: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693 75</w:t>
            </w: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98230C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98230C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8230C">
              <w:rPr>
                <w:rFonts w:ascii="Times New Roman" w:hAnsi="Times New Roman"/>
                <w:sz w:val="20"/>
                <w:szCs w:val="20"/>
                <w:lang w:eastAsia="pl-PL"/>
              </w:rPr>
              <w:t>1 867 228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98230C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316147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 w:rsidRPr="00CA3CA3">
              <w:rPr>
                <w:rFonts w:ascii="Times New Roman" w:hAnsi="Times New Roman"/>
                <w:sz w:val="20"/>
                <w:szCs w:val="20"/>
                <w:lang w:eastAsia="pl-PL"/>
              </w:rPr>
              <w:t>2 235 869</w:t>
            </w: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w tym: na rzecz dzieci i młodzieży niepełnosprawnej ( z w.28)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w tym: na rzecz mieszkańców  wsi  ( z w.28)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0"/>
                <w:lang w:eastAsia="pl-PL"/>
              </w:rPr>
            </w:pPr>
          </w:p>
        </w:tc>
        <w:tc>
          <w:tcPr>
            <w:tcW w:w="10414" w:type="dxa"/>
            <w:gridSpan w:val="5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Arial" w:hAnsi="Arial" w:cs="Arial"/>
                <w:b/>
                <w:bCs/>
                <w:sz w:val="16"/>
                <w:szCs w:val="24"/>
                <w:lang w:eastAsia="pl-PL"/>
              </w:rPr>
              <w:t xml:space="preserve"> III. Zadania z zakresu rehabilitacji zawodowej i społecznej zlecane fundacjom oraz organizacjom pozarządowym art. 36 </w:t>
            </w:r>
            <w:r w:rsidRPr="0019644B">
              <w:rPr>
                <w:rFonts w:ascii="Arial" w:hAnsi="Arial" w:cs="Arial"/>
                <w:b/>
                <w:bCs/>
                <w:sz w:val="16"/>
                <w:szCs w:val="26"/>
                <w:lang w:eastAsia="pl-PL"/>
              </w:rPr>
              <w:t xml:space="preserve"> ust. 2 </w:t>
            </w:r>
          </w:p>
        </w:tc>
        <w:tc>
          <w:tcPr>
            <w:tcW w:w="4900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pl-PL"/>
              </w:rPr>
            </w:pP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  <w:tc>
          <w:tcPr>
            <w:tcW w:w="5689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rPr>
                <w:rFonts w:ascii="Times New Roman" w:hAnsi="Times New Roman"/>
                <w:sz w:val="18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6"/>
                <w:lang w:eastAsia="pl-PL"/>
              </w:rPr>
              <w:t> </w:t>
            </w:r>
          </w:p>
        </w:tc>
        <w:tc>
          <w:tcPr>
            <w:tcW w:w="4725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§ 2450</w:t>
            </w:r>
          </w:p>
        </w:tc>
        <w:tc>
          <w:tcPr>
            <w:tcW w:w="4900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keepNext/>
              <w:spacing w:after="0" w:line="180" w:lineRule="exact"/>
              <w:outlineLvl w:val="5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wypłacone dofinansowania (liczba podmiotów i kwota) </w:t>
            </w:r>
            <w:r w:rsidRPr="0019644B">
              <w:rPr>
                <w:rFonts w:ascii="Times New Roman" w:hAnsi="Times New Roman"/>
                <w:color w:val="000000"/>
                <w:sz w:val="14"/>
                <w:szCs w:val="20"/>
                <w:lang w:eastAsia="pl-PL"/>
              </w:rPr>
              <w:t xml:space="preserve"> 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249 950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085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296 731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8F3AAA" w:rsidRPr="0060757B" w:rsidTr="0028061C">
        <w:trPr>
          <w:trHeight w:val="170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  <w:tc>
          <w:tcPr>
            <w:tcW w:w="10414" w:type="dxa"/>
            <w:gridSpan w:val="5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6"/>
                <w:lang w:eastAsia="pl-PL"/>
              </w:rPr>
              <w:t> </w:t>
            </w:r>
          </w:p>
        </w:tc>
        <w:tc>
          <w:tcPr>
            <w:tcW w:w="4900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keepNext/>
              <w:spacing w:after="0" w:line="180" w:lineRule="exact"/>
              <w:outlineLvl w:val="5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pl-PL"/>
              </w:rPr>
              <w:t xml:space="preserve"> IV. Kwota wykorzystana na pokrycie kosztów obsługi  realiz. zadań  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C51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123 382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A276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123 382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pl-PL"/>
              </w:rPr>
              <w:t xml:space="preserve"> V. Ogółem wykorzystane środki </w:t>
            </w:r>
            <w:r w:rsidRPr="0019644B">
              <w:rPr>
                <w:rFonts w:ascii="Arial" w:hAnsi="Arial" w:cs="Arial"/>
                <w:color w:val="000000"/>
                <w:sz w:val="16"/>
                <w:szCs w:val="20"/>
                <w:lang w:eastAsia="pl-PL"/>
              </w:rPr>
              <w:t>(w.4+9+18+28+31+32)</w:t>
            </w:r>
            <w:r>
              <w:rPr>
                <w:rFonts w:ascii="Arial" w:hAnsi="Arial" w:cs="Arial"/>
                <w:color w:val="000000"/>
                <w:sz w:val="16"/>
                <w:szCs w:val="20"/>
                <w:lang w:eastAsia="pl-PL"/>
              </w:rPr>
              <w:t xml:space="preserve"> 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CC1962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1962">
              <w:rPr>
                <w:rFonts w:ascii="Times New Roman" w:hAnsi="Times New Roman"/>
                <w:sz w:val="20"/>
                <w:szCs w:val="20"/>
                <w:lang w:eastAsia="pl-PL"/>
              </w:rPr>
              <w:t>2 996 533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CC1962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1962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CC1962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 w:rsidRPr="00CC1962">
              <w:rPr>
                <w:rFonts w:ascii="Times New Roman" w:hAnsi="Times New Roman"/>
                <w:sz w:val="20"/>
                <w:szCs w:val="20"/>
                <w:lang w:eastAsia="pl-PL"/>
              </w:rPr>
              <w:t>5 058 455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pl-PL"/>
              </w:rPr>
              <w:t xml:space="preserve"> VI. Otrzymane środki z PFRON ogółem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84098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84098">
              <w:rPr>
                <w:rFonts w:ascii="Times New Roman" w:hAnsi="Times New Roman"/>
                <w:sz w:val="20"/>
                <w:szCs w:val="20"/>
                <w:lang w:eastAsia="pl-PL"/>
              </w:rPr>
              <w:t>2 255 417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8E3EA4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E3EA4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FD34C1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D34C1">
              <w:rPr>
                <w:rFonts w:ascii="Times New Roman" w:hAnsi="Times New Roman"/>
                <w:sz w:val="20"/>
                <w:szCs w:val="20"/>
                <w:lang w:eastAsia="pl-PL"/>
              </w:rPr>
              <w:t>5 058 665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</w:tbl>
    <w:p w:rsidR="008F3AAA" w:rsidRPr="0019644B" w:rsidRDefault="008F3AAA" w:rsidP="00C1682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8F3AAA" w:rsidRPr="009F0625" w:rsidRDefault="008F3AAA" w:rsidP="00C1682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9F0625">
        <w:rPr>
          <w:rFonts w:ascii="Times New Roman" w:hAnsi="Times New Roman"/>
          <w:sz w:val="20"/>
          <w:szCs w:val="20"/>
          <w:vertAlign w:val="superscript"/>
          <w:lang w:eastAsia="pl-PL"/>
        </w:rPr>
        <w:t xml:space="preserve">1  </w:t>
      </w:r>
      <w:r w:rsidRPr="009F0625">
        <w:rPr>
          <w:rFonts w:ascii="Times New Roman" w:hAnsi="Times New Roman"/>
          <w:sz w:val="20"/>
          <w:szCs w:val="20"/>
          <w:lang w:eastAsia="pl-PL"/>
        </w:rPr>
        <w:t xml:space="preserve">korekta </w:t>
      </w:r>
      <w:r>
        <w:rPr>
          <w:rFonts w:ascii="Times New Roman" w:hAnsi="Times New Roman"/>
          <w:sz w:val="20"/>
          <w:szCs w:val="20"/>
          <w:lang w:eastAsia="pl-PL"/>
        </w:rPr>
        <w:t xml:space="preserve">poprzednich kwartałów </w:t>
      </w:r>
      <w:r w:rsidRPr="009F0625">
        <w:rPr>
          <w:rFonts w:ascii="Times New Roman" w:hAnsi="Times New Roman"/>
          <w:sz w:val="20"/>
          <w:szCs w:val="20"/>
          <w:lang w:eastAsia="pl-PL"/>
        </w:rPr>
        <w:t xml:space="preserve"> 2011 r.</w:t>
      </w:r>
    </w:p>
    <w:p w:rsidR="008F3AAA" w:rsidRPr="00152C8D" w:rsidRDefault="008F3AAA" w:rsidP="00C1682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F0625">
        <w:rPr>
          <w:rFonts w:ascii="Times New Roman" w:hAnsi="Times New Roman"/>
          <w:sz w:val="20"/>
          <w:szCs w:val="20"/>
          <w:vertAlign w:val="superscript"/>
          <w:lang w:eastAsia="pl-PL"/>
        </w:rPr>
        <w:t xml:space="preserve">2  </w:t>
      </w:r>
      <w:r w:rsidRPr="009F0625">
        <w:rPr>
          <w:rFonts w:ascii="Times New Roman" w:hAnsi="Times New Roman"/>
          <w:sz w:val="20"/>
          <w:szCs w:val="20"/>
          <w:lang w:eastAsia="pl-PL"/>
        </w:rPr>
        <w:t xml:space="preserve">zawarto </w:t>
      </w:r>
      <w:r>
        <w:rPr>
          <w:rFonts w:ascii="Times New Roman" w:hAnsi="Times New Roman"/>
          <w:sz w:val="20"/>
          <w:szCs w:val="20"/>
          <w:lang w:eastAsia="pl-PL"/>
        </w:rPr>
        <w:t xml:space="preserve">3 </w:t>
      </w:r>
      <w:r w:rsidRPr="009F0625">
        <w:rPr>
          <w:rFonts w:ascii="Times New Roman" w:hAnsi="Times New Roman"/>
          <w:sz w:val="20"/>
          <w:szCs w:val="20"/>
          <w:lang w:eastAsia="pl-PL"/>
        </w:rPr>
        <w:t>um</w:t>
      </w:r>
      <w:r>
        <w:rPr>
          <w:rFonts w:ascii="Times New Roman" w:hAnsi="Times New Roman"/>
          <w:sz w:val="20"/>
          <w:szCs w:val="20"/>
          <w:lang w:eastAsia="pl-PL"/>
        </w:rPr>
        <w:t>owy i 3 aneksy</w:t>
      </w:r>
      <w:r w:rsidRPr="009F0625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152C8D">
        <w:rPr>
          <w:rFonts w:ascii="Times New Roman" w:hAnsi="Times New Roman"/>
          <w:sz w:val="24"/>
          <w:szCs w:val="24"/>
          <w:lang w:eastAsia="pl-PL"/>
        </w:rPr>
        <w:br w:type="page"/>
      </w:r>
    </w:p>
    <w:tbl>
      <w:tblPr>
        <w:tblW w:w="15719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05"/>
        <w:gridCol w:w="5689"/>
        <w:gridCol w:w="854"/>
        <w:gridCol w:w="1425"/>
        <w:gridCol w:w="910"/>
        <w:gridCol w:w="1536"/>
        <w:gridCol w:w="853"/>
        <w:gridCol w:w="1424"/>
        <w:gridCol w:w="910"/>
        <w:gridCol w:w="1713"/>
      </w:tblGrid>
      <w:tr w:rsidR="008F3AAA" w:rsidRPr="0060757B" w:rsidTr="0028061C">
        <w:trPr>
          <w:trHeight w:val="340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4"/>
                <w:szCs w:val="24"/>
                <w:lang w:eastAsia="pl-PL"/>
              </w:rPr>
              <w:br w:type="page"/>
            </w: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1</w:t>
            </w:r>
          </w:p>
        </w:tc>
        <w:tc>
          <w:tcPr>
            <w:tcW w:w="5689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2</w:t>
            </w:r>
          </w:p>
        </w:tc>
        <w:tc>
          <w:tcPr>
            <w:tcW w:w="854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  <w:t>3</w:t>
            </w:r>
          </w:p>
        </w:tc>
        <w:tc>
          <w:tcPr>
            <w:tcW w:w="142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4</w:t>
            </w:r>
          </w:p>
        </w:tc>
        <w:tc>
          <w:tcPr>
            <w:tcW w:w="910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  <w:t>5</w:t>
            </w:r>
          </w:p>
        </w:tc>
        <w:tc>
          <w:tcPr>
            <w:tcW w:w="1536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6</w:t>
            </w:r>
          </w:p>
        </w:tc>
        <w:tc>
          <w:tcPr>
            <w:tcW w:w="853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  <w:t>7</w:t>
            </w:r>
          </w:p>
        </w:tc>
        <w:tc>
          <w:tcPr>
            <w:tcW w:w="1424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8</w:t>
            </w:r>
          </w:p>
        </w:tc>
        <w:tc>
          <w:tcPr>
            <w:tcW w:w="910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  <w:t>9</w:t>
            </w:r>
          </w:p>
        </w:tc>
        <w:tc>
          <w:tcPr>
            <w:tcW w:w="1713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10</w:t>
            </w: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0"/>
                <w:lang w:eastAsia="pl-PL"/>
              </w:rPr>
            </w:pPr>
          </w:p>
        </w:tc>
        <w:tc>
          <w:tcPr>
            <w:tcW w:w="5689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26"/>
                <w:lang w:eastAsia="pl-PL"/>
              </w:rPr>
            </w:pPr>
            <w:r w:rsidRPr="0019644B">
              <w:rPr>
                <w:rFonts w:ascii="Arial" w:hAnsi="Arial" w:cs="Arial"/>
                <w:sz w:val="16"/>
                <w:szCs w:val="26"/>
                <w:lang w:eastAsia="pl-PL"/>
              </w:rPr>
              <w:t xml:space="preserve"> VI</w:t>
            </w:r>
            <w:r w:rsidRPr="0019644B">
              <w:rPr>
                <w:rFonts w:ascii="Arial" w:hAnsi="Arial" w:cs="Arial"/>
                <w:b/>
                <w:bCs/>
                <w:sz w:val="16"/>
                <w:szCs w:val="26"/>
                <w:lang w:eastAsia="pl-PL"/>
              </w:rPr>
              <w:t>I.</w:t>
            </w:r>
            <w:r w:rsidRPr="0019644B">
              <w:rPr>
                <w:rFonts w:ascii="Arial" w:hAnsi="Arial" w:cs="Arial"/>
                <w:sz w:val="16"/>
                <w:szCs w:val="26"/>
                <w:lang w:eastAsia="pl-PL"/>
              </w:rPr>
              <w:t xml:space="preserve"> </w:t>
            </w:r>
            <w:r w:rsidRPr="0019644B">
              <w:rPr>
                <w:rFonts w:ascii="Arial" w:hAnsi="Arial" w:cs="Arial"/>
                <w:b/>
                <w:bCs/>
                <w:sz w:val="16"/>
                <w:szCs w:val="26"/>
                <w:lang w:eastAsia="pl-PL"/>
              </w:rPr>
              <w:t>Wpływy podlegające zwrotowi do PFRON</w:t>
            </w:r>
          </w:p>
        </w:tc>
        <w:tc>
          <w:tcPr>
            <w:tcW w:w="4725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pl-PL"/>
              </w:rPr>
            </w:pPr>
          </w:p>
        </w:tc>
        <w:tc>
          <w:tcPr>
            <w:tcW w:w="4900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pl-PL"/>
              </w:rPr>
            </w:pP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  <w:tc>
          <w:tcPr>
            <w:tcW w:w="5689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rPr>
                <w:rFonts w:ascii="Times New Roman" w:hAnsi="Times New Roman"/>
                <w:sz w:val="18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6"/>
                <w:lang w:eastAsia="pl-PL"/>
              </w:rPr>
              <w:t> </w:t>
            </w:r>
          </w:p>
        </w:tc>
        <w:tc>
          <w:tcPr>
            <w:tcW w:w="4725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§ 097</w:t>
            </w:r>
          </w:p>
        </w:tc>
        <w:tc>
          <w:tcPr>
            <w:tcW w:w="4900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35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 xml:space="preserve"> z </w:t>
            </w:r>
            <w:r w:rsidRPr="0019644B">
              <w:rPr>
                <w:rFonts w:ascii="Times New Roman" w:hAnsi="Times New Roman"/>
                <w:sz w:val="18"/>
                <w:szCs w:val="24"/>
                <w:lang w:eastAsia="pl-PL"/>
              </w:rPr>
              <w:t>art. 32 ust.1 pkt 3 z tytułu spłat pożyczek</w:t>
            </w:r>
          </w:p>
        </w:tc>
        <w:tc>
          <w:tcPr>
            <w:tcW w:w="22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314B38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314B38">
              <w:rPr>
                <w:rFonts w:ascii="Times New Roman" w:hAnsi="Times New Roman"/>
                <w:sz w:val="18"/>
                <w:szCs w:val="20"/>
                <w:lang w:eastAsia="pl-PL"/>
              </w:rPr>
              <w:t>0</w:t>
            </w:r>
          </w:p>
        </w:tc>
        <w:tc>
          <w:tcPr>
            <w:tcW w:w="244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314B38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314B38">
              <w:rPr>
                <w:rFonts w:ascii="Times New Roman" w:hAnsi="Times New Roman"/>
                <w:sz w:val="18"/>
                <w:szCs w:val="20"/>
                <w:lang w:eastAsia="pl-PL"/>
              </w:rPr>
              <w:t>0</w:t>
            </w:r>
          </w:p>
        </w:tc>
        <w:tc>
          <w:tcPr>
            <w:tcW w:w="227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0"/>
                <w:lang w:eastAsia="pl-PL"/>
              </w:rPr>
              <w:t>x</w:t>
            </w:r>
          </w:p>
        </w:tc>
        <w:tc>
          <w:tcPr>
            <w:tcW w:w="262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x</w:t>
            </w: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36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 xml:space="preserve"> z </w:t>
            </w:r>
            <w:r w:rsidRPr="0019644B">
              <w:rPr>
                <w:rFonts w:ascii="Times New Roman" w:hAnsi="Times New Roman"/>
                <w:sz w:val="18"/>
                <w:szCs w:val="24"/>
                <w:lang w:eastAsia="pl-PL"/>
              </w:rPr>
              <w:t>art. 35  ust.1 pkt 5</w:t>
            </w:r>
            <w:r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 odsetki</w:t>
            </w:r>
          </w:p>
        </w:tc>
        <w:tc>
          <w:tcPr>
            <w:tcW w:w="22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085E25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085E25">
              <w:rPr>
                <w:rFonts w:ascii="Times New Roman" w:hAnsi="Times New Roman"/>
                <w:sz w:val="18"/>
                <w:szCs w:val="20"/>
                <w:lang w:eastAsia="pl-PL"/>
              </w:rPr>
              <w:t>10</w:t>
            </w:r>
          </w:p>
        </w:tc>
        <w:tc>
          <w:tcPr>
            <w:tcW w:w="244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085E25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085E25">
              <w:rPr>
                <w:rFonts w:ascii="Times New Roman" w:hAnsi="Times New Roman"/>
                <w:sz w:val="18"/>
                <w:szCs w:val="20"/>
                <w:lang w:eastAsia="pl-PL"/>
              </w:rPr>
              <w:t>224</w:t>
            </w:r>
          </w:p>
        </w:tc>
        <w:tc>
          <w:tcPr>
            <w:tcW w:w="227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0"/>
                <w:lang w:eastAsia="pl-PL"/>
              </w:rPr>
              <w:t>x</w:t>
            </w:r>
          </w:p>
        </w:tc>
        <w:tc>
          <w:tcPr>
            <w:tcW w:w="262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x</w:t>
            </w: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37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 xml:space="preserve"> z </w:t>
            </w:r>
            <w:r w:rsidRPr="0019644B">
              <w:rPr>
                <w:rFonts w:ascii="Times New Roman" w:hAnsi="Times New Roman"/>
                <w:sz w:val="18"/>
                <w:szCs w:val="24"/>
                <w:lang w:eastAsia="pl-PL"/>
              </w:rPr>
              <w:t>art. 35  ust. 1 pkt. 6</w:t>
            </w:r>
            <w:r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 zwrot</w:t>
            </w:r>
          </w:p>
        </w:tc>
        <w:tc>
          <w:tcPr>
            <w:tcW w:w="22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314B38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>
              <w:rPr>
                <w:rFonts w:ascii="Times New Roman" w:hAnsi="Times New Roman"/>
                <w:sz w:val="18"/>
                <w:szCs w:val="20"/>
                <w:lang w:eastAsia="pl-PL"/>
              </w:rPr>
              <w:t>0</w:t>
            </w:r>
          </w:p>
        </w:tc>
        <w:tc>
          <w:tcPr>
            <w:tcW w:w="244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8A177E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8A177E">
              <w:rPr>
                <w:rFonts w:ascii="Times New Roman" w:hAnsi="Times New Roman"/>
                <w:sz w:val="18"/>
                <w:szCs w:val="20"/>
                <w:lang w:eastAsia="pl-PL"/>
              </w:rPr>
              <w:t xml:space="preserve">43 </w:t>
            </w:r>
            <w:r>
              <w:rPr>
                <w:rFonts w:ascii="Times New Roman" w:hAnsi="Times New Roman"/>
                <w:sz w:val="18"/>
                <w:szCs w:val="20"/>
                <w:lang w:eastAsia="pl-PL"/>
              </w:rPr>
              <w:t>761</w:t>
            </w:r>
          </w:p>
        </w:tc>
        <w:tc>
          <w:tcPr>
            <w:tcW w:w="227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0"/>
                <w:lang w:eastAsia="pl-PL"/>
              </w:rPr>
              <w:t>x</w:t>
            </w:r>
          </w:p>
        </w:tc>
        <w:tc>
          <w:tcPr>
            <w:tcW w:w="262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x</w:t>
            </w: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689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rPr>
                <w:rFonts w:ascii="Times New Roman" w:hAnsi="Times New Roman"/>
                <w:sz w:val="18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6"/>
                <w:lang w:eastAsia="pl-PL"/>
              </w:rPr>
              <w:t> </w:t>
            </w:r>
          </w:p>
        </w:tc>
        <w:tc>
          <w:tcPr>
            <w:tcW w:w="4725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highlight w:val="cyan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§ 092</w:t>
            </w:r>
          </w:p>
        </w:tc>
        <w:tc>
          <w:tcPr>
            <w:tcW w:w="4900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38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 xml:space="preserve"> z  </w:t>
            </w:r>
            <w:r w:rsidRPr="0019644B">
              <w:rPr>
                <w:rFonts w:ascii="Times New Roman" w:hAnsi="Times New Roman"/>
                <w:sz w:val="18"/>
                <w:szCs w:val="24"/>
                <w:lang w:eastAsia="pl-PL"/>
              </w:rPr>
              <w:t>art. 32 ust.1 pkt 3 z tytułu odsetek od pożyczek</w:t>
            </w:r>
          </w:p>
        </w:tc>
        <w:tc>
          <w:tcPr>
            <w:tcW w:w="22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314B38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314B38">
              <w:rPr>
                <w:rFonts w:ascii="Times New Roman" w:hAnsi="Times New Roman"/>
                <w:sz w:val="18"/>
                <w:szCs w:val="20"/>
                <w:lang w:eastAsia="pl-PL"/>
              </w:rPr>
              <w:t>0</w:t>
            </w:r>
          </w:p>
        </w:tc>
        <w:tc>
          <w:tcPr>
            <w:tcW w:w="244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314B38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314B38">
              <w:rPr>
                <w:rFonts w:ascii="Times New Roman" w:hAnsi="Times New Roman"/>
                <w:sz w:val="18"/>
                <w:szCs w:val="20"/>
                <w:lang w:eastAsia="pl-PL"/>
              </w:rPr>
              <w:t>0</w:t>
            </w:r>
          </w:p>
        </w:tc>
        <w:tc>
          <w:tcPr>
            <w:tcW w:w="227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0"/>
                <w:lang w:eastAsia="pl-PL"/>
              </w:rPr>
              <w:t>x</w:t>
            </w:r>
          </w:p>
        </w:tc>
        <w:tc>
          <w:tcPr>
            <w:tcW w:w="262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x</w:t>
            </w:r>
          </w:p>
        </w:tc>
      </w:tr>
      <w:tr w:rsidR="008F3AAA" w:rsidRPr="0060757B" w:rsidTr="0028061C">
        <w:trPr>
          <w:trHeight w:val="170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  <w:tc>
          <w:tcPr>
            <w:tcW w:w="5689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rPr>
                <w:rFonts w:ascii="Times New Roman" w:hAnsi="Times New Roman"/>
                <w:sz w:val="18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6"/>
                <w:lang w:eastAsia="pl-PL"/>
              </w:rPr>
              <w:t> </w:t>
            </w:r>
          </w:p>
        </w:tc>
        <w:tc>
          <w:tcPr>
            <w:tcW w:w="4725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highlight w:val="cyan"/>
                <w:lang w:eastAsia="pl-PL"/>
              </w:rPr>
            </w:pPr>
          </w:p>
        </w:tc>
        <w:tc>
          <w:tcPr>
            <w:tcW w:w="4900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39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 xml:space="preserve"> odsetki od środków PFRON na wyodrębnionym rachunku</w:t>
            </w:r>
          </w:p>
        </w:tc>
        <w:tc>
          <w:tcPr>
            <w:tcW w:w="22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4B7EB1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4B7EB1">
              <w:rPr>
                <w:rFonts w:ascii="Times New Roman" w:hAnsi="Times New Roman"/>
                <w:sz w:val="18"/>
                <w:szCs w:val="20"/>
                <w:lang w:eastAsia="pl-PL"/>
              </w:rPr>
              <w:t xml:space="preserve">8 482 </w:t>
            </w:r>
          </w:p>
        </w:tc>
        <w:tc>
          <w:tcPr>
            <w:tcW w:w="244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4B7EB1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4B7EB1">
              <w:rPr>
                <w:rFonts w:ascii="Times New Roman" w:hAnsi="Times New Roman"/>
                <w:sz w:val="18"/>
                <w:szCs w:val="20"/>
                <w:lang w:eastAsia="pl-PL"/>
              </w:rPr>
              <w:t>17 200</w:t>
            </w:r>
          </w:p>
        </w:tc>
        <w:tc>
          <w:tcPr>
            <w:tcW w:w="227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0"/>
                <w:lang w:eastAsia="pl-PL"/>
              </w:rPr>
              <w:t>x</w:t>
            </w:r>
          </w:p>
        </w:tc>
        <w:tc>
          <w:tcPr>
            <w:tcW w:w="262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x</w:t>
            </w: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40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 xml:space="preserve"> inne wpływy (wymienić jakie): </w:t>
            </w:r>
            <w:r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zwrot dot. zadań zleconych</w:t>
            </w:r>
          </w:p>
        </w:tc>
        <w:tc>
          <w:tcPr>
            <w:tcW w:w="22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8A177E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8A177E">
              <w:rPr>
                <w:rFonts w:ascii="Times New Roman" w:hAnsi="Times New Roman"/>
                <w:sz w:val="18"/>
                <w:szCs w:val="20"/>
                <w:lang w:eastAsia="pl-PL"/>
              </w:rPr>
              <w:t>0</w:t>
            </w:r>
          </w:p>
        </w:tc>
        <w:tc>
          <w:tcPr>
            <w:tcW w:w="244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8A177E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8A177E">
              <w:rPr>
                <w:rFonts w:ascii="Times New Roman" w:hAnsi="Times New Roman"/>
                <w:sz w:val="18"/>
                <w:szCs w:val="20"/>
                <w:lang w:eastAsia="pl-PL"/>
              </w:rPr>
              <w:t>0</w:t>
            </w:r>
          </w:p>
        </w:tc>
        <w:tc>
          <w:tcPr>
            <w:tcW w:w="227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0"/>
                <w:lang w:eastAsia="pl-PL"/>
              </w:rPr>
              <w:t>x</w:t>
            </w:r>
          </w:p>
        </w:tc>
        <w:tc>
          <w:tcPr>
            <w:tcW w:w="262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x</w:t>
            </w:r>
          </w:p>
        </w:tc>
      </w:tr>
      <w:tr w:rsidR="008F3AAA" w:rsidRPr="0060757B" w:rsidTr="0028061C">
        <w:trPr>
          <w:trHeight w:val="397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41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 xml:space="preserve"> ogółem uzyskane środki do zwrotu na rachunek PFRON </w:t>
            </w: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br/>
              <w:t xml:space="preserve"> (w.35+36+37+38+39+40)</w:t>
            </w:r>
          </w:p>
        </w:tc>
        <w:tc>
          <w:tcPr>
            <w:tcW w:w="22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CC1962" w:rsidRDefault="008F3AAA" w:rsidP="00A276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  <w:r w:rsidRPr="00CC1962">
              <w:rPr>
                <w:rFonts w:ascii="Times New Roman" w:hAnsi="Times New Roman"/>
                <w:sz w:val="18"/>
                <w:szCs w:val="20"/>
                <w:lang w:eastAsia="pl-PL"/>
              </w:rPr>
              <w:t>8 492</w:t>
            </w:r>
          </w:p>
        </w:tc>
        <w:tc>
          <w:tcPr>
            <w:tcW w:w="244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CC1962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  <w:r w:rsidRPr="00CC1962">
              <w:rPr>
                <w:rFonts w:ascii="Times New Roman" w:hAnsi="Times New Roman"/>
                <w:sz w:val="18"/>
                <w:szCs w:val="20"/>
                <w:lang w:eastAsia="pl-PL"/>
              </w:rPr>
              <w:t>61 185</w:t>
            </w:r>
            <w:bookmarkStart w:id="0" w:name="_GoBack"/>
            <w:bookmarkEnd w:id="0"/>
          </w:p>
        </w:tc>
        <w:tc>
          <w:tcPr>
            <w:tcW w:w="227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0"/>
                <w:lang w:eastAsia="pl-PL"/>
              </w:rPr>
              <w:t>x</w:t>
            </w:r>
          </w:p>
        </w:tc>
        <w:tc>
          <w:tcPr>
            <w:tcW w:w="262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x</w:t>
            </w: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42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 xml:space="preserve"> środki  zwrócone na rachunek PFRON (z w.41)</w:t>
            </w:r>
          </w:p>
        </w:tc>
        <w:tc>
          <w:tcPr>
            <w:tcW w:w="22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AA617E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AA617E">
              <w:rPr>
                <w:rFonts w:ascii="Times New Roman" w:hAnsi="Times New Roman"/>
                <w:sz w:val="18"/>
                <w:szCs w:val="20"/>
                <w:lang w:eastAsia="pl-PL"/>
              </w:rPr>
              <w:t>10 688</w:t>
            </w:r>
          </w:p>
        </w:tc>
        <w:tc>
          <w:tcPr>
            <w:tcW w:w="244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AA617E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AA617E">
              <w:rPr>
                <w:rFonts w:ascii="Times New Roman" w:hAnsi="Times New Roman"/>
                <w:sz w:val="18"/>
                <w:szCs w:val="20"/>
                <w:lang w:eastAsia="pl-PL"/>
              </w:rPr>
              <w:t>59 417</w:t>
            </w:r>
          </w:p>
        </w:tc>
        <w:tc>
          <w:tcPr>
            <w:tcW w:w="227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0"/>
                <w:lang w:eastAsia="pl-PL"/>
              </w:rPr>
              <w:t>x</w:t>
            </w:r>
          </w:p>
        </w:tc>
        <w:tc>
          <w:tcPr>
            <w:tcW w:w="262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x</w:t>
            </w:r>
          </w:p>
        </w:tc>
      </w:tr>
      <w:tr w:rsidR="008F3AAA" w:rsidRPr="0060757B" w:rsidTr="0028061C">
        <w:trPr>
          <w:trHeight w:val="397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43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 xml:space="preserve"> stan wyodrębnionego rachunku bankowego na ostatni dzień </w:t>
            </w: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br/>
              <w:t xml:space="preserve"> kwartału sprawozdawczego</w:t>
            </w:r>
          </w:p>
        </w:tc>
        <w:tc>
          <w:tcPr>
            <w:tcW w:w="22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314B38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20"/>
                <w:lang w:eastAsia="pl-PL"/>
              </w:rPr>
              <w:t>1 978</w:t>
            </w:r>
          </w:p>
        </w:tc>
        <w:tc>
          <w:tcPr>
            <w:tcW w:w="244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0"/>
                <w:lang w:eastAsia="pl-PL"/>
              </w:rPr>
              <w:t>x</w:t>
            </w:r>
          </w:p>
        </w:tc>
        <w:tc>
          <w:tcPr>
            <w:tcW w:w="227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0"/>
                <w:lang w:eastAsia="pl-PL"/>
              </w:rPr>
              <w:t>x</w:t>
            </w:r>
          </w:p>
        </w:tc>
        <w:tc>
          <w:tcPr>
            <w:tcW w:w="262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x</w:t>
            </w:r>
          </w:p>
        </w:tc>
      </w:tr>
    </w:tbl>
    <w:p w:rsidR="008F3AAA" w:rsidRPr="0019644B" w:rsidRDefault="008F3AAA" w:rsidP="00C16822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8F3AAA" w:rsidRPr="0019644B" w:rsidRDefault="008F3AAA" w:rsidP="00C16822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15719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05"/>
        <w:gridCol w:w="5689"/>
        <w:gridCol w:w="854"/>
        <w:gridCol w:w="1425"/>
        <w:gridCol w:w="910"/>
        <w:gridCol w:w="1536"/>
        <w:gridCol w:w="853"/>
        <w:gridCol w:w="1424"/>
        <w:gridCol w:w="910"/>
        <w:gridCol w:w="1713"/>
      </w:tblGrid>
      <w:tr w:rsidR="008F3AAA" w:rsidRPr="0060757B" w:rsidTr="0028061C">
        <w:trPr>
          <w:trHeight w:val="340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sz w:val="16"/>
                <w:szCs w:val="26"/>
                <w:lang w:eastAsia="pl-PL"/>
              </w:rPr>
              <w:t> </w:t>
            </w:r>
          </w:p>
        </w:tc>
        <w:tc>
          <w:tcPr>
            <w:tcW w:w="15314" w:type="dxa"/>
            <w:gridSpan w:val="9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keepNext/>
              <w:spacing w:after="0" w:line="240" w:lineRule="auto"/>
              <w:outlineLvl w:val="3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19644B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 Jednorazowa pożyczka udzielana ZPCh w celu ochrony istniejących w zakładzie miejsc pracy art. 32 ust.1 pkt 3 – przepis uchylony z dniem 01.01.2009 r.</w:t>
            </w: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umorzone pożyczki  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</w:tr>
      <w:tr w:rsidR="008F3AAA" w:rsidRPr="0060757B" w:rsidTr="0028061C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należności z tytułu udzielonych pożyczek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0 </w:t>
            </w:r>
          </w:p>
        </w:tc>
      </w:tr>
    </w:tbl>
    <w:p w:rsidR="008F3AAA" w:rsidRPr="0019644B" w:rsidRDefault="008F3AAA" w:rsidP="00C16822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8F3AAA" w:rsidRPr="0019644B" w:rsidRDefault="008F3AAA" w:rsidP="00C16822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8F3AAA" w:rsidRPr="0019644B" w:rsidRDefault="008F3AAA" w:rsidP="00C16822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8F3AAA" w:rsidRPr="0019644B" w:rsidRDefault="008F3AAA" w:rsidP="00C16822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8F3AAA" w:rsidRPr="0019644B" w:rsidRDefault="008F3AAA" w:rsidP="00C16822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8F3AAA" w:rsidRPr="0019644B" w:rsidRDefault="008F3AAA" w:rsidP="00C16822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8F3AAA" w:rsidRPr="0019644B" w:rsidRDefault="008F3AAA" w:rsidP="00C16822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8F3AAA" w:rsidRPr="0019644B" w:rsidRDefault="008F3AAA" w:rsidP="00C16822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15734" w:type="dxa"/>
        <w:tblInd w:w="13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70"/>
        <w:gridCol w:w="3318"/>
        <w:gridCol w:w="2446"/>
        <w:gridCol w:w="4900"/>
      </w:tblGrid>
      <w:tr w:rsidR="008F3AAA" w:rsidRPr="0060757B" w:rsidTr="0028061C">
        <w:trPr>
          <w:cantSplit/>
          <w:trHeight w:val="344"/>
        </w:trPr>
        <w:tc>
          <w:tcPr>
            <w:tcW w:w="5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3AAA" w:rsidRPr="0019644B" w:rsidRDefault="008F3AAA" w:rsidP="002806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Imię i nazwisko osoby sporządzającej sprawozdanie </w:t>
            </w:r>
          </w:p>
        </w:tc>
        <w:tc>
          <w:tcPr>
            <w:tcW w:w="3318" w:type="dxa"/>
            <w:tcBorders>
              <w:left w:val="nil"/>
            </w:tcBorders>
            <w:vAlign w:val="bottom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Kamila Nabożniak</w:t>
            </w:r>
          </w:p>
        </w:tc>
        <w:tc>
          <w:tcPr>
            <w:tcW w:w="7346" w:type="dxa"/>
            <w:gridSpan w:val="2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3AAA" w:rsidRPr="0019644B" w:rsidRDefault="008F3AAA" w:rsidP="0028061C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</w:tr>
      <w:tr w:rsidR="008F3AAA" w:rsidRPr="0060757B" w:rsidTr="0028061C">
        <w:trPr>
          <w:cantSplit/>
          <w:trHeight w:val="340"/>
        </w:trPr>
        <w:tc>
          <w:tcPr>
            <w:tcW w:w="5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3AAA" w:rsidRPr="0019644B" w:rsidRDefault="008F3AAA" w:rsidP="002806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3318" w:type="dxa"/>
            <w:tcBorders>
              <w:left w:val="nil"/>
            </w:tcBorders>
            <w:vAlign w:val="bottom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91 / 42 53 643</w:t>
            </w:r>
          </w:p>
        </w:tc>
        <w:tc>
          <w:tcPr>
            <w:tcW w:w="7346" w:type="dxa"/>
            <w:gridSpan w:val="2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3AAA" w:rsidRPr="0019644B" w:rsidRDefault="008F3AAA" w:rsidP="0028061C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</w:tr>
      <w:tr w:rsidR="008F3AAA" w:rsidRPr="0060757B" w:rsidTr="0028061C">
        <w:trPr>
          <w:cantSplit/>
          <w:trHeight w:val="340"/>
        </w:trPr>
        <w:tc>
          <w:tcPr>
            <w:tcW w:w="5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3AAA" w:rsidRPr="0019644B" w:rsidRDefault="008F3AAA" w:rsidP="002806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  <w:p w:rsidR="008F3AAA" w:rsidRPr="0019644B" w:rsidRDefault="008F3AAA" w:rsidP="002806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Data sporządzenia sprawozdania </w:t>
            </w:r>
          </w:p>
        </w:tc>
        <w:tc>
          <w:tcPr>
            <w:tcW w:w="3318" w:type="dxa"/>
            <w:tcBorders>
              <w:lef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20.02.2012</w:t>
            </w:r>
            <w:r w:rsidRPr="0019644B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24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3AAA" w:rsidRPr="0019644B" w:rsidRDefault="008F3AAA" w:rsidP="0028061C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  <w:tc>
          <w:tcPr>
            <w:tcW w:w="4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6"/>
                <w:szCs w:val="20"/>
                <w:lang w:eastAsia="pl-PL"/>
              </w:rPr>
              <w:t>_ _ _ _ _ _ _ _ _ _ _ _ _ _ _ _ _ _ _ _ _ _ __ _ _ _ _ _ _ _ _ _ _ _ _ _ _ _</w:t>
            </w:r>
          </w:p>
          <w:p w:rsidR="008F3AAA" w:rsidRPr="0019644B" w:rsidRDefault="008F3AAA" w:rsidP="0028061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Pieczątka imienna i podpis Marszałka Województwa</w:t>
            </w:r>
          </w:p>
        </w:tc>
      </w:tr>
    </w:tbl>
    <w:p w:rsidR="008F3AAA" w:rsidRPr="0019644B" w:rsidRDefault="008F3AAA" w:rsidP="00C16822">
      <w:pPr>
        <w:tabs>
          <w:tab w:val="left" w:pos="349"/>
          <w:tab w:val="left" w:pos="5791"/>
          <w:tab w:val="left" w:pos="6651"/>
          <w:tab w:val="left" w:pos="8110"/>
          <w:tab w:val="left" w:pos="8944"/>
          <w:tab w:val="left" w:pos="10662"/>
        </w:tabs>
        <w:spacing w:before="20" w:after="20" w:line="240" w:lineRule="auto"/>
        <w:rPr>
          <w:rFonts w:ascii="Times New Roman" w:hAnsi="Times New Roman"/>
          <w:color w:val="000000"/>
          <w:sz w:val="20"/>
          <w:szCs w:val="24"/>
          <w:lang w:eastAsia="pl-PL"/>
        </w:rPr>
      </w:pPr>
    </w:p>
    <w:p w:rsidR="008F3AAA" w:rsidRPr="0019644B" w:rsidRDefault="008F3AAA" w:rsidP="00C16822">
      <w:pPr>
        <w:tabs>
          <w:tab w:val="left" w:pos="349"/>
          <w:tab w:val="left" w:pos="5791"/>
          <w:tab w:val="left" w:pos="6651"/>
          <w:tab w:val="left" w:pos="8110"/>
          <w:tab w:val="left" w:pos="8944"/>
          <w:tab w:val="left" w:pos="10662"/>
        </w:tabs>
        <w:spacing w:before="20" w:after="20" w:line="240" w:lineRule="auto"/>
        <w:ind w:left="-112" w:firstLine="112"/>
        <w:rPr>
          <w:rFonts w:ascii="Times New Roman" w:hAnsi="Times New Roman"/>
          <w:color w:val="000000"/>
          <w:sz w:val="20"/>
          <w:szCs w:val="24"/>
          <w:lang w:eastAsia="pl-PL"/>
        </w:rPr>
      </w:pPr>
      <w:r w:rsidRPr="0019644B">
        <w:rPr>
          <w:rFonts w:ascii="Times New Roman" w:hAnsi="Times New Roman"/>
          <w:color w:val="000000"/>
          <w:sz w:val="20"/>
          <w:szCs w:val="24"/>
          <w:lang w:eastAsia="pl-PL"/>
        </w:rPr>
        <w:t>UWAGI:</w:t>
      </w:r>
    </w:p>
    <w:p w:rsidR="008F3AAA" w:rsidRPr="0019644B" w:rsidRDefault="008F3AAA" w:rsidP="00C16822">
      <w:pPr>
        <w:tabs>
          <w:tab w:val="left" w:pos="349"/>
          <w:tab w:val="left" w:pos="5791"/>
          <w:tab w:val="left" w:pos="6651"/>
          <w:tab w:val="left" w:pos="8110"/>
          <w:tab w:val="left" w:pos="8944"/>
          <w:tab w:val="left" w:pos="10662"/>
        </w:tabs>
        <w:spacing w:before="20" w:after="20" w:line="240" w:lineRule="auto"/>
        <w:ind w:left="-112" w:firstLine="112"/>
        <w:rPr>
          <w:rFonts w:ascii="Times New Roman" w:hAnsi="Times New Roman"/>
          <w:color w:val="000000"/>
          <w:sz w:val="20"/>
          <w:szCs w:val="24"/>
          <w:lang w:eastAsia="pl-PL"/>
        </w:rPr>
      </w:pPr>
      <w:r w:rsidRPr="0019644B">
        <w:rPr>
          <w:rFonts w:ascii="Times New Roman" w:hAnsi="Times New Roman"/>
          <w:color w:val="000000"/>
          <w:sz w:val="20"/>
          <w:szCs w:val="24"/>
          <w:lang w:eastAsia="pl-PL"/>
        </w:rPr>
        <w:t>Sprawozdanie należy złożyć w terminie do 15 dnia pierwszego miesiąca  następującego po kwartale, którego dotyczy.</w:t>
      </w:r>
    </w:p>
    <w:p w:rsidR="008F3AAA" w:rsidRPr="0019644B" w:rsidRDefault="008F3AAA" w:rsidP="00C16822">
      <w:pPr>
        <w:tabs>
          <w:tab w:val="left" w:pos="248"/>
          <w:tab w:val="left" w:pos="349"/>
          <w:tab w:val="left" w:pos="5791"/>
          <w:tab w:val="left" w:pos="6651"/>
          <w:tab w:val="left" w:pos="8110"/>
          <w:tab w:val="left" w:pos="8944"/>
          <w:tab w:val="left" w:pos="10662"/>
        </w:tabs>
        <w:spacing w:before="20" w:after="20" w:line="240" w:lineRule="auto"/>
        <w:ind w:left="-112" w:firstLine="112"/>
        <w:rPr>
          <w:rFonts w:ascii="Times New Roman" w:hAnsi="Times New Roman"/>
          <w:color w:val="000000"/>
          <w:sz w:val="20"/>
          <w:szCs w:val="24"/>
          <w:lang w:eastAsia="pl-PL"/>
        </w:rPr>
      </w:pPr>
      <w:r w:rsidRPr="0019644B">
        <w:rPr>
          <w:rFonts w:ascii="Times New Roman" w:hAnsi="Times New Roman"/>
          <w:color w:val="000000"/>
          <w:sz w:val="20"/>
          <w:szCs w:val="24"/>
          <w:lang w:eastAsia="pl-PL"/>
        </w:rPr>
        <w:t xml:space="preserve">Do sprawozdania należy dołączyć kserokopię wyciągu bankowego na ostatni dzień kwartału sprawozdawczego.  </w:t>
      </w:r>
    </w:p>
    <w:p w:rsidR="008F3AAA" w:rsidRPr="0019644B" w:rsidRDefault="008F3AAA" w:rsidP="00C16822"/>
    <w:p w:rsidR="008F3AAA" w:rsidRDefault="008F3AAA" w:rsidP="00C16822"/>
    <w:p w:rsidR="008F3AAA" w:rsidRDefault="008F3AAA" w:rsidP="00C16822"/>
    <w:p w:rsidR="008F3AAA" w:rsidRDefault="008F3AAA"/>
    <w:sectPr w:rsidR="008F3AAA" w:rsidSect="0028061C">
      <w:footerReference w:type="default" r:id="rId6"/>
      <w:pgSz w:w="16838" w:h="11906" w:orient="landscape" w:code="9"/>
      <w:pgMar w:top="624" w:right="567" w:bottom="567" w:left="567" w:header="56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AAA" w:rsidRDefault="008F3AAA">
      <w:pPr>
        <w:spacing w:after="0" w:line="240" w:lineRule="auto"/>
      </w:pPr>
      <w:r>
        <w:separator/>
      </w:r>
    </w:p>
  </w:endnote>
  <w:endnote w:type="continuationSeparator" w:id="0">
    <w:p w:rsidR="008F3AAA" w:rsidRDefault="008F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AAA" w:rsidRPr="00990BB0" w:rsidRDefault="008F3AAA" w:rsidP="0028061C">
    <w:pPr>
      <w:pStyle w:val="Footer"/>
      <w:tabs>
        <w:tab w:val="right" w:pos="15704"/>
      </w:tabs>
      <w:rPr>
        <w:rFonts w:ascii="Arial" w:hAnsi="Arial" w:cs="Arial"/>
        <w:sz w:val="16"/>
        <w:szCs w:val="16"/>
      </w:rPr>
    </w:pPr>
    <w:r w:rsidRPr="00990BB0">
      <w:rPr>
        <w:rFonts w:ascii="Arial" w:hAnsi="Arial" w:cs="Arial"/>
        <w:sz w:val="16"/>
        <w:szCs w:val="16"/>
      </w:rPr>
      <w:t xml:space="preserve">F-PPP-8.2.3-06/02  </w:t>
    </w:r>
    <w:r w:rsidRPr="00990BB0">
      <w:rPr>
        <w:rFonts w:ascii="Arial" w:hAnsi="Arial" w:cs="Arial"/>
        <w:sz w:val="16"/>
        <w:szCs w:val="16"/>
      </w:rPr>
      <w:tab/>
    </w:r>
    <w:r w:rsidRPr="00990BB0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990BB0">
      <w:rPr>
        <w:rFonts w:ascii="Arial" w:hAnsi="Arial" w:cs="Arial"/>
        <w:sz w:val="16"/>
        <w:szCs w:val="16"/>
      </w:rPr>
      <w:t xml:space="preserve">Strona </w:t>
    </w:r>
    <w:r w:rsidRPr="00990BB0">
      <w:rPr>
        <w:rFonts w:ascii="Arial" w:hAnsi="Arial" w:cs="Arial"/>
        <w:sz w:val="16"/>
        <w:szCs w:val="16"/>
      </w:rPr>
      <w:fldChar w:fldCharType="begin"/>
    </w:r>
    <w:r w:rsidRPr="00990BB0">
      <w:rPr>
        <w:rFonts w:ascii="Arial" w:hAnsi="Arial" w:cs="Arial"/>
        <w:sz w:val="16"/>
        <w:szCs w:val="16"/>
      </w:rPr>
      <w:instrText xml:space="preserve"> PAGE   \* MERGEFORMAT </w:instrText>
    </w:r>
    <w:r w:rsidRPr="00990BB0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990BB0">
      <w:rPr>
        <w:rFonts w:ascii="Arial" w:hAnsi="Arial" w:cs="Arial"/>
        <w:sz w:val="16"/>
        <w:szCs w:val="16"/>
      </w:rPr>
      <w:fldChar w:fldCharType="end"/>
    </w:r>
    <w:r w:rsidRPr="00990BB0">
      <w:rPr>
        <w:rFonts w:ascii="Arial" w:hAnsi="Arial" w:cs="Arial"/>
        <w:sz w:val="16"/>
        <w:szCs w:val="16"/>
      </w:rPr>
      <w:t xml:space="preserve"> z 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AAA" w:rsidRDefault="008F3AAA">
      <w:pPr>
        <w:spacing w:after="0" w:line="240" w:lineRule="auto"/>
      </w:pPr>
      <w:r>
        <w:separator/>
      </w:r>
    </w:p>
  </w:footnote>
  <w:footnote w:type="continuationSeparator" w:id="0">
    <w:p w:rsidR="008F3AAA" w:rsidRDefault="008F3A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822"/>
    <w:rsid w:val="000000D6"/>
    <w:rsid w:val="00085E25"/>
    <w:rsid w:val="00152C8D"/>
    <w:rsid w:val="0016662E"/>
    <w:rsid w:val="00184098"/>
    <w:rsid w:val="0019644B"/>
    <w:rsid w:val="00277F1F"/>
    <w:rsid w:val="0028061C"/>
    <w:rsid w:val="00285E89"/>
    <w:rsid w:val="00314B38"/>
    <w:rsid w:val="00316147"/>
    <w:rsid w:val="00362357"/>
    <w:rsid w:val="00494502"/>
    <w:rsid w:val="004B7EB1"/>
    <w:rsid w:val="0060757B"/>
    <w:rsid w:val="00763C65"/>
    <w:rsid w:val="00832BF7"/>
    <w:rsid w:val="008A177E"/>
    <w:rsid w:val="008C66A6"/>
    <w:rsid w:val="008E3EA4"/>
    <w:rsid w:val="008F3AAA"/>
    <w:rsid w:val="0098230C"/>
    <w:rsid w:val="00990BB0"/>
    <w:rsid w:val="009F0625"/>
    <w:rsid w:val="00A2766F"/>
    <w:rsid w:val="00AA617E"/>
    <w:rsid w:val="00AB285C"/>
    <w:rsid w:val="00C16822"/>
    <w:rsid w:val="00C17493"/>
    <w:rsid w:val="00C5106D"/>
    <w:rsid w:val="00CA3CA3"/>
    <w:rsid w:val="00CC1962"/>
    <w:rsid w:val="00E21F58"/>
    <w:rsid w:val="00E65ED6"/>
    <w:rsid w:val="00E94888"/>
    <w:rsid w:val="00EE5E38"/>
    <w:rsid w:val="00FD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82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C16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1682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847</Words>
  <Characters>5082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Korekta sprawozdania rzeczowo-finansowego o zadaniach zrealizowanych ze środków Państwowego Funduszu Rehabilitacji </dc:title>
  <dc:subject/>
  <dc:creator>Województwa Zachodniopomorskiego</dc:creator>
  <cp:keywords/>
  <dc:description/>
  <cp:lastModifiedBy>Malwina Kozera</cp:lastModifiedBy>
  <cp:revision>2</cp:revision>
  <cp:lastPrinted>2012-02-23T13:14:00Z</cp:lastPrinted>
  <dcterms:created xsi:type="dcterms:W3CDTF">2012-03-14T08:46:00Z</dcterms:created>
  <dcterms:modified xsi:type="dcterms:W3CDTF">2012-03-14T08:46:00Z</dcterms:modified>
</cp:coreProperties>
</file>