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FCE" w:rsidRPr="00C66D69" w:rsidRDefault="001C1FCE" w:rsidP="00C66D69">
      <w:pPr>
        <w:pStyle w:val="Header"/>
        <w:jc w:val="both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                                                                                  </w:t>
      </w:r>
      <w:r w:rsidRPr="00C66D69">
        <w:rPr>
          <w:rFonts w:cs="Arial"/>
          <w:color w:val="000000"/>
          <w:sz w:val="20"/>
        </w:rPr>
        <w:t>Załącznik do uchwały nr 43/12</w:t>
      </w:r>
    </w:p>
    <w:p w:rsidR="001C1FCE" w:rsidRPr="00C66D69" w:rsidRDefault="001C1FCE" w:rsidP="00C66D69">
      <w:pPr>
        <w:pStyle w:val="Header"/>
        <w:jc w:val="both"/>
        <w:rPr>
          <w:rFonts w:cs="Arial"/>
          <w:color w:val="000000"/>
          <w:sz w:val="20"/>
        </w:rPr>
      </w:pPr>
      <w:r w:rsidRPr="00C66D69">
        <w:rPr>
          <w:rFonts w:cs="Arial"/>
          <w:color w:val="000000"/>
          <w:sz w:val="20"/>
        </w:rPr>
        <w:t xml:space="preserve">                                                      </w:t>
      </w:r>
      <w:r>
        <w:rPr>
          <w:rFonts w:cs="Arial"/>
          <w:color w:val="000000"/>
          <w:sz w:val="20"/>
        </w:rPr>
        <w:t xml:space="preserve">                            </w:t>
      </w:r>
      <w:bookmarkStart w:id="0" w:name="_GoBack"/>
      <w:bookmarkEnd w:id="0"/>
      <w:r w:rsidRPr="00C66D69">
        <w:rPr>
          <w:rFonts w:cs="Arial"/>
          <w:color w:val="000000"/>
          <w:sz w:val="20"/>
        </w:rPr>
        <w:t xml:space="preserve">Zarządu Województwa Zachodniopomorskiego </w:t>
      </w:r>
    </w:p>
    <w:p w:rsidR="001C1FCE" w:rsidRPr="00C66D69" w:rsidRDefault="001C1FCE" w:rsidP="00C66D69">
      <w:pPr>
        <w:pStyle w:val="Header"/>
        <w:jc w:val="both"/>
        <w:rPr>
          <w:rFonts w:cs="Arial"/>
          <w:color w:val="000000"/>
          <w:sz w:val="20"/>
        </w:rPr>
      </w:pPr>
      <w:r w:rsidRPr="00C66D69">
        <w:rPr>
          <w:rFonts w:cs="Arial"/>
          <w:color w:val="000000"/>
          <w:sz w:val="20"/>
        </w:rPr>
        <w:t xml:space="preserve">                                                                                  z dnia 13 stycznia 2012 r.</w:t>
      </w:r>
    </w:p>
    <w:p w:rsidR="001C1FCE" w:rsidRPr="00C66D69" w:rsidRDefault="001C1FCE" w:rsidP="00C66D69">
      <w:pPr>
        <w:pStyle w:val="BodyText3"/>
        <w:spacing w:line="360" w:lineRule="auto"/>
        <w:rPr>
          <w:rFonts w:ascii="Arial" w:hAnsi="Arial" w:cs="Arial"/>
          <w:sz w:val="20"/>
          <w:szCs w:val="20"/>
        </w:rPr>
      </w:pPr>
    </w:p>
    <w:p w:rsidR="001C1FCE" w:rsidRPr="00C66D69" w:rsidRDefault="001C1FCE" w:rsidP="00C66D69">
      <w:pPr>
        <w:pStyle w:val="BodyText3"/>
        <w:spacing w:line="360" w:lineRule="auto"/>
        <w:rPr>
          <w:rFonts w:ascii="Arial" w:hAnsi="Arial" w:cs="Arial"/>
          <w:sz w:val="20"/>
          <w:szCs w:val="20"/>
        </w:rPr>
      </w:pPr>
    </w:p>
    <w:p w:rsidR="001C1FCE" w:rsidRPr="00C66D69" w:rsidRDefault="001C1FCE" w:rsidP="00C66D69">
      <w:pPr>
        <w:jc w:val="center"/>
        <w:rPr>
          <w:rFonts w:ascii="Arial" w:hAnsi="Arial" w:cs="Arial"/>
          <w:b/>
          <w:sz w:val="20"/>
        </w:rPr>
      </w:pPr>
      <w:r w:rsidRPr="00C66D69">
        <w:rPr>
          <w:rFonts w:ascii="Arial" w:hAnsi="Arial" w:cs="Arial"/>
          <w:b/>
          <w:sz w:val="20"/>
        </w:rPr>
        <w:t>PEŁNOMOCNICTWO  NR ………../</w:t>
      </w:r>
    </w:p>
    <w:p w:rsidR="001C1FCE" w:rsidRPr="00C66D69" w:rsidRDefault="001C1FCE" w:rsidP="00C66D69">
      <w:pPr>
        <w:jc w:val="center"/>
        <w:rPr>
          <w:rFonts w:ascii="Arial" w:hAnsi="Arial" w:cs="Arial"/>
          <w:b/>
          <w:sz w:val="20"/>
        </w:rPr>
      </w:pPr>
      <w:r w:rsidRPr="00C66D69">
        <w:rPr>
          <w:rFonts w:ascii="Arial" w:hAnsi="Arial" w:cs="Arial"/>
          <w:b/>
          <w:sz w:val="20"/>
        </w:rPr>
        <w:t>ZARZĄDU  WOJEWÓDZTWA  ZACHODNIOPOMORSKIEGO</w:t>
      </w:r>
    </w:p>
    <w:p w:rsidR="001C1FCE" w:rsidRPr="00C66D69" w:rsidRDefault="001C1FCE" w:rsidP="00C66D69">
      <w:pPr>
        <w:jc w:val="center"/>
        <w:rPr>
          <w:rFonts w:ascii="Arial" w:hAnsi="Arial" w:cs="Arial"/>
          <w:b/>
          <w:sz w:val="20"/>
        </w:rPr>
      </w:pPr>
      <w:r w:rsidRPr="00C66D69">
        <w:rPr>
          <w:rFonts w:ascii="Arial" w:hAnsi="Arial" w:cs="Arial"/>
          <w:b/>
          <w:sz w:val="20"/>
        </w:rPr>
        <w:t xml:space="preserve">Z  DNIA ………………………..  </w:t>
      </w:r>
    </w:p>
    <w:p w:rsidR="001C1FCE" w:rsidRPr="00C66D69" w:rsidRDefault="001C1FCE" w:rsidP="00C66D69">
      <w:pPr>
        <w:rPr>
          <w:rFonts w:ascii="Arial" w:hAnsi="Arial" w:cs="Arial"/>
          <w:b/>
          <w:sz w:val="20"/>
        </w:rPr>
      </w:pPr>
    </w:p>
    <w:p w:rsidR="001C1FCE" w:rsidRPr="00C66D69" w:rsidRDefault="001C1FCE" w:rsidP="00C66D69">
      <w:pPr>
        <w:rPr>
          <w:rFonts w:ascii="Arial" w:hAnsi="Arial" w:cs="Arial"/>
          <w:sz w:val="20"/>
        </w:rPr>
      </w:pPr>
    </w:p>
    <w:p w:rsidR="001C1FCE" w:rsidRPr="00C66D69" w:rsidRDefault="001C1FCE" w:rsidP="00C66D69">
      <w:pPr>
        <w:rPr>
          <w:rFonts w:ascii="Arial" w:hAnsi="Arial" w:cs="Arial"/>
          <w:sz w:val="20"/>
        </w:rPr>
      </w:pPr>
    </w:p>
    <w:p w:rsidR="001C1FCE" w:rsidRPr="00C66D69" w:rsidRDefault="001C1FCE" w:rsidP="00C66D69">
      <w:pPr>
        <w:pStyle w:val="BodyText"/>
        <w:ind w:right="-2"/>
        <w:jc w:val="both"/>
        <w:rPr>
          <w:rFonts w:ascii="Arial" w:hAnsi="Arial" w:cs="Arial"/>
          <w:sz w:val="20"/>
        </w:rPr>
      </w:pPr>
      <w:r w:rsidRPr="00C66D69">
        <w:rPr>
          <w:rFonts w:ascii="Arial" w:hAnsi="Arial" w:cs="Arial"/>
          <w:sz w:val="20"/>
        </w:rPr>
        <w:t xml:space="preserve">Działając na podstawie art. 95, 96 i 98 Ustawy z dnia 23 kwietnia 1964 r. Kodeks cywilny (Dz. U. </w:t>
      </w:r>
      <w:r w:rsidRPr="00C66D69">
        <w:rPr>
          <w:rFonts w:ascii="Arial" w:hAnsi="Arial" w:cs="Arial"/>
          <w:sz w:val="20"/>
        </w:rPr>
        <w:br/>
        <w:t xml:space="preserve">z 1964 r. Nr 16, poz. 93 ze zm.) w zw. z art. 25d ustawy z dnia 21 sierpnia 1997 r. </w:t>
      </w:r>
      <w:r w:rsidRPr="00C66D69">
        <w:rPr>
          <w:rFonts w:ascii="Arial" w:hAnsi="Arial" w:cs="Arial"/>
          <w:sz w:val="20"/>
        </w:rPr>
        <w:br/>
        <w:t>o gospodarce nieruchomościami (Dz. U. z 2010 r. Nr 102 poz. 651 ze zm.)</w:t>
      </w:r>
    </w:p>
    <w:p w:rsidR="001C1FCE" w:rsidRPr="00C66D69" w:rsidRDefault="001C1FCE" w:rsidP="00C66D69">
      <w:pPr>
        <w:pStyle w:val="BodyText"/>
        <w:ind w:right="-2"/>
        <w:jc w:val="both"/>
        <w:rPr>
          <w:rFonts w:ascii="Arial" w:hAnsi="Arial" w:cs="Arial"/>
          <w:sz w:val="20"/>
        </w:rPr>
      </w:pPr>
    </w:p>
    <w:p w:rsidR="001C1FCE" w:rsidRPr="00C66D69" w:rsidRDefault="001C1FCE" w:rsidP="00C66D69">
      <w:pPr>
        <w:pStyle w:val="BodyText"/>
        <w:ind w:right="-2"/>
        <w:jc w:val="both"/>
        <w:rPr>
          <w:rFonts w:ascii="Arial" w:hAnsi="Arial" w:cs="Arial"/>
          <w:sz w:val="20"/>
        </w:rPr>
      </w:pPr>
      <w:r w:rsidRPr="00C66D69">
        <w:rPr>
          <w:rFonts w:ascii="Arial" w:hAnsi="Arial" w:cs="Arial"/>
          <w:sz w:val="20"/>
        </w:rPr>
        <w:t>Zarząd Województwa Zachodniopomorskiego, reprezentowany przez:</w:t>
      </w:r>
    </w:p>
    <w:p w:rsidR="001C1FCE" w:rsidRPr="00C66D69" w:rsidRDefault="001C1FCE" w:rsidP="00C66D69">
      <w:pPr>
        <w:pStyle w:val="BodyText"/>
        <w:ind w:right="-2"/>
        <w:jc w:val="both"/>
        <w:rPr>
          <w:rFonts w:ascii="Arial" w:hAnsi="Arial" w:cs="Arial"/>
          <w:sz w:val="20"/>
        </w:rPr>
      </w:pPr>
    </w:p>
    <w:p w:rsidR="001C1FCE" w:rsidRPr="00C66D69" w:rsidRDefault="001C1FCE" w:rsidP="00925850">
      <w:pPr>
        <w:pStyle w:val="BodyText"/>
        <w:ind w:right="-2"/>
        <w:rPr>
          <w:rFonts w:ascii="Arial" w:hAnsi="Arial" w:cs="Arial"/>
          <w:sz w:val="20"/>
        </w:rPr>
      </w:pPr>
      <w:r w:rsidRPr="00C66D69">
        <w:rPr>
          <w:rFonts w:ascii="Arial" w:hAnsi="Arial" w:cs="Arial"/>
          <w:sz w:val="20"/>
        </w:rPr>
        <w:t>Marszałka Województwa Zachodniopomorskiego – Olgierda Geblewicza</w:t>
      </w:r>
      <w:r w:rsidRPr="00C66D69">
        <w:rPr>
          <w:rFonts w:ascii="Arial" w:hAnsi="Arial" w:cs="Arial"/>
          <w:sz w:val="20"/>
        </w:rPr>
        <w:br/>
        <w:t>oraz</w:t>
      </w:r>
      <w:r w:rsidRPr="00C66D69">
        <w:rPr>
          <w:rFonts w:ascii="Arial" w:hAnsi="Arial" w:cs="Arial"/>
          <w:sz w:val="20"/>
        </w:rPr>
        <w:br/>
        <w:t>Członka Zarządu Województwa Zachodniopomorskiego – Jana Krawczuka</w:t>
      </w:r>
      <w:r w:rsidRPr="00C66D69">
        <w:rPr>
          <w:rFonts w:ascii="Arial" w:hAnsi="Arial" w:cs="Arial"/>
          <w:sz w:val="20"/>
        </w:rPr>
        <w:br/>
      </w:r>
    </w:p>
    <w:p w:rsidR="001C1FCE" w:rsidRPr="00C66D69" w:rsidRDefault="001C1FCE" w:rsidP="00925850">
      <w:pPr>
        <w:jc w:val="both"/>
        <w:rPr>
          <w:rFonts w:ascii="Arial" w:hAnsi="Arial" w:cs="Arial"/>
          <w:sz w:val="20"/>
        </w:rPr>
      </w:pPr>
      <w:r w:rsidRPr="00C66D69">
        <w:rPr>
          <w:rFonts w:ascii="Arial" w:hAnsi="Arial" w:cs="Arial"/>
          <w:sz w:val="20"/>
        </w:rPr>
        <w:t xml:space="preserve">udziela Tomaszowi Grodzkiemu - Dyrektorowi Specjalistycznego Szpitala im. prof. A. Sokołowskiego </w:t>
      </w:r>
      <w:r w:rsidRPr="00C66D69">
        <w:rPr>
          <w:rFonts w:ascii="Arial" w:hAnsi="Arial" w:cs="Arial"/>
          <w:sz w:val="20"/>
        </w:rPr>
        <w:br/>
        <w:t>w Szczecinie - Zdunowie, pełnomocnictwa do:</w:t>
      </w:r>
    </w:p>
    <w:p w:rsidR="001C1FCE" w:rsidRPr="00C66D69" w:rsidRDefault="001C1FCE" w:rsidP="00925850">
      <w:pPr>
        <w:pStyle w:val="BodyText"/>
        <w:ind w:right="-2"/>
        <w:jc w:val="both"/>
        <w:rPr>
          <w:rFonts w:ascii="Arial" w:hAnsi="Arial" w:cs="Arial"/>
          <w:sz w:val="20"/>
        </w:rPr>
      </w:pPr>
    </w:p>
    <w:p w:rsidR="001C1FCE" w:rsidRPr="00C66D69" w:rsidRDefault="001C1FCE" w:rsidP="00925850">
      <w:p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C66D69">
        <w:rPr>
          <w:rFonts w:ascii="Arial" w:hAnsi="Arial" w:cs="Arial"/>
          <w:sz w:val="20"/>
        </w:rPr>
        <w:t xml:space="preserve">1) dokonywania wszelkich czynności faktycznych i prawnych związanych z dokonaniem podziału geodezyjnego działki nr 2/5 o powierzchni </w:t>
      </w:r>
      <w:smartTag w:uri="urn:schemas-microsoft-com:office:smarttags" w:element="metricconverter">
        <w:smartTagPr>
          <w:attr w:name="ProductID" w:val="22,0327 ha"/>
        </w:smartTagPr>
        <w:r w:rsidRPr="00C66D69">
          <w:rPr>
            <w:rFonts w:ascii="Arial" w:hAnsi="Arial" w:cs="Arial"/>
            <w:sz w:val="20"/>
          </w:rPr>
          <w:t>22,0327 ha</w:t>
        </w:r>
      </w:smartTag>
      <w:r w:rsidRPr="00C66D69">
        <w:rPr>
          <w:rFonts w:ascii="Arial" w:hAnsi="Arial" w:cs="Arial"/>
          <w:sz w:val="20"/>
        </w:rPr>
        <w:t xml:space="preserve">, obr. ewid. 4015 Dąbie 15, </w:t>
      </w:r>
      <w:r w:rsidRPr="00C66D69">
        <w:rPr>
          <w:rFonts w:ascii="Arial" w:hAnsi="Arial" w:cs="Arial"/>
          <w:sz w:val="20"/>
        </w:rPr>
        <w:br/>
        <w:t xml:space="preserve">KW nr SZ1S/00105761/0, w sposób umożliwiający sprzedaż części nieruchomości o powierzchni około </w:t>
      </w:r>
      <w:smartTag w:uri="urn:schemas-microsoft-com:office:smarttags" w:element="metricconverter">
        <w:smartTagPr>
          <w:attr w:name="ProductID" w:val="7 ha"/>
        </w:smartTagPr>
        <w:r w:rsidRPr="00C66D69">
          <w:rPr>
            <w:rFonts w:ascii="Arial" w:hAnsi="Arial" w:cs="Arial"/>
            <w:sz w:val="20"/>
          </w:rPr>
          <w:t>7 ha</w:t>
        </w:r>
      </w:smartTag>
      <w:r w:rsidRPr="00C66D69">
        <w:rPr>
          <w:rFonts w:ascii="Arial" w:hAnsi="Arial" w:cs="Arial"/>
          <w:sz w:val="20"/>
        </w:rPr>
        <w:t xml:space="preserve">, </w:t>
      </w:r>
    </w:p>
    <w:p w:rsidR="001C1FCE" w:rsidRPr="00C66D69" w:rsidRDefault="001C1FCE" w:rsidP="00925850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1C1FCE" w:rsidRPr="00C66D69" w:rsidRDefault="001C1FCE" w:rsidP="00925850">
      <w:pPr>
        <w:jc w:val="both"/>
        <w:rPr>
          <w:rFonts w:ascii="Arial" w:hAnsi="Arial" w:cs="Arial"/>
          <w:sz w:val="20"/>
        </w:rPr>
      </w:pPr>
      <w:r w:rsidRPr="00C66D69">
        <w:rPr>
          <w:rFonts w:ascii="Arial" w:hAnsi="Arial" w:cs="Arial"/>
          <w:sz w:val="20"/>
        </w:rPr>
        <w:t xml:space="preserve">2) występowania przed organami administracji publicznej uczestniczącymi w procesie podziału ww. działki. </w:t>
      </w:r>
    </w:p>
    <w:p w:rsidR="001C1FCE" w:rsidRPr="00C66D69" w:rsidRDefault="001C1FCE" w:rsidP="00925850">
      <w:pPr>
        <w:pStyle w:val="BodyText"/>
        <w:ind w:right="-2"/>
        <w:jc w:val="both"/>
        <w:rPr>
          <w:rFonts w:ascii="Arial" w:hAnsi="Arial" w:cs="Arial"/>
          <w:sz w:val="20"/>
        </w:rPr>
      </w:pPr>
    </w:p>
    <w:p w:rsidR="001C1FCE" w:rsidRPr="00C66D69" w:rsidRDefault="001C1FCE" w:rsidP="00925850">
      <w:pPr>
        <w:jc w:val="both"/>
        <w:rPr>
          <w:rFonts w:ascii="Arial" w:hAnsi="Arial" w:cs="Arial"/>
          <w:sz w:val="20"/>
        </w:rPr>
      </w:pPr>
      <w:r w:rsidRPr="00C66D69">
        <w:rPr>
          <w:rFonts w:ascii="Arial" w:hAnsi="Arial" w:cs="Arial"/>
          <w:sz w:val="20"/>
        </w:rPr>
        <w:t>Pełnomocnictwo niniejsze nie obejmuje swoim zakresem wyrażenia zgody na sprzedaż działki powstałej w wyniku podziału, o którym mowa wyżej.</w:t>
      </w:r>
    </w:p>
    <w:p w:rsidR="001C1FCE" w:rsidRPr="00C66D69" w:rsidRDefault="001C1FCE" w:rsidP="00925850">
      <w:pPr>
        <w:jc w:val="both"/>
        <w:rPr>
          <w:rFonts w:ascii="Arial" w:hAnsi="Arial" w:cs="Arial"/>
          <w:sz w:val="20"/>
        </w:rPr>
      </w:pPr>
      <w:r w:rsidRPr="00C66D69">
        <w:rPr>
          <w:rFonts w:ascii="Arial" w:hAnsi="Arial" w:cs="Arial"/>
          <w:sz w:val="20"/>
        </w:rPr>
        <w:t xml:space="preserve">Pełnomocnictwo ustanawia się z zastrzeżeniem, że może być ono w każdym czasie odwołane, </w:t>
      </w:r>
      <w:r w:rsidRPr="00C66D69">
        <w:rPr>
          <w:rFonts w:ascii="Arial" w:hAnsi="Arial" w:cs="Arial"/>
          <w:sz w:val="20"/>
        </w:rPr>
        <w:br/>
        <w:t xml:space="preserve">a wygasa w wypadku dokonania czynności objętej niniejszym pełnomocnictwem </w:t>
      </w:r>
      <w:r w:rsidRPr="00C66D69">
        <w:rPr>
          <w:rFonts w:ascii="Arial" w:hAnsi="Arial" w:cs="Arial"/>
          <w:sz w:val="20"/>
        </w:rPr>
        <w:br/>
        <w:t xml:space="preserve">lub zaprzestania pełnienia funkcji Dyrektora Specjalistycznego Szpitala im. prof. A. Sokołowskiego </w:t>
      </w:r>
      <w:r w:rsidRPr="00C66D69">
        <w:rPr>
          <w:rFonts w:ascii="Arial" w:hAnsi="Arial" w:cs="Arial"/>
          <w:sz w:val="20"/>
        </w:rPr>
        <w:br/>
        <w:t>w Szczecinie – Zdunowie.</w:t>
      </w:r>
    </w:p>
    <w:p w:rsidR="001C1FCE" w:rsidRPr="00C66D69" w:rsidRDefault="001C1FCE" w:rsidP="00C66D69">
      <w:pPr>
        <w:pStyle w:val="BodyText"/>
        <w:ind w:right="-2"/>
        <w:rPr>
          <w:rFonts w:ascii="Arial" w:hAnsi="Arial" w:cs="Arial"/>
          <w:sz w:val="20"/>
        </w:rPr>
      </w:pPr>
    </w:p>
    <w:p w:rsidR="001C1FCE" w:rsidRPr="00C66D69" w:rsidRDefault="001C1FCE" w:rsidP="00C66D69">
      <w:pPr>
        <w:jc w:val="both"/>
        <w:rPr>
          <w:rFonts w:ascii="Arial" w:hAnsi="Arial" w:cs="Arial"/>
          <w:sz w:val="20"/>
        </w:rPr>
      </w:pPr>
    </w:p>
    <w:p w:rsidR="001C1FCE" w:rsidRPr="00C66D69" w:rsidRDefault="001C1FCE" w:rsidP="00C66D69">
      <w:pPr>
        <w:rPr>
          <w:rFonts w:ascii="Arial" w:hAnsi="Arial" w:cs="Arial"/>
          <w:sz w:val="20"/>
        </w:rPr>
      </w:pPr>
    </w:p>
    <w:p w:rsidR="001C1FCE" w:rsidRPr="00C66D69" w:rsidRDefault="001C1FCE">
      <w:pPr>
        <w:rPr>
          <w:rFonts w:ascii="Arial" w:hAnsi="Arial" w:cs="Arial"/>
          <w:sz w:val="20"/>
        </w:rPr>
      </w:pPr>
    </w:p>
    <w:sectPr w:rsidR="001C1FCE" w:rsidRPr="00C66D69" w:rsidSect="008C3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D69"/>
    <w:rsid w:val="001C1FCE"/>
    <w:rsid w:val="004A2592"/>
    <w:rsid w:val="008C3270"/>
    <w:rsid w:val="00925850"/>
    <w:rsid w:val="00C66D69"/>
    <w:rsid w:val="00FF1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D69"/>
    <w:pPr>
      <w:suppressAutoHyphens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66D69"/>
    <w:pPr>
      <w:tabs>
        <w:tab w:val="center" w:pos="4536"/>
        <w:tab w:val="right" w:pos="9072"/>
      </w:tabs>
      <w:suppressAutoHyphens w:val="0"/>
    </w:pPr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66D69"/>
    <w:rPr>
      <w:rFonts w:ascii="Arial" w:hAnsi="Arial" w:cs="Times New Roman"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semiHidden/>
    <w:rsid w:val="00C66D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66D69"/>
    <w:rPr>
      <w:rFonts w:ascii="Times New Roman" w:hAnsi="Times New Roman" w:cs="Times New Roman"/>
      <w:sz w:val="20"/>
      <w:szCs w:val="20"/>
      <w:lang w:eastAsia="pl-PL"/>
    </w:rPr>
  </w:style>
  <w:style w:type="paragraph" w:styleId="BodyText3">
    <w:name w:val="Body Text 3"/>
    <w:basedOn w:val="Normal"/>
    <w:link w:val="BodyText3Char"/>
    <w:uiPriority w:val="99"/>
    <w:semiHidden/>
    <w:rsid w:val="00C66D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66D69"/>
    <w:rPr>
      <w:rFonts w:ascii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40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265</Words>
  <Characters>1591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Załącznik do uchwały nr 43/12</dc:title>
  <dc:subject/>
  <dc:creator>Województwa Zachodniopomorskiego</dc:creator>
  <cp:keywords/>
  <dc:description/>
  <cp:lastModifiedBy>mmarkunowicz</cp:lastModifiedBy>
  <cp:revision>2</cp:revision>
  <cp:lastPrinted>2012-01-19T13:04:00Z</cp:lastPrinted>
  <dcterms:created xsi:type="dcterms:W3CDTF">2012-01-19T13:07:00Z</dcterms:created>
  <dcterms:modified xsi:type="dcterms:W3CDTF">2012-01-19T13:07:00Z</dcterms:modified>
</cp:coreProperties>
</file>