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88" w:rsidRPr="00437065" w:rsidRDefault="00CA6988" w:rsidP="00227EF9">
      <w:pPr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</w:t>
      </w:r>
    </w:p>
    <w:p w:rsidR="00CA6988" w:rsidRPr="00437065" w:rsidRDefault="00CA6988" w:rsidP="00227EF9">
      <w:pPr>
        <w:ind w:left="63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Uchwały Nr  1681 </w:t>
      </w:r>
      <w:r w:rsidRPr="00437065">
        <w:rPr>
          <w:rFonts w:ascii="Arial" w:hAnsi="Arial" w:cs="Arial"/>
          <w:sz w:val="18"/>
          <w:szCs w:val="18"/>
        </w:rPr>
        <w:t>/11</w:t>
      </w:r>
    </w:p>
    <w:p w:rsidR="00CA6988" w:rsidRPr="00437065" w:rsidRDefault="00CA6988" w:rsidP="00227EF9">
      <w:pPr>
        <w:ind w:left="6372"/>
        <w:rPr>
          <w:rFonts w:ascii="Arial" w:hAnsi="Arial" w:cs="Arial"/>
          <w:sz w:val="18"/>
          <w:szCs w:val="18"/>
        </w:rPr>
      </w:pPr>
      <w:r w:rsidRPr="00437065">
        <w:rPr>
          <w:rFonts w:ascii="Arial" w:hAnsi="Arial" w:cs="Arial"/>
          <w:sz w:val="18"/>
          <w:szCs w:val="18"/>
        </w:rPr>
        <w:t>Zarządu Województwa Zachodniopomorskiego</w:t>
      </w:r>
    </w:p>
    <w:p w:rsidR="00CA6988" w:rsidRPr="00437065" w:rsidRDefault="00CA6988" w:rsidP="00227EF9">
      <w:pPr>
        <w:ind w:left="6372"/>
        <w:rPr>
          <w:rFonts w:ascii="Arial" w:hAnsi="Arial" w:cs="Arial"/>
          <w:sz w:val="18"/>
          <w:szCs w:val="18"/>
        </w:rPr>
      </w:pPr>
      <w:r w:rsidRPr="00437065">
        <w:rPr>
          <w:rFonts w:ascii="Arial" w:hAnsi="Arial" w:cs="Arial"/>
          <w:sz w:val="18"/>
          <w:szCs w:val="18"/>
        </w:rPr>
        <w:t xml:space="preserve">z dnia </w:t>
      </w:r>
      <w:r>
        <w:rPr>
          <w:rFonts w:ascii="Arial" w:hAnsi="Arial" w:cs="Arial"/>
          <w:sz w:val="18"/>
          <w:szCs w:val="18"/>
        </w:rPr>
        <w:t xml:space="preserve">14 października </w:t>
      </w:r>
      <w:bookmarkStart w:id="0" w:name="_GoBack"/>
      <w:bookmarkEnd w:id="0"/>
      <w:r w:rsidRPr="00437065">
        <w:rPr>
          <w:rFonts w:ascii="Arial" w:hAnsi="Arial" w:cs="Arial"/>
          <w:sz w:val="18"/>
          <w:szCs w:val="18"/>
        </w:rPr>
        <w:t xml:space="preserve"> 2011 r.</w:t>
      </w:r>
    </w:p>
    <w:p w:rsidR="00CA6988" w:rsidRPr="00227EF9" w:rsidRDefault="00CA6988" w:rsidP="00227EF9">
      <w:pPr>
        <w:ind w:left="6372"/>
        <w:rPr>
          <w:rFonts w:ascii="Arial" w:hAnsi="Arial" w:cs="Arial"/>
          <w:sz w:val="20"/>
          <w:szCs w:val="20"/>
        </w:rPr>
      </w:pPr>
    </w:p>
    <w:p w:rsidR="00CA6988" w:rsidRPr="00227EF9" w:rsidRDefault="00CA6988" w:rsidP="00227EF9">
      <w:pPr>
        <w:ind w:left="6372"/>
      </w:pPr>
    </w:p>
    <w:p w:rsidR="00CA6988" w:rsidRPr="00227EF9" w:rsidRDefault="00CA6988" w:rsidP="00227EF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ANEKS NR 2</w:t>
      </w:r>
      <w:r w:rsidRPr="00227EF9">
        <w:rPr>
          <w:rFonts w:ascii="Arial" w:hAnsi="Arial" w:cs="Arial"/>
          <w:b/>
          <w:bCs/>
        </w:rPr>
        <w:t xml:space="preserve"> DO UMOWY NR ROPS / 2 / 11</w:t>
      </w:r>
    </w:p>
    <w:p w:rsidR="00CA6988" w:rsidRPr="00227EF9" w:rsidRDefault="00CA6988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A6988" w:rsidRPr="00227EF9" w:rsidRDefault="00CA6988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A6988" w:rsidRPr="00227EF9" w:rsidRDefault="00CA6988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zawarty w dniu ………………….. 2011 r. w Szczecinie pomiędzy:</w:t>
      </w:r>
    </w:p>
    <w:p w:rsidR="00CA6988" w:rsidRPr="00227EF9" w:rsidRDefault="00CA6988" w:rsidP="00227EF9">
      <w:pPr>
        <w:jc w:val="both"/>
        <w:rPr>
          <w:rFonts w:ascii="Arial" w:hAnsi="Arial" w:cs="Arial"/>
          <w:sz w:val="20"/>
          <w:szCs w:val="20"/>
        </w:rPr>
      </w:pPr>
    </w:p>
    <w:p w:rsidR="00CA6988" w:rsidRPr="00227EF9" w:rsidRDefault="00CA6988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b/>
          <w:bCs/>
          <w:sz w:val="20"/>
          <w:szCs w:val="20"/>
        </w:rPr>
        <w:t xml:space="preserve">Województwem Zachodniopomorskim, </w:t>
      </w:r>
      <w:r w:rsidRPr="00227EF9">
        <w:rPr>
          <w:rFonts w:ascii="Arial" w:hAnsi="Arial" w:cs="Arial"/>
          <w:sz w:val="20"/>
          <w:szCs w:val="20"/>
        </w:rPr>
        <w:t xml:space="preserve">NIP 851-28-71-498,reprezentowanym przez: </w:t>
      </w:r>
    </w:p>
    <w:p w:rsidR="00CA6988" w:rsidRPr="00227EF9" w:rsidRDefault="00CA6988" w:rsidP="00227EF9">
      <w:pPr>
        <w:jc w:val="both"/>
        <w:rPr>
          <w:rFonts w:ascii="Arial" w:hAnsi="Arial" w:cs="Arial"/>
          <w:sz w:val="20"/>
          <w:szCs w:val="20"/>
        </w:rPr>
      </w:pPr>
    </w:p>
    <w:p w:rsidR="00CA6988" w:rsidRPr="00227EF9" w:rsidRDefault="00CA6988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1)   </w:t>
      </w:r>
      <w:r>
        <w:rPr>
          <w:rFonts w:ascii="Arial" w:hAnsi="Arial" w:cs="Arial"/>
          <w:sz w:val="20"/>
          <w:szCs w:val="20"/>
        </w:rPr>
        <w:t>…………………………….</w:t>
      </w:r>
      <w:r w:rsidRPr="00227EF9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…………………………</w:t>
      </w:r>
      <w:r w:rsidRPr="00227EF9">
        <w:rPr>
          <w:rFonts w:ascii="Arial" w:hAnsi="Arial" w:cs="Arial"/>
          <w:sz w:val="20"/>
          <w:szCs w:val="20"/>
        </w:rPr>
        <w:t xml:space="preserve"> Województwa Zachodniopomorskiego,</w:t>
      </w:r>
    </w:p>
    <w:p w:rsidR="00CA6988" w:rsidRPr="00227EF9" w:rsidRDefault="00CA6988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2)   ........................................ - .................................... Województwa Zachodniopomorskiego,</w:t>
      </w:r>
    </w:p>
    <w:p w:rsidR="00CA6988" w:rsidRPr="00227EF9" w:rsidRDefault="00CA6988" w:rsidP="00227EF9">
      <w:pPr>
        <w:rPr>
          <w:rFonts w:ascii="Arial" w:hAnsi="Arial" w:cs="Arial"/>
          <w:b/>
          <w:bCs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zwanym dalej </w:t>
      </w:r>
      <w:r w:rsidRPr="00227EF9">
        <w:rPr>
          <w:rFonts w:ascii="Arial" w:hAnsi="Arial" w:cs="Arial"/>
          <w:b/>
          <w:bCs/>
          <w:sz w:val="20"/>
          <w:szCs w:val="20"/>
        </w:rPr>
        <w:t>„Dotującym”</w:t>
      </w:r>
    </w:p>
    <w:p w:rsidR="00CA6988" w:rsidRPr="00227EF9" w:rsidRDefault="00CA6988" w:rsidP="00227EF9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a</w:t>
      </w:r>
    </w:p>
    <w:p w:rsidR="00CA6988" w:rsidRPr="00227EF9" w:rsidRDefault="00CA6988" w:rsidP="00227EF9">
      <w:pPr>
        <w:pStyle w:val="BodyTextIndent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CA6988" w:rsidRPr="00227EF9" w:rsidRDefault="00CA6988" w:rsidP="00227EF9">
      <w:pPr>
        <w:pStyle w:val="BodyTextIndent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b/>
          <w:bCs/>
          <w:sz w:val="20"/>
          <w:szCs w:val="20"/>
        </w:rPr>
        <w:t xml:space="preserve">Polskim Stowarzyszeniem na Rzecz Osób z Upośledzeniem Umysłowym Koło </w:t>
      </w:r>
      <w:r w:rsidRPr="00227EF9">
        <w:rPr>
          <w:rFonts w:ascii="Arial" w:hAnsi="Arial" w:cs="Arial"/>
          <w:b/>
          <w:bCs/>
          <w:sz w:val="20"/>
          <w:szCs w:val="20"/>
        </w:rPr>
        <w:br/>
        <w:t>w Kołobrzegu</w:t>
      </w:r>
      <w:r w:rsidRPr="00227EF9">
        <w:rPr>
          <w:rFonts w:ascii="Arial" w:hAnsi="Arial" w:cs="Arial"/>
          <w:sz w:val="20"/>
          <w:szCs w:val="20"/>
        </w:rPr>
        <w:t>, NIP 671-10-30-458, ul. Mazowiecka 29, 78-100 Kołobrzeg, reprezentowanym przez:</w:t>
      </w:r>
    </w:p>
    <w:p w:rsidR="00CA6988" w:rsidRPr="00227EF9" w:rsidRDefault="00CA6988" w:rsidP="00227EF9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bCs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Mariana Jagiełkę - Przewodniczącego Zarządu Koła,</w:t>
      </w:r>
    </w:p>
    <w:p w:rsidR="00CA6988" w:rsidRPr="00227EF9" w:rsidRDefault="00CA6988" w:rsidP="00227EF9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bCs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Zenona Włodarczyka - V-ce Przewodniczącego Zarządu Koła,</w:t>
      </w:r>
    </w:p>
    <w:p w:rsidR="00CA6988" w:rsidRPr="00227EF9" w:rsidRDefault="00CA6988" w:rsidP="00227EF9">
      <w:pPr>
        <w:pStyle w:val="BodyTextIndent2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zwanym dalej </w:t>
      </w:r>
      <w:r w:rsidRPr="00227EF9">
        <w:rPr>
          <w:rFonts w:ascii="Arial" w:hAnsi="Arial" w:cs="Arial"/>
          <w:b/>
          <w:bCs/>
          <w:sz w:val="20"/>
          <w:szCs w:val="20"/>
        </w:rPr>
        <w:t>„Dotowanym”</w:t>
      </w:r>
      <w:r w:rsidRPr="00227EF9">
        <w:rPr>
          <w:rFonts w:ascii="Arial" w:hAnsi="Arial" w:cs="Arial"/>
          <w:sz w:val="20"/>
          <w:szCs w:val="20"/>
        </w:rPr>
        <w:t>.</w:t>
      </w:r>
    </w:p>
    <w:p w:rsidR="00CA6988" w:rsidRPr="00227EF9" w:rsidRDefault="00CA6988" w:rsidP="00227EF9">
      <w:pPr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Na podstawie § 2 ww. umowy strony zgodnie postanawiają, co następuje:</w:t>
      </w:r>
    </w:p>
    <w:p w:rsidR="00CA6988" w:rsidRPr="00227EF9" w:rsidRDefault="00CA6988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A6988" w:rsidRPr="00227EF9" w:rsidRDefault="00CA6988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7EF9">
        <w:rPr>
          <w:rFonts w:ascii="Arial" w:hAnsi="Arial" w:cs="Arial"/>
          <w:b/>
          <w:bCs/>
          <w:sz w:val="20"/>
          <w:szCs w:val="20"/>
        </w:rPr>
        <w:t>§ 1</w:t>
      </w:r>
    </w:p>
    <w:p w:rsidR="00CA6988" w:rsidRPr="00227EF9" w:rsidRDefault="00CA6988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A6988" w:rsidRPr="00227EF9" w:rsidRDefault="00CA6988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W związku ze zmianami pomiędzy poszczególnymi rodzajami kosztów zmianie ulega treść załącznika nr 1 do umowy który otrzymuje brzmienie jak w załączeniu do niniejszego aneksu.</w:t>
      </w:r>
    </w:p>
    <w:p w:rsidR="00CA6988" w:rsidRPr="00227EF9" w:rsidRDefault="00CA6988" w:rsidP="00227EF9">
      <w:pPr>
        <w:rPr>
          <w:rFonts w:ascii="Arial" w:hAnsi="Arial" w:cs="Arial"/>
          <w:sz w:val="20"/>
          <w:szCs w:val="20"/>
        </w:rPr>
      </w:pPr>
    </w:p>
    <w:p w:rsidR="00CA6988" w:rsidRPr="00227EF9" w:rsidRDefault="00CA6988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7EF9">
        <w:rPr>
          <w:rFonts w:ascii="Arial" w:hAnsi="Arial" w:cs="Arial"/>
          <w:b/>
          <w:bCs/>
          <w:sz w:val="20"/>
          <w:szCs w:val="20"/>
        </w:rPr>
        <w:t>§ 2</w:t>
      </w:r>
    </w:p>
    <w:p w:rsidR="00CA6988" w:rsidRPr="00227EF9" w:rsidRDefault="00CA6988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A6988" w:rsidRPr="00227EF9" w:rsidRDefault="00CA6988" w:rsidP="00227EF9">
      <w:pPr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Pozostałe paragrafy umowy pozostają bez zmian</w:t>
      </w:r>
    </w:p>
    <w:p w:rsidR="00CA6988" w:rsidRPr="00227EF9" w:rsidRDefault="00CA6988" w:rsidP="00227EF9">
      <w:pPr>
        <w:rPr>
          <w:rFonts w:ascii="Arial" w:hAnsi="Arial" w:cs="Arial"/>
          <w:sz w:val="20"/>
          <w:szCs w:val="20"/>
        </w:rPr>
      </w:pPr>
    </w:p>
    <w:p w:rsidR="00CA6988" w:rsidRPr="00227EF9" w:rsidRDefault="00CA6988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7EF9">
        <w:rPr>
          <w:rFonts w:ascii="Arial" w:hAnsi="Arial" w:cs="Arial"/>
          <w:b/>
          <w:bCs/>
          <w:sz w:val="20"/>
          <w:szCs w:val="20"/>
        </w:rPr>
        <w:t>§ 3</w:t>
      </w:r>
    </w:p>
    <w:p w:rsidR="00CA6988" w:rsidRPr="00227EF9" w:rsidRDefault="00CA6988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A6988" w:rsidRPr="00227EF9" w:rsidRDefault="00CA6988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Aneks wchodzi w życie z dniem podpisania.</w:t>
      </w:r>
    </w:p>
    <w:p w:rsidR="00CA6988" w:rsidRPr="00227EF9" w:rsidRDefault="00CA6988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A6988" w:rsidRPr="00227EF9" w:rsidRDefault="00CA6988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7EF9">
        <w:rPr>
          <w:rFonts w:ascii="Arial" w:hAnsi="Arial" w:cs="Arial"/>
          <w:b/>
          <w:bCs/>
          <w:sz w:val="20"/>
          <w:szCs w:val="20"/>
        </w:rPr>
        <w:t>§ 4</w:t>
      </w:r>
    </w:p>
    <w:p w:rsidR="00CA6988" w:rsidRPr="00227EF9" w:rsidRDefault="00CA6988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A6988" w:rsidRPr="00227EF9" w:rsidRDefault="00CA6988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227EF9">
        <w:rPr>
          <w:rFonts w:ascii="Arial" w:hAnsi="Arial" w:cs="Arial"/>
          <w:b/>
          <w:bCs/>
          <w:sz w:val="20"/>
          <w:szCs w:val="20"/>
        </w:rPr>
        <w:t>Dotowanego</w:t>
      </w:r>
      <w:r w:rsidRPr="00227EF9">
        <w:rPr>
          <w:rFonts w:ascii="Arial" w:hAnsi="Arial" w:cs="Arial"/>
          <w:sz w:val="20"/>
          <w:szCs w:val="20"/>
        </w:rPr>
        <w:t xml:space="preserve"> i dwa dla </w:t>
      </w:r>
      <w:r w:rsidRPr="00227EF9">
        <w:rPr>
          <w:rFonts w:ascii="Arial" w:hAnsi="Arial" w:cs="Arial"/>
          <w:b/>
          <w:bCs/>
          <w:sz w:val="20"/>
          <w:szCs w:val="20"/>
        </w:rPr>
        <w:t>Dotującego</w:t>
      </w:r>
      <w:r w:rsidRPr="00227EF9">
        <w:rPr>
          <w:rFonts w:ascii="Arial" w:hAnsi="Arial" w:cs="Arial"/>
          <w:sz w:val="20"/>
          <w:szCs w:val="20"/>
        </w:rPr>
        <w:t>.</w:t>
      </w:r>
    </w:p>
    <w:p w:rsidR="00CA6988" w:rsidRDefault="00CA6988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6988" w:rsidRDefault="00CA6988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6988" w:rsidRDefault="00CA6988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6988" w:rsidRPr="00227EF9" w:rsidRDefault="00CA6988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A6988" w:rsidRPr="00227EF9" w:rsidRDefault="00CA6988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CA6988" w:rsidRPr="00227EF9" w:rsidRDefault="00CA6988" w:rsidP="00227EF9">
      <w:pPr>
        <w:jc w:val="both"/>
        <w:rPr>
          <w:rFonts w:ascii="Arial" w:hAnsi="Arial" w:cs="Arial"/>
          <w:sz w:val="20"/>
          <w:szCs w:val="20"/>
        </w:rPr>
      </w:pPr>
    </w:p>
    <w:p w:rsidR="00CA6988" w:rsidRDefault="00CA6988" w:rsidP="00227EF9">
      <w:pPr>
        <w:jc w:val="both"/>
        <w:rPr>
          <w:rFonts w:ascii="Arial" w:hAnsi="Arial" w:cs="Arial"/>
          <w:sz w:val="20"/>
          <w:szCs w:val="20"/>
        </w:rPr>
      </w:pPr>
    </w:p>
    <w:p w:rsidR="00CA6988" w:rsidRDefault="00CA6988" w:rsidP="00227EF9">
      <w:pPr>
        <w:jc w:val="both"/>
        <w:rPr>
          <w:rFonts w:ascii="Arial" w:hAnsi="Arial" w:cs="Arial"/>
          <w:sz w:val="20"/>
          <w:szCs w:val="20"/>
        </w:rPr>
      </w:pPr>
    </w:p>
    <w:p w:rsidR="00CA6988" w:rsidRPr="00227EF9" w:rsidRDefault="00CA6988" w:rsidP="00227EF9">
      <w:pPr>
        <w:jc w:val="both"/>
        <w:rPr>
          <w:rFonts w:ascii="Arial" w:hAnsi="Arial" w:cs="Arial"/>
          <w:sz w:val="20"/>
          <w:szCs w:val="20"/>
        </w:rPr>
      </w:pPr>
    </w:p>
    <w:p w:rsidR="00CA6988" w:rsidRPr="00227EF9" w:rsidRDefault="00CA6988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CA6988" w:rsidRPr="00227EF9" w:rsidRDefault="00CA6988" w:rsidP="00227EF9">
      <w:pPr>
        <w:jc w:val="center"/>
        <w:rPr>
          <w:rFonts w:ascii="Arial" w:hAnsi="Arial" w:cs="Arial"/>
          <w:smallCaps/>
          <w:sz w:val="20"/>
          <w:szCs w:val="20"/>
        </w:rPr>
      </w:pPr>
    </w:p>
    <w:p w:rsidR="00CA6988" w:rsidRPr="00227EF9" w:rsidRDefault="00CA6988" w:rsidP="00227EF9">
      <w:pPr>
        <w:jc w:val="center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mallCaps/>
          <w:sz w:val="20"/>
          <w:szCs w:val="20"/>
        </w:rPr>
        <w:t>DOTUJĄCY</w:t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  <w:t>DOTOWANY</w:t>
      </w:r>
    </w:p>
    <w:p w:rsidR="00CA6988" w:rsidRPr="00227EF9" w:rsidRDefault="00CA6988" w:rsidP="00227EF9">
      <w:pPr>
        <w:rPr>
          <w:rFonts w:ascii="Arial" w:hAnsi="Arial" w:cs="Arial"/>
          <w:sz w:val="20"/>
          <w:szCs w:val="20"/>
        </w:rPr>
      </w:pPr>
    </w:p>
    <w:p w:rsidR="00CA6988" w:rsidRPr="00227EF9" w:rsidRDefault="00CA6988" w:rsidP="00227EF9">
      <w:pPr>
        <w:rPr>
          <w:rFonts w:ascii="Arial" w:hAnsi="Arial" w:cs="Arial"/>
          <w:sz w:val="20"/>
          <w:szCs w:val="20"/>
        </w:rPr>
      </w:pPr>
    </w:p>
    <w:p w:rsidR="00CA6988" w:rsidRPr="00227EF9" w:rsidRDefault="00CA6988">
      <w:pPr>
        <w:rPr>
          <w:rFonts w:ascii="Arial" w:hAnsi="Arial" w:cs="Arial"/>
          <w:sz w:val="20"/>
          <w:szCs w:val="20"/>
        </w:rPr>
      </w:pPr>
    </w:p>
    <w:sectPr w:rsidR="00CA6988" w:rsidRPr="00227EF9" w:rsidSect="005B3EF4">
      <w:pgSz w:w="11906" w:h="16838"/>
      <w:pgMar w:top="71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C7E29"/>
    <w:multiLevelType w:val="hybridMultilevel"/>
    <w:tmpl w:val="356E3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EF9"/>
    <w:rsid w:val="00227EF9"/>
    <w:rsid w:val="00251E13"/>
    <w:rsid w:val="00340D39"/>
    <w:rsid w:val="00437065"/>
    <w:rsid w:val="004A72EA"/>
    <w:rsid w:val="005B3EF4"/>
    <w:rsid w:val="006F1F89"/>
    <w:rsid w:val="00871C17"/>
    <w:rsid w:val="00A56911"/>
    <w:rsid w:val="00A85A61"/>
    <w:rsid w:val="00AC3646"/>
    <w:rsid w:val="00B12C66"/>
    <w:rsid w:val="00CA6988"/>
    <w:rsid w:val="00F5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F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227EF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27EF9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218</Words>
  <Characters>1310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Województwa Zachodniopomorskiego</dc:creator>
  <cp:keywords/>
  <dc:description/>
  <cp:lastModifiedBy>Malwina Kozera</cp:lastModifiedBy>
  <cp:revision>2</cp:revision>
  <dcterms:created xsi:type="dcterms:W3CDTF">2011-10-21T06:49:00Z</dcterms:created>
  <dcterms:modified xsi:type="dcterms:W3CDTF">2011-10-21T06:49:00Z</dcterms:modified>
</cp:coreProperties>
</file>