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F2" w:rsidRPr="00550BBA" w:rsidRDefault="004527F2">
      <w:pPr>
        <w:rPr>
          <w:rFonts w:ascii="Arial" w:hAnsi="Arial" w:cs="Arial"/>
          <w:b/>
          <w:sz w:val="20"/>
          <w:szCs w:val="20"/>
        </w:rPr>
      </w:pPr>
      <w:r w:rsidRPr="00550BBA">
        <w:rPr>
          <w:rFonts w:ascii="Arial" w:hAnsi="Arial" w:cs="Arial"/>
          <w:b/>
          <w:sz w:val="20"/>
          <w:szCs w:val="20"/>
        </w:rPr>
        <w:t>Załącznik nr 1</w:t>
      </w:r>
    </w:p>
    <w:p w:rsidR="004527F2" w:rsidRPr="00550BBA" w:rsidRDefault="004527F2" w:rsidP="00550BBA">
      <w:pPr>
        <w:jc w:val="both"/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 xml:space="preserve">Program koncertu organizowanego w ramach konferencji Zielone Korytarze - Działanie na rzecz multimodalnego, zrównoważonego systemu transportowego. 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>- G. VERDI – UWERTURA DO OPERY MOC PRZEZNACZENIA  (7,30)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 xml:space="preserve">- S. MONIUSZKO – ARIA STEFANA Z OPERY STRASZNY DWÓR  (7,30)  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 xml:space="preserve">- G.VERDI – LIBIAMO  (3,00)  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 xml:space="preserve">- J. BRAHMS – TAŃCE WĘGIERSKIE 1,2  (6,30) 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 xml:space="preserve">- WE. KALMAN – CZARDASZ Z OPERY KSIĘŻNICZKA CZARDASZA  (3,30)  </w:t>
      </w:r>
    </w:p>
    <w:p w:rsidR="004527F2" w:rsidRPr="00550BBA" w:rsidRDefault="004527F2">
      <w:pPr>
        <w:rPr>
          <w:rFonts w:ascii="Arial" w:hAnsi="Arial" w:cs="Arial"/>
          <w:sz w:val="20"/>
          <w:szCs w:val="20"/>
          <w:lang w:val="en-US"/>
        </w:rPr>
      </w:pPr>
      <w:r w:rsidRPr="00550BBA">
        <w:rPr>
          <w:rFonts w:ascii="Arial" w:hAnsi="Arial" w:cs="Arial"/>
          <w:sz w:val="20"/>
          <w:szCs w:val="20"/>
          <w:lang w:val="en-US"/>
        </w:rPr>
        <w:t>- J</w:t>
      </w:r>
      <w:r>
        <w:rPr>
          <w:rFonts w:ascii="Arial" w:hAnsi="Arial" w:cs="Arial"/>
          <w:sz w:val="20"/>
          <w:szCs w:val="20"/>
          <w:lang w:val="en-US"/>
        </w:rPr>
        <w:t>.</w:t>
      </w:r>
      <w:r w:rsidRPr="00550BBA">
        <w:rPr>
          <w:rFonts w:ascii="Arial" w:hAnsi="Arial" w:cs="Arial"/>
          <w:sz w:val="20"/>
          <w:szCs w:val="20"/>
          <w:lang w:val="en-US"/>
        </w:rPr>
        <w:t xml:space="preserve"> STRAUSS – TRISCH TRASCH POLKA  (2,40)  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>Orkiestra Opery na Zamku</w:t>
      </w:r>
    </w:p>
    <w:p w:rsidR="004527F2" w:rsidRPr="00550BBA" w:rsidRDefault="004527F2">
      <w:pPr>
        <w:rPr>
          <w:rFonts w:ascii="Arial" w:hAnsi="Arial" w:cs="Arial"/>
          <w:sz w:val="20"/>
          <w:szCs w:val="20"/>
        </w:rPr>
      </w:pPr>
      <w:r w:rsidRPr="00550BBA">
        <w:rPr>
          <w:rFonts w:ascii="Arial" w:hAnsi="Arial" w:cs="Arial"/>
          <w:sz w:val="20"/>
          <w:szCs w:val="20"/>
        </w:rPr>
        <w:t>Wojciech Semerau-Siemianowski - dyrygent</w:t>
      </w:r>
    </w:p>
    <w:p w:rsidR="004527F2" w:rsidRPr="00550BBA" w:rsidRDefault="004527F2">
      <w:bookmarkStart w:id="0" w:name="_GoBack"/>
      <w:bookmarkEnd w:id="0"/>
    </w:p>
    <w:sectPr w:rsidR="004527F2" w:rsidRPr="00550BBA" w:rsidSect="002F3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76A2"/>
    <w:rsid w:val="00022854"/>
    <w:rsid w:val="00052BC7"/>
    <w:rsid w:val="000C3B9C"/>
    <w:rsid w:val="002C76A2"/>
    <w:rsid w:val="002F3D41"/>
    <w:rsid w:val="0031696C"/>
    <w:rsid w:val="003C7C00"/>
    <w:rsid w:val="004527F2"/>
    <w:rsid w:val="00550BBA"/>
    <w:rsid w:val="00913011"/>
    <w:rsid w:val="009E103F"/>
    <w:rsid w:val="00A33664"/>
    <w:rsid w:val="00CD0D1B"/>
    <w:rsid w:val="00D6094F"/>
    <w:rsid w:val="00E3263D"/>
    <w:rsid w:val="00E661A5"/>
    <w:rsid w:val="00E9417B"/>
    <w:rsid w:val="00EA7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D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76</Words>
  <Characters>456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Wojciech Semerau-Siemianowski</dc:creator>
  <cp:keywords/>
  <dc:description/>
  <cp:lastModifiedBy>apomianowski</cp:lastModifiedBy>
  <cp:revision>2</cp:revision>
  <dcterms:created xsi:type="dcterms:W3CDTF">2011-09-07T05:59:00Z</dcterms:created>
  <dcterms:modified xsi:type="dcterms:W3CDTF">2011-09-07T05:59:00Z</dcterms:modified>
</cp:coreProperties>
</file>