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12" w:rsidRDefault="00214E12" w:rsidP="003014D9">
      <w:pPr>
        <w:jc w:val="center"/>
        <w:rPr>
          <w:b/>
          <w:sz w:val="20"/>
          <w:szCs w:val="20"/>
        </w:rPr>
      </w:pPr>
    </w:p>
    <w:p w:rsidR="00214E12" w:rsidRPr="00493C52" w:rsidRDefault="00214E12" w:rsidP="003014D9">
      <w:pPr>
        <w:jc w:val="center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Umowa  Nr  WKEiS/I/OnZ/</w:t>
      </w:r>
      <w:r>
        <w:rPr>
          <w:b/>
          <w:sz w:val="20"/>
          <w:szCs w:val="20"/>
        </w:rPr>
        <w:t>3</w:t>
      </w:r>
      <w:r w:rsidRPr="00493C52">
        <w:rPr>
          <w:b/>
          <w:sz w:val="20"/>
          <w:szCs w:val="20"/>
        </w:rPr>
        <w:t>/2011</w:t>
      </w:r>
    </w:p>
    <w:p w:rsidR="00214E12" w:rsidRPr="00493C52" w:rsidRDefault="00214E12" w:rsidP="003014D9">
      <w:pPr>
        <w:jc w:val="center"/>
        <w:rPr>
          <w:sz w:val="20"/>
          <w:szCs w:val="20"/>
        </w:rPr>
      </w:pPr>
    </w:p>
    <w:p w:rsidR="00214E12" w:rsidRDefault="00214E12" w:rsidP="003014D9">
      <w:pPr>
        <w:jc w:val="center"/>
        <w:rPr>
          <w:sz w:val="20"/>
          <w:szCs w:val="20"/>
        </w:rPr>
      </w:pPr>
      <w:r w:rsidRPr="00493C52">
        <w:rPr>
          <w:sz w:val="20"/>
          <w:szCs w:val="20"/>
        </w:rPr>
        <w:t>z dnia ………………………..………… 2011 roku</w:t>
      </w:r>
    </w:p>
    <w:p w:rsidR="00214E12" w:rsidRPr="00493C52" w:rsidRDefault="00214E12" w:rsidP="003014D9">
      <w:pPr>
        <w:jc w:val="center"/>
        <w:rPr>
          <w:sz w:val="20"/>
          <w:szCs w:val="20"/>
        </w:rPr>
      </w:pPr>
    </w:p>
    <w:p w:rsidR="00214E12" w:rsidRDefault="00214E12" w:rsidP="003014D9">
      <w:pPr>
        <w:jc w:val="center"/>
        <w:rPr>
          <w:sz w:val="20"/>
          <w:szCs w:val="20"/>
        </w:rPr>
      </w:pPr>
    </w:p>
    <w:p w:rsidR="00214E12" w:rsidRDefault="00214E12" w:rsidP="003014D9">
      <w:pPr>
        <w:jc w:val="center"/>
        <w:rPr>
          <w:sz w:val="20"/>
          <w:szCs w:val="20"/>
        </w:rPr>
      </w:pPr>
    </w:p>
    <w:p w:rsidR="00214E12" w:rsidRPr="00493C52" w:rsidRDefault="00214E12" w:rsidP="003014D9">
      <w:pPr>
        <w:jc w:val="center"/>
        <w:rPr>
          <w:sz w:val="20"/>
          <w:szCs w:val="20"/>
        </w:rPr>
      </w:pPr>
    </w:p>
    <w:p w:rsidR="00214E12" w:rsidRPr="00493C52" w:rsidRDefault="00214E12" w:rsidP="003014D9">
      <w:pPr>
        <w:pStyle w:val="Title"/>
        <w:spacing w:line="360" w:lineRule="auto"/>
        <w:jc w:val="both"/>
        <w:rPr>
          <w:rFonts w:ascii="Times New Roman" w:hAnsi="Times New Roman"/>
          <w:sz w:val="20"/>
        </w:rPr>
      </w:pPr>
      <w:r w:rsidRPr="00493C52">
        <w:rPr>
          <w:rFonts w:ascii="Times New Roman" w:hAnsi="Times New Roman"/>
          <w:sz w:val="20"/>
        </w:rPr>
        <w:t>w sprawie</w:t>
      </w:r>
      <w:r w:rsidRPr="00493C52">
        <w:rPr>
          <w:rFonts w:ascii="Times New Roman" w:hAnsi="Times New Roman"/>
          <w:b/>
          <w:sz w:val="20"/>
        </w:rPr>
        <w:t xml:space="preserve"> </w:t>
      </w:r>
      <w:r w:rsidRPr="00493C52">
        <w:rPr>
          <w:rFonts w:ascii="Times New Roman" w:hAnsi="Times New Roman"/>
          <w:color w:val="000000"/>
          <w:sz w:val="20"/>
        </w:rPr>
        <w:t xml:space="preserve">przekazania dotacji celowej dla Opery na Zamku w Szczecinie </w:t>
      </w:r>
      <w:r w:rsidRPr="00493C52">
        <w:rPr>
          <w:rFonts w:ascii="Times New Roman" w:hAnsi="Times New Roman"/>
          <w:sz w:val="20"/>
        </w:rPr>
        <w:t xml:space="preserve">na </w:t>
      </w:r>
      <w:r>
        <w:rPr>
          <w:rFonts w:ascii="Times New Roman" w:hAnsi="Times New Roman"/>
          <w:sz w:val="20"/>
        </w:rPr>
        <w:t>realizację</w:t>
      </w:r>
      <w:r w:rsidRPr="00493C52">
        <w:rPr>
          <w:rFonts w:ascii="Times New Roman" w:hAnsi="Times New Roman"/>
          <w:sz w:val="20"/>
        </w:rPr>
        <w:t xml:space="preserve"> zadania</w:t>
      </w:r>
      <w:r w:rsidRPr="00493C52">
        <w:rPr>
          <w:rFonts w:ascii="Times New Roman" w:hAnsi="Times New Roman"/>
          <w:b/>
          <w:sz w:val="20"/>
        </w:rPr>
        <w:t xml:space="preserve"> </w:t>
      </w:r>
      <w:r w:rsidRPr="00493C52">
        <w:rPr>
          <w:rFonts w:ascii="Times New Roman" w:hAnsi="Times New Roman"/>
          <w:sz w:val="20"/>
        </w:rPr>
        <w:t>pn.</w:t>
      </w:r>
      <w:r w:rsidRPr="00493C52">
        <w:rPr>
          <w:rFonts w:ascii="Times New Roman" w:hAnsi="Times New Roman"/>
          <w:b/>
          <w:sz w:val="20"/>
        </w:rPr>
        <w:t xml:space="preserve"> </w:t>
      </w:r>
      <w:r w:rsidRPr="00493C52">
        <w:rPr>
          <w:rFonts w:ascii="Times New Roman" w:hAnsi="Times New Roman"/>
          <w:sz w:val="20"/>
        </w:rPr>
        <w:t>„</w:t>
      </w:r>
      <w:r>
        <w:rPr>
          <w:rFonts w:ascii="Times New Roman" w:hAnsi="Times New Roman"/>
          <w:i/>
          <w:sz w:val="20"/>
        </w:rPr>
        <w:t>Zakup                i budowa hali strukturalnej z przeznaczeniem na tymczasową siedzibę Opery na Zamku w Szczecinie</w:t>
      </w:r>
      <w:r w:rsidRPr="00493C52">
        <w:rPr>
          <w:rFonts w:ascii="Times New Roman" w:hAnsi="Times New Roman"/>
          <w:sz w:val="20"/>
        </w:rPr>
        <w:t>”</w:t>
      </w:r>
    </w:p>
    <w:p w:rsidR="00214E12" w:rsidRDefault="00214E12" w:rsidP="003014D9">
      <w:pPr>
        <w:spacing w:line="360" w:lineRule="auto"/>
        <w:rPr>
          <w:b/>
          <w:color w:val="000000"/>
          <w:sz w:val="20"/>
          <w:szCs w:val="20"/>
        </w:rPr>
      </w:pPr>
    </w:p>
    <w:p w:rsidR="00214E12" w:rsidRPr="00493C52" w:rsidRDefault="00214E12" w:rsidP="003014D9">
      <w:pPr>
        <w:spacing w:line="360" w:lineRule="auto"/>
        <w:rPr>
          <w:b/>
          <w:color w:val="000000"/>
          <w:sz w:val="20"/>
          <w:szCs w:val="20"/>
        </w:rPr>
      </w:pPr>
    </w:p>
    <w:p w:rsidR="00214E12" w:rsidRDefault="00214E12" w:rsidP="003014D9">
      <w:pPr>
        <w:spacing w:line="360" w:lineRule="auto"/>
        <w:rPr>
          <w:sz w:val="20"/>
          <w:szCs w:val="20"/>
        </w:rPr>
      </w:pPr>
      <w:r w:rsidRPr="00493C52">
        <w:rPr>
          <w:sz w:val="20"/>
          <w:szCs w:val="20"/>
        </w:rPr>
        <w:t>zawarta pomiędzy:</w:t>
      </w:r>
    </w:p>
    <w:p w:rsidR="00214E12" w:rsidRDefault="00214E12" w:rsidP="003014D9">
      <w:pPr>
        <w:spacing w:line="360" w:lineRule="auto"/>
        <w:rPr>
          <w:sz w:val="20"/>
          <w:szCs w:val="20"/>
        </w:rPr>
      </w:pP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  <w:r w:rsidRPr="00493C52">
        <w:rPr>
          <w:sz w:val="20"/>
          <w:szCs w:val="20"/>
        </w:rPr>
        <w:t xml:space="preserve">Województwem Zachodniopomorskim, zwanym dalej </w:t>
      </w:r>
      <w:r w:rsidRPr="00493C52">
        <w:rPr>
          <w:b/>
          <w:sz w:val="20"/>
          <w:szCs w:val="20"/>
        </w:rPr>
        <w:t>Dotującym</w:t>
      </w:r>
      <w:r w:rsidRPr="00493C52">
        <w:rPr>
          <w:sz w:val="20"/>
          <w:szCs w:val="20"/>
        </w:rPr>
        <w:t>, reprezentowanym przez:</w:t>
      </w:r>
    </w:p>
    <w:p w:rsidR="00214E12" w:rsidRPr="00493C52" w:rsidRDefault="00214E12" w:rsidP="003014D9">
      <w:pPr>
        <w:spacing w:line="360" w:lineRule="auto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Wojciecha Drożdża – Wicemarszałka Województwa Zachodniopomorskiego</w:t>
      </w:r>
    </w:p>
    <w:p w:rsidR="00214E12" w:rsidRPr="00493C52" w:rsidRDefault="00214E12" w:rsidP="003014D9">
      <w:pPr>
        <w:spacing w:line="360" w:lineRule="auto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Andrzeja Jakubowskiego -  Wicemarszałka Województwa Zachodniopomorskiego</w:t>
      </w: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  <w:r w:rsidRPr="00493C52">
        <w:rPr>
          <w:sz w:val="20"/>
          <w:szCs w:val="20"/>
        </w:rPr>
        <w:t>a</w:t>
      </w:r>
    </w:p>
    <w:p w:rsidR="00214E12" w:rsidRPr="00493C52" w:rsidRDefault="00214E12" w:rsidP="003014D9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Operą na Zamku</w:t>
      </w:r>
      <w:r w:rsidRPr="00493C52">
        <w:rPr>
          <w:sz w:val="20"/>
          <w:szCs w:val="20"/>
        </w:rPr>
        <w:t xml:space="preserve"> w Szczecinie, reprezentowan</w:t>
      </w:r>
      <w:r>
        <w:rPr>
          <w:sz w:val="20"/>
          <w:szCs w:val="20"/>
        </w:rPr>
        <w:t>ą</w:t>
      </w:r>
      <w:r w:rsidRPr="00493C52">
        <w:rPr>
          <w:sz w:val="20"/>
          <w:szCs w:val="20"/>
        </w:rPr>
        <w:t xml:space="preserve"> przez </w:t>
      </w:r>
      <w:r>
        <w:rPr>
          <w:sz w:val="20"/>
          <w:szCs w:val="20"/>
        </w:rPr>
        <w:t>Warcisława Kunca</w:t>
      </w:r>
      <w:r w:rsidRPr="00493C52">
        <w:rPr>
          <w:sz w:val="20"/>
          <w:szCs w:val="20"/>
        </w:rPr>
        <w:t xml:space="preserve"> – Dyrektora </w:t>
      </w:r>
      <w:r>
        <w:rPr>
          <w:sz w:val="20"/>
          <w:szCs w:val="20"/>
        </w:rPr>
        <w:t>Opery na Zamku</w:t>
      </w:r>
      <w:r w:rsidRPr="00493C52">
        <w:rPr>
          <w:sz w:val="20"/>
          <w:szCs w:val="20"/>
        </w:rPr>
        <w:t xml:space="preserve"> </w:t>
      </w:r>
      <w:r>
        <w:rPr>
          <w:sz w:val="20"/>
          <w:szCs w:val="20"/>
        </w:rPr>
        <w:t>– zwaną</w:t>
      </w:r>
      <w:r w:rsidRPr="00493C52">
        <w:rPr>
          <w:sz w:val="20"/>
          <w:szCs w:val="20"/>
        </w:rPr>
        <w:t xml:space="preserve"> dalej </w:t>
      </w:r>
      <w:r w:rsidRPr="00493C52">
        <w:rPr>
          <w:b/>
          <w:sz w:val="20"/>
          <w:szCs w:val="20"/>
        </w:rPr>
        <w:t>Dotowanym.</w:t>
      </w:r>
    </w:p>
    <w:p w:rsidR="00214E12" w:rsidRDefault="00214E12" w:rsidP="003014D9">
      <w:pPr>
        <w:rPr>
          <w:sz w:val="20"/>
          <w:szCs w:val="20"/>
        </w:rPr>
      </w:pPr>
    </w:p>
    <w:p w:rsidR="00214E12" w:rsidRPr="00493C52" w:rsidRDefault="00214E12" w:rsidP="003014D9">
      <w:pPr>
        <w:rPr>
          <w:sz w:val="20"/>
          <w:szCs w:val="20"/>
        </w:rPr>
      </w:pPr>
    </w:p>
    <w:p w:rsidR="00214E12" w:rsidRDefault="00214E12" w:rsidP="003014D9">
      <w:pPr>
        <w:jc w:val="center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§1</w:t>
      </w:r>
    </w:p>
    <w:p w:rsidR="00214E12" w:rsidRPr="00493C52" w:rsidRDefault="00214E12" w:rsidP="003014D9">
      <w:pPr>
        <w:jc w:val="center"/>
        <w:rPr>
          <w:b/>
          <w:sz w:val="20"/>
          <w:szCs w:val="20"/>
        </w:rPr>
      </w:pPr>
    </w:p>
    <w:p w:rsidR="00214E12" w:rsidRPr="00493C52" w:rsidRDefault="00214E12" w:rsidP="003014D9">
      <w:pPr>
        <w:pStyle w:val="Title"/>
        <w:spacing w:line="360" w:lineRule="auto"/>
        <w:jc w:val="both"/>
        <w:rPr>
          <w:rFonts w:ascii="Times New Roman" w:hAnsi="Times New Roman"/>
          <w:sz w:val="20"/>
        </w:rPr>
      </w:pPr>
      <w:r w:rsidRPr="00493C52">
        <w:rPr>
          <w:rFonts w:ascii="Times New Roman" w:hAnsi="Times New Roman"/>
          <w:sz w:val="20"/>
        </w:rPr>
        <w:t xml:space="preserve">1. Dotujący zobowiązuje się przekazać Dotowanemu dotację celową w kwocie </w:t>
      </w:r>
      <w:r w:rsidRPr="00493C52">
        <w:rPr>
          <w:rFonts w:ascii="Times New Roman" w:hAnsi="Times New Roman"/>
          <w:b/>
          <w:sz w:val="20"/>
        </w:rPr>
        <w:t xml:space="preserve">brutto </w:t>
      </w:r>
      <w:r>
        <w:rPr>
          <w:rFonts w:ascii="Times New Roman" w:hAnsi="Times New Roman"/>
          <w:b/>
          <w:sz w:val="20"/>
        </w:rPr>
        <w:t>5 000 000</w:t>
      </w:r>
      <w:r w:rsidRPr="00493C52">
        <w:rPr>
          <w:rFonts w:ascii="Times New Roman" w:hAnsi="Times New Roman"/>
          <w:b/>
          <w:sz w:val="20"/>
        </w:rPr>
        <w:t xml:space="preserve">,00 zł </w:t>
      </w:r>
      <w:r w:rsidRPr="00493C52">
        <w:rPr>
          <w:rFonts w:ascii="Times New Roman" w:hAnsi="Times New Roman"/>
          <w:sz w:val="20"/>
        </w:rPr>
        <w:t xml:space="preserve">(słownie: </w:t>
      </w:r>
      <w:r>
        <w:rPr>
          <w:rFonts w:ascii="Times New Roman" w:hAnsi="Times New Roman"/>
          <w:sz w:val="20"/>
        </w:rPr>
        <w:t>pięć milionów</w:t>
      </w:r>
      <w:r w:rsidRPr="00493C52">
        <w:rPr>
          <w:rFonts w:ascii="Times New Roman" w:hAnsi="Times New Roman"/>
          <w:color w:val="000000"/>
          <w:sz w:val="20"/>
        </w:rPr>
        <w:t xml:space="preserve"> złotych</w:t>
      </w:r>
      <w:r w:rsidRPr="00493C52">
        <w:rPr>
          <w:rFonts w:ascii="Times New Roman" w:hAnsi="Times New Roman"/>
          <w:sz w:val="20"/>
        </w:rPr>
        <w:t xml:space="preserve">) z przeznaczeniem na </w:t>
      </w:r>
      <w:r>
        <w:rPr>
          <w:rFonts w:ascii="Times New Roman" w:hAnsi="Times New Roman"/>
          <w:sz w:val="20"/>
        </w:rPr>
        <w:t>realizację</w:t>
      </w:r>
      <w:r w:rsidRPr="00493C52">
        <w:rPr>
          <w:rFonts w:ascii="Times New Roman" w:hAnsi="Times New Roman"/>
          <w:sz w:val="20"/>
        </w:rPr>
        <w:t xml:space="preserve"> zadania inwestycyjnego pn. „</w:t>
      </w:r>
      <w:r>
        <w:rPr>
          <w:rFonts w:ascii="Times New Roman" w:hAnsi="Times New Roman"/>
          <w:sz w:val="20"/>
        </w:rPr>
        <w:t>Zakup i budowa hali strukturalnej z przeznaczeniem na tymczasową siedzibę Opery na Zamku w Szczecinie”.</w:t>
      </w:r>
    </w:p>
    <w:p w:rsidR="00214E12" w:rsidRPr="00493C52" w:rsidRDefault="00214E12" w:rsidP="003014D9">
      <w:pPr>
        <w:jc w:val="both"/>
        <w:rPr>
          <w:sz w:val="20"/>
          <w:szCs w:val="20"/>
        </w:rPr>
      </w:pPr>
    </w:p>
    <w:p w:rsidR="00214E12" w:rsidRDefault="00214E12" w:rsidP="003014D9">
      <w:pPr>
        <w:jc w:val="center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§2</w:t>
      </w:r>
    </w:p>
    <w:p w:rsidR="00214E12" w:rsidRPr="00493C52" w:rsidRDefault="00214E12" w:rsidP="003014D9">
      <w:pPr>
        <w:jc w:val="center"/>
        <w:rPr>
          <w:b/>
          <w:sz w:val="20"/>
          <w:szCs w:val="20"/>
        </w:rPr>
      </w:pPr>
    </w:p>
    <w:p w:rsidR="00214E12" w:rsidRDefault="00214E12" w:rsidP="003014D9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493C52">
        <w:rPr>
          <w:sz w:val="20"/>
          <w:szCs w:val="20"/>
        </w:rPr>
        <w:t>Przed uruchomieniem dotacji, o której mowa w § 1, Dotowany dostarczy do Wydziału Kultury, Edukacji i Sportu Urzędu Marszałkowskiego Województwa Zachodniopomorskiego szczegółowy zakres rzeczowy realizacji zadania określonego w §1.</w:t>
      </w:r>
    </w:p>
    <w:p w:rsidR="00214E12" w:rsidRPr="00493C52" w:rsidRDefault="00214E12" w:rsidP="003014D9">
      <w:pPr>
        <w:numPr>
          <w:ilvl w:val="0"/>
          <w:numId w:val="1"/>
        </w:numPr>
        <w:tabs>
          <w:tab w:val="clear" w:pos="567"/>
          <w:tab w:val="num" w:pos="360"/>
        </w:tabs>
        <w:spacing w:line="360" w:lineRule="auto"/>
        <w:jc w:val="both"/>
        <w:rPr>
          <w:sz w:val="20"/>
          <w:szCs w:val="20"/>
        </w:rPr>
      </w:pPr>
      <w:r w:rsidRPr="00493C52">
        <w:rPr>
          <w:sz w:val="20"/>
          <w:szCs w:val="20"/>
        </w:rPr>
        <w:t>Dotacja celowa, o której mowa w §1, przekazana zostanie niezwłocznie na rachunek bankowy Dotowanego po zaakceptowaniu przez Wydział Kultury, Edukacji i Sportu pisemnego wniosku, sporządzanego na podstawie faktur i rachunków dokumentujących dokonanie wydatku, w związku z realizacją zadania określonego w §1.</w:t>
      </w:r>
    </w:p>
    <w:p w:rsidR="00214E12" w:rsidRPr="00375FFE" w:rsidRDefault="00214E12" w:rsidP="003014D9">
      <w:pPr>
        <w:numPr>
          <w:ilvl w:val="0"/>
          <w:numId w:val="1"/>
        </w:numPr>
        <w:tabs>
          <w:tab w:val="clear" w:pos="567"/>
          <w:tab w:val="num" w:pos="360"/>
        </w:tabs>
        <w:spacing w:line="360" w:lineRule="auto"/>
        <w:jc w:val="both"/>
        <w:rPr>
          <w:sz w:val="20"/>
          <w:szCs w:val="20"/>
        </w:rPr>
      </w:pPr>
      <w:r w:rsidRPr="00375FFE">
        <w:rPr>
          <w:sz w:val="20"/>
          <w:szCs w:val="20"/>
        </w:rPr>
        <w:t>Do wniosku, o którym mowa w ust. 1 winno być dołączone zestawienie faktur i rachunków (z podaniem ich numeru, daty wystawienia, kwoty wymaganej zapłaty i terminów płatności) dokumentujących wysokość kosztów realizacji zadania wraz z kserokopiami faktur. W przypadku wydatków już poniesionych do wniosku, oprócz kopii faktur, powinny być dołączone także kopie potwierdzenia przelewów dokumentujących poniesiony wydatek.</w:t>
      </w:r>
    </w:p>
    <w:p w:rsidR="00214E12" w:rsidRDefault="00214E12" w:rsidP="003014D9">
      <w:pPr>
        <w:rPr>
          <w:sz w:val="20"/>
          <w:szCs w:val="20"/>
        </w:rPr>
      </w:pPr>
    </w:p>
    <w:p w:rsidR="00214E12" w:rsidRDefault="00214E12" w:rsidP="003014D9">
      <w:pPr>
        <w:rPr>
          <w:sz w:val="20"/>
          <w:szCs w:val="20"/>
        </w:rPr>
      </w:pPr>
    </w:p>
    <w:p w:rsidR="00214E12" w:rsidRDefault="00214E12" w:rsidP="003014D9">
      <w:pPr>
        <w:rPr>
          <w:sz w:val="20"/>
          <w:szCs w:val="20"/>
        </w:rPr>
      </w:pPr>
    </w:p>
    <w:p w:rsidR="00214E12" w:rsidRDefault="00214E12" w:rsidP="003014D9">
      <w:pPr>
        <w:rPr>
          <w:sz w:val="20"/>
          <w:szCs w:val="20"/>
        </w:rPr>
      </w:pPr>
    </w:p>
    <w:p w:rsidR="00214E12" w:rsidRPr="00493C52" w:rsidRDefault="00214E12" w:rsidP="003014D9">
      <w:pPr>
        <w:rPr>
          <w:sz w:val="20"/>
          <w:szCs w:val="20"/>
        </w:rPr>
      </w:pPr>
    </w:p>
    <w:p w:rsidR="00214E12" w:rsidRDefault="00214E12" w:rsidP="003014D9">
      <w:pPr>
        <w:spacing w:line="360" w:lineRule="auto"/>
        <w:jc w:val="center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§3</w:t>
      </w:r>
    </w:p>
    <w:p w:rsidR="00214E12" w:rsidRPr="00493C52" w:rsidRDefault="00214E12" w:rsidP="003014D9">
      <w:pPr>
        <w:spacing w:line="360" w:lineRule="auto"/>
        <w:jc w:val="center"/>
        <w:rPr>
          <w:b/>
          <w:sz w:val="20"/>
          <w:szCs w:val="20"/>
        </w:rPr>
      </w:pPr>
    </w:p>
    <w:p w:rsidR="00214E12" w:rsidRPr="00493C52" w:rsidRDefault="00214E12" w:rsidP="003014D9">
      <w:pPr>
        <w:numPr>
          <w:ilvl w:val="0"/>
          <w:numId w:val="2"/>
        </w:numPr>
        <w:tabs>
          <w:tab w:val="clear" w:pos="567"/>
          <w:tab w:val="num" w:pos="360"/>
        </w:tabs>
        <w:spacing w:line="360" w:lineRule="auto"/>
        <w:jc w:val="both"/>
        <w:rPr>
          <w:sz w:val="20"/>
          <w:szCs w:val="20"/>
        </w:rPr>
      </w:pPr>
      <w:r w:rsidRPr="00493C52">
        <w:rPr>
          <w:sz w:val="20"/>
          <w:szCs w:val="20"/>
        </w:rPr>
        <w:t xml:space="preserve">Termin rzeczowego wykonania zadania określa się na dzień 15 listopada 2011 r. </w:t>
      </w:r>
    </w:p>
    <w:p w:rsidR="00214E12" w:rsidRPr="00493C52" w:rsidRDefault="00214E12" w:rsidP="003014D9">
      <w:pPr>
        <w:numPr>
          <w:ilvl w:val="0"/>
          <w:numId w:val="2"/>
        </w:numPr>
        <w:tabs>
          <w:tab w:val="clear" w:pos="567"/>
          <w:tab w:val="num" w:pos="360"/>
        </w:tabs>
        <w:spacing w:line="360" w:lineRule="auto"/>
        <w:jc w:val="both"/>
        <w:rPr>
          <w:sz w:val="20"/>
          <w:szCs w:val="20"/>
        </w:rPr>
      </w:pPr>
      <w:r w:rsidRPr="00493C52">
        <w:rPr>
          <w:sz w:val="20"/>
          <w:szCs w:val="20"/>
        </w:rPr>
        <w:t>Otrzymana dotacja winna być wykorzystana przez Dotowanego w terminie nie dłuższym niż 15 dni od daty określonej w ust. 1, jako termin rzeczowego wykonania zadania (z tym, że  termin ten nie może przekroczyć 30 listopada 2011 r. )</w:t>
      </w:r>
    </w:p>
    <w:p w:rsidR="00214E12" w:rsidRPr="00493C52" w:rsidRDefault="00214E12" w:rsidP="003014D9">
      <w:pPr>
        <w:numPr>
          <w:ilvl w:val="0"/>
          <w:numId w:val="2"/>
        </w:numPr>
        <w:tabs>
          <w:tab w:val="clear" w:pos="567"/>
          <w:tab w:val="num" w:pos="360"/>
        </w:tabs>
        <w:spacing w:line="360" w:lineRule="auto"/>
        <w:jc w:val="both"/>
        <w:rPr>
          <w:sz w:val="20"/>
          <w:szCs w:val="20"/>
        </w:rPr>
      </w:pPr>
      <w:r w:rsidRPr="00493C52">
        <w:rPr>
          <w:sz w:val="20"/>
          <w:szCs w:val="20"/>
        </w:rPr>
        <w:t>Przez wykorzystanie dotacji należy rozumieć opłacenie rachunków i faktur dokumentujących realizację zadania w terminie nie późniejszym niż określonym w ust.2</w:t>
      </w:r>
    </w:p>
    <w:p w:rsidR="00214E12" w:rsidRPr="00493C52" w:rsidRDefault="00214E12" w:rsidP="003014D9">
      <w:pPr>
        <w:numPr>
          <w:ilvl w:val="0"/>
          <w:numId w:val="2"/>
        </w:numPr>
        <w:tabs>
          <w:tab w:val="clear" w:pos="567"/>
          <w:tab w:val="num" w:pos="360"/>
        </w:tabs>
        <w:spacing w:line="360" w:lineRule="auto"/>
        <w:jc w:val="both"/>
        <w:rPr>
          <w:sz w:val="20"/>
          <w:szCs w:val="20"/>
        </w:rPr>
      </w:pPr>
      <w:r w:rsidRPr="00493C52">
        <w:rPr>
          <w:sz w:val="20"/>
          <w:szCs w:val="20"/>
        </w:rPr>
        <w:t>Dotowany będzie prowadzić ewidencję księgową w sposób umożliwiający ocenę wykorzystania dotacji celowej zgodnie z jej przeznaczeniem.</w:t>
      </w:r>
    </w:p>
    <w:p w:rsidR="00214E12" w:rsidRPr="001C2135" w:rsidRDefault="00214E12" w:rsidP="003014D9">
      <w:pPr>
        <w:numPr>
          <w:ilvl w:val="0"/>
          <w:numId w:val="2"/>
        </w:numPr>
        <w:tabs>
          <w:tab w:val="clear" w:pos="567"/>
          <w:tab w:val="num" w:pos="360"/>
        </w:tabs>
        <w:spacing w:line="360" w:lineRule="auto"/>
        <w:jc w:val="both"/>
        <w:rPr>
          <w:sz w:val="20"/>
          <w:szCs w:val="20"/>
        </w:rPr>
      </w:pPr>
      <w:r w:rsidRPr="00493C52">
        <w:rPr>
          <w:sz w:val="20"/>
          <w:szCs w:val="20"/>
        </w:rPr>
        <w:t xml:space="preserve">Dotowany jest zobowiązany do umieszczenia w miejscu realizacji zadania informacji </w:t>
      </w:r>
      <w:r w:rsidRPr="00493C52">
        <w:rPr>
          <w:i/>
          <w:sz w:val="20"/>
          <w:szCs w:val="20"/>
        </w:rPr>
        <w:t>„</w:t>
      </w:r>
      <w:r w:rsidRPr="00493C52">
        <w:rPr>
          <w:i/>
          <w:color w:val="000000"/>
          <w:sz w:val="20"/>
          <w:szCs w:val="20"/>
        </w:rPr>
        <w:t>zrealizowano ze środków finansowych Województwa Zachodniopomorskiego”.</w:t>
      </w:r>
    </w:p>
    <w:p w:rsidR="00214E12" w:rsidRPr="00493C52" w:rsidRDefault="00214E12" w:rsidP="003014D9">
      <w:pPr>
        <w:spacing w:line="360" w:lineRule="auto"/>
        <w:jc w:val="both"/>
        <w:rPr>
          <w:sz w:val="20"/>
          <w:szCs w:val="20"/>
        </w:rPr>
      </w:pPr>
    </w:p>
    <w:p w:rsidR="00214E12" w:rsidRDefault="00214E12" w:rsidP="003014D9">
      <w:pPr>
        <w:spacing w:line="360" w:lineRule="auto"/>
        <w:jc w:val="center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§4</w:t>
      </w:r>
    </w:p>
    <w:p w:rsidR="00214E12" w:rsidRPr="00493C52" w:rsidRDefault="00214E12" w:rsidP="003014D9">
      <w:pPr>
        <w:spacing w:line="360" w:lineRule="auto"/>
        <w:jc w:val="center"/>
        <w:rPr>
          <w:b/>
          <w:sz w:val="20"/>
          <w:szCs w:val="20"/>
        </w:rPr>
      </w:pPr>
    </w:p>
    <w:p w:rsidR="00214E12" w:rsidRPr="00493C52" w:rsidRDefault="00214E12" w:rsidP="003014D9">
      <w:pPr>
        <w:spacing w:line="360" w:lineRule="auto"/>
        <w:jc w:val="both"/>
        <w:rPr>
          <w:sz w:val="20"/>
          <w:szCs w:val="20"/>
        </w:rPr>
      </w:pPr>
      <w:r w:rsidRPr="00493C52">
        <w:rPr>
          <w:sz w:val="20"/>
          <w:szCs w:val="20"/>
        </w:rPr>
        <w:t>1. Dotowany w terminie do 15 grudnia 2011 roku przedłoży w Wydziale Kultury, Edukacji i Sportu sprawozdanie finansowe dokumentujące wykorzystanie dotacji celowej zgodnie z jej przeznaczeniem. Sprawozdanie finansowe podpisuje osoba działająca w imieniu Dotowanego oraz główny księgowy Dotowanego.</w:t>
      </w:r>
    </w:p>
    <w:p w:rsidR="00214E12" w:rsidRPr="00493C52" w:rsidRDefault="00214E12" w:rsidP="003014D9">
      <w:pPr>
        <w:spacing w:line="360" w:lineRule="auto"/>
        <w:jc w:val="both"/>
        <w:rPr>
          <w:sz w:val="20"/>
          <w:szCs w:val="20"/>
        </w:rPr>
      </w:pPr>
      <w:r w:rsidRPr="00493C52">
        <w:rPr>
          <w:sz w:val="20"/>
          <w:szCs w:val="20"/>
        </w:rPr>
        <w:t>2. Sprawozdanie, o którym mowa w ust. 1 złożone zostanie wraz ze zwrotem niewykorzystanej części dotacji, wraz z ewentualnymi odsetkami bankowymi.</w:t>
      </w:r>
    </w:p>
    <w:p w:rsidR="00214E12" w:rsidRDefault="00214E12" w:rsidP="003014D9">
      <w:pPr>
        <w:spacing w:line="360" w:lineRule="auto"/>
        <w:jc w:val="center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§5</w:t>
      </w:r>
    </w:p>
    <w:p w:rsidR="00214E12" w:rsidRPr="00493C52" w:rsidRDefault="00214E12" w:rsidP="003014D9">
      <w:pPr>
        <w:spacing w:line="360" w:lineRule="auto"/>
        <w:jc w:val="center"/>
        <w:rPr>
          <w:b/>
          <w:sz w:val="20"/>
          <w:szCs w:val="20"/>
        </w:rPr>
      </w:pPr>
    </w:p>
    <w:p w:rsidR="00214E12" w:rsidRPr="00493C52" w:rsidRDefault="00214E12" w:rsidP="003014D9">
      <w:pPr>
        <w:spacing w:line="360" w:lineRule="auto"/>
        <w:jc w:val="both"/>
        <w:rPr>
          <w:sz w:val="20"/>
          <w:szCs w:val="20"/>
        </w:rPr>
      </w:pPr>
      <w:r w:rsidRPr="00493C52">
        <w:rPr>
          <w:sz w:val="20"/>
          <w:szCs w:val="20"/>
        </w:rPr>
        <w:t xml:space="preserve">Dotowany zobowiązuje się do poddania się kontroli przeprowadzonej przez Dotującego, w zakresie wykorzystania dotacji celowej zgodnie z jej przeznaczeniem. </w:t>
      </w:r>
    </w:p>
    <w:p w:rsidR="00214E12" w:rsidRPr="00493C52" w:rsidRDefault="00214E12" w:rsidP="003014D9">
      <w:pPr>
        <w:rPr>
          <w:sz w:val="20"/>
          <w:szCs w:val="20"/>
        </w:rPr>
      </w:pPr>
    </w:p>
    <w:p w:rsidR="00214E12" w:rsidRDefault="00214E12" w:rsidP="003014D9">
      <w:pPr>
        <w:spacing w:line="360" w:lineRule="auto"/>
        <w:jc w:val="center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§6</w:t>
      </w:r>
    </w:p>
    <w:p w:rsidR="00214E12" w:rsidRPr="00493C52" w:rsidRDefault="00214E12" w:rsidP="003014D9">
      <w:pPr>
        <w:spacing w:line="360" w:lineRule="auto"/>
        <w:jc w:val="center"/>
        <w:rPr>
          <w:b/>
          <w:sz w:val="20"/>
          <w:szCs w:val="20"/>
        </w:rPr>
      </w:pPr>
    </w:p>
    <w:p w:rsidR="00214E12" w:rsidRDefault="00214E12" w:rsidP="003014D9">
      <w:pPr>
        <w:spacing w:line="360" w:lineRule="auto"/>
        <w:jc w:val="both"/>
        <w:rPr>
          <w:sz w:val="20"/>
          <w:szCs w:val="20"/>
        </w:rPr>
      </w:pPr>
      <w:r w:rsidRPr="00493C52">
        <w:rPr>
          <w:sz w:val="20"/>
          <w:szCs w:val="20"/>
        </w:rPr>
        <w:t>Dotacja celowa wykorzystana niezgodnie z przeznaczeniem, podlega zwrotowi na rachunek bankowy Dotującego, wraz z odsetkami w wysokości określonej jak dla zaległości podatkowych, liczonymi od dnia przekazania dotacji celowej na rachunek bankowy Dotowanego.</w:t>
      </w:r>
    </w:p>
    <w:p w:rsidR="00214E12" w:rsidRPr="00493C52" w:rsidRDefault="00214E12" w:rsidP="003014D9">
      <w:pPr>
        <w:spacing w:line="360" w:lineRule="auto"/>
        <w:jc w:val="both"/>
        <w:rPr>
          <w:sz w:val="20"/>
          <w:szCs w:val="20"/>
        </w:rPr>
      </w:pPr>
    </w:p>
    <w:p w:rsidR="00214E12" w:rsidRDefault="00214E12" w:rsidP="003014D9">
      <w:pPr>
        <w:spacing w:line="360" w:lineRule="auto"/>
        <w:jc w:val="center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§7</w:t>
      </w:r>
    </w:p>
    <w:p w:rsidR="00214E12" w:rsidRPr="00493C52" w:rsidRDefault="00214E12" w:rsidP="003014D9">
      <w:pPr>
        <w:spacing w:line="360" w:lineRule="auto"/>
        <w:jc w:val="center"/>
        <w:rPr>
          <w:b/>
          <w:sz w:val="20"/>
          <w:szCs w:val="20"/>
        </w:rPr>
      </w:pPr>
    </w:p>
    <w:p w:rsidR="00214E12" w:rsidRDefault="00214E12" w:rsidP="003014D9">
      <w:pPr>
        <w:spacing w:line="360" w:lineRule="auto"/>
        <w:jc w:val="both"/>
        <w:rPr>
          <w:sz w:val="20"/>
          <w:szCs w:val="20"/>
        </w:rPr>
      </w:pPr>
      <w:r w:rsidRPr="00493C52">
        <w:rPr>
          <w:sz w:val="20"/>
          <w:szCs w:val="20"/>
        </w:rPr>
        <w:t xml:space="preserve">Otrzymane środki pochodzące z dotacji Dotowany wykorzysta przy zastosowaniu obowiązujących przepisów </w:t>
      </w:r>
      <w:r>
        <w:rPr>
          <w:sz w:val="20"/>
          <w:szCs w:val="20"/>
        </w:rPr>
        <w:t xml:space="preserve">            </w:t>
      </w:r>
      <w:r w:rsidRPr="00493C52">
        <w:rPr>
          <w:sz w:val="20"/>
          <w:szCs w:val="20"/>
        </w:rPr>
        <w:t>o zamówieniach publicznych.</w:t>
      </w:r>
    </w:p>
    <w:p w:rsidR="00214E12" w:rsidRPr="00493C52" w:rsidRDefault="00214E12" w:rsidP="003014D9">
      <w:pPr>
        <w:spacing w:line="360" w:lineRule="auto"/>
        <w:jc w:val="both"/>
        <w:rPr>
          <w:sz w:val="20"/>
          <w:szCs w:val="20"/>
        </w:rPr>
      </w:pPr>
    </w:p>
    <w:p w:rsidR="00214E12" w:rsidRDefault="00214E12" w:rsidP="003014D9">
      <w:pPr>
        <w:spacing w:line="360" w:lineRule="auto"/>
        <w:jc w:val="center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§8</w:t>
      </w:r>
    </w:p>
    <w:p w:rsidR="00214E12" w:rsidRPr="00493C52" w:rsidRDefault="00214E12" w:rsidP="003014D9">
      <w:pPr>
        <w:spacing w:line="360" w:lineRule="auto"/>
        <w:jc w:val="center"/>
        <w:rPr>
          <w:b/>
          <w:sz w:val="20"/>
          <w:szCs w:val="20"/>
        </w:rPr>
      </w:pP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  <w:r w:rsidRPr="00493C52">
        <w:rPr>
          <w:sz w:val="20"/>
          <w:szCs w:val="20"/>
        </w:rPr>
        <w:t>Wszelkie zmiany niniejszej umowy wymagają formy pisemnej, pod rygorem nieważności.</w:t>
      </w:r>
    </w:p>
    <w:p w:rsidR="00214E12" w:rsidRDefault="00214E12" w:rsidP="003014D9">
      <w:pPr>
        <w:spacing w:line="360" w:lineRule="auto"/>
        <w:rPr>
          <w:b/>
          <w:sz w:val="20"/>
          <w:szCs w:val="20"/>
        </w:rPr>
      </w:pPr>
    </w:p>
    <w:p w:rsidR="00214E12" w:rsidRDefault="00214E12" w:rsidP="003014D9">
      <w:pPr>
        <w:spacing w:line="360" w:lineRule="auto"/>
        <w:jc w:val="center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§9</w:t>
      </w:r>
    </w:p>
    <w:p w:rsidR="00214E12" w:rsidRPr="00493C52" w:rsidRDefault="00214E12" w:rsidP="003014D9">
      <w:pPr>
        <w:spacing w:line="360" w:lineRule="auto"/>
        <w:jc w:val="center"/>
        <w:rPr>
          <w:b/>
          <w:sz w:val="20"/>
          <w:szCs w:val="20"/>
        </w:rPr>
      </w:pPr>
    </w:p>
    <w:p w:rsidR="00214E12" w:rsidRDefault="00214E12" w:rsidP="003014D9">
      <w:pPr>
        <w:spacing w:line="360" w:lineRule="auto"/>
        <w:rPr>
          <w:sz w:val="20"/>
          <w:szCs w:val="20"/>
        </w:rPr>
      </w:pPr>
      <w:r w:rsidRPr="00493C52">
        <w:rPr>
          <w:sz w:val="20"/>
          <w:szCs w:val="20"/>
        </w:rPr>
        <w:t xml:space="preserve">W sprawach nieuregulowanych niniejszą umową mają zastosowanie przepisy Kodeksu cywilnego oraz ustawy  </w:t>
      </w:r>
      <w:r>
        <w:rPr>
          <w:sz w:val="20"/>
          <w:szCs w:val="20"/>
        </w:rPr>
        <w:t xml:space="preserve">             </w:t>
      </w:r>
      <w:r w:rsidRPr="00493C52">
        <w:rPr>
          <w:sz w:val="20"/>
          <w:szCs w:val="20"/>
        </w:rPr>
        <w:t>o finansach publicznych.</w:t>
      </w: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</w:p>
    <w:p w:rsidR="00214E12" w:rsidRDefault="00214E12" w:rsidP="003014D9">
      <w:pPr>
        <w:spacing w:line="360" w:lineRule="auto"/>
        <w:jc w:val="center"/>
        <w:rPr>
          <w:b/>
          <w:sz w:val="20"/>
          <w:szCs w:val="20"/>
        </w:rPr>
      </w:pPr>
      <w:r w:rsidRPr="00493C52">
        <w:rPr>
          <w:b/>
          <w:sz w:val="20"/>
          <w:szCs w:val="20"/>
        </w:rPr>
        <w:t>§10</w:t>
      </w:r>
    </w:p>
    <w:p w:rsidR="00214E12" w:rsidRPr="00375FFE" w:rsidRDefault="00214E12" w:rsidP="003014D9">
      <w:pPr>
        <w:spacing w:line="360" w:lineRule="auto"/>
        <w:jc w:val="center"/>
        <w:rPr>
          <w:b/>
          <w:sz w:val="20"/>
          <w:szCs w:val="20"/>
        </w:rPr>
      </w:pP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  <w:r w:rsidRPr="00493C52">
        <w:rPr>
          <w:sz w:val="20"/>
          <w:szCs w:val="20"/>
        </w:rPr>
        <w:t>Umowę sporządzono w trzech jednobrzmiących egzemplarzach, z czego dwa egzemplarze otrzymuje Dotujący</w:t>
      </w:r>
      <w:r>
        <w:rPr>
          <w:sz w:val="20"/>
          <w:szCs w:val="20"/>
        </w:rPr>
        <w:t>,</w:t>
      </w:r>
      <w:r w:rsidRPr="00493C52">
        <w:rPr>
          <w:sz w:val="20"/>
          <w:szCs w:val="20"/>
        </w:rPr>
        <w:t xml:space="preserve"> a jeden egzemplarz otrzymuje Dotowany. </w:t>
      </w:r>
    </w:p>
    <w:p w:rsidR="00214E12" w:rsidRDefault="00214E12" w:rsidP="003014D9">
      <w:pPr>
        <w:spacing w:line="360" w:lineRule="auto"/>
        <w:rPr>
          <w:sz w:val="20"/>
          <w:szCs w:val="20"/>
        </w:rPr>
      </w:pPr>
    </w:p>
    <w:p w:rsidR="00214E12" w:rsidRDefault="00214E12" w:rsidP="003014D9">
      <w:pPr>
        <w:spacing w:line="360" w:lineRule="auto"/>
        <w:rPr>
          <w:sz w:val="20"/>
          <w:szCs w:val="20"/>
        </w:rPr>
      </w:pP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pt;margin-top:3.5pt;width:207pt;height:99pt;z-index:251658240" stroked="f">
            <v:textbox style="mso-next-textbox:#_x0000_s1026">
              <w:txbxContent>
                <w:p w:rsidR="00214E12" w:rsidRDefault="00214E12" w:rsidP="003014D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……………………………......................</w:t>
                  </w:r>
                </w:p>
                <w:p w:rsidR="00214E12" w:rsidRDefault="00214E12" w:rsidP="003014D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14E12" w:rsidRDefault="00214E12" w:rsidP="003014D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14E12" w:rsidRPr="00292C18" w:rsidRDefault="00214E12" w:rsidP="003014D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92C18">
                    <w:rPr>
                      <w:rFonts w:ascii="Arial" w:hAnsi="Arial" w:cs="Arial"/>
                      <w:b/>
                      <w:sz w:val="20"/>
                      <w:szCs w:val="20"/>
                    </w:rPr>
                    <w:t>Wojciech Drożdż</w:t>
                  </w:r>
                </w:p>
                <w:p w:rsidR="00214E12" w:rsidRPr="00292C18" w:rsidRDefault="00214E12" w:rsidP="003014D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14E12" w:rsidRPr="00292C18" w:rsidRDefault="00214E12" w:rsidP="003014D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2C18">
                    <w:rPr>
                      <w:rFonts w:ascii="Arial" w:hAnsi="Arial" w:cs="Arial"/>
                      <w:sz w:val="16"/>
                      <w:szCs w:val="16"/>
                    </w:rPr>
                    <w:t>Wicemarszałek Województwa Zachodniopomorskiego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43pt;margin-top:2.8pt;width:207pt;height:99pt;z-index:251659264" stroked="f">
            <v:textbox style="mso-next-textbox:#_x0000_s1027">
              <w:txbxContent>
                <w:p w:rsidR="00214E12" w:rsidRDefault="00214E12" w:rsidP="003014D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……………………………......................</w:t>
                  </w:r>
                </w:p>
                <w:p w:rsidR="00214E12" w:rsidRDefault="00214E12" w:rsidP="003014D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14E12" w:rsidRDefault="00214E12" w:rsidP="003014D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14E12" w:rsidRDefault="00214E12" w:rsidP="003014D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Warcisław Kunc</w:t>
                  </w:r>
                </w:p>
                <w:p w:rsidR="00214E12" w:rsidRDefault="00214E12" w:rsidP="003014D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214E12" w:rsidRPr="004A3624" w:rsidRDefault="00214E12" w:rsidP="003014D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3624">
                    <w:rPr>
                      <w:rFonts w:ascii="Arial" w:hAnsi="Arial" w:cs="Arial"/>
                      <w:sz w:val="16"/>
                      <w:szCs w:val="16"/>
                    </w:rPr>
                    <w:t>Dyrektor Opery na Zamku w Szczecinie</w:t>
                  </w:r>
                </w:p>
              </w:txbxContent>
            </v:textbox>
          </v:shape>
        </w:pict>
      </w: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</w:p>
    <w:p w:rsidR="00214E12" w:rsidRPr="00493C52" w:rsidRDefault="00214E12" w:rsidP="003014D9">
      <w:pPr>
        <w:spacing w:line="360" w:lineRule="auto"/>
        <w:rPr>
          <w:sz w:val="20"/>
          <w:szCs w:val="20"/>
        </w:rPr>
      </w:pPr>
    </w:p>
    <w:p w:rsidR="00214E12" w:rsidRDefault="00214E12">
      <w:r>
        <w:tab/>
      </w:r>
    </w:p>
    <w:p w:rsidR="00214E12" w:rsidRDefault="00214E12">
      <w:pPr>
        <w:rPr>
          <w:rFonts w:ascii="Arial" w:hAnsi="Arial" w:cs="Arial"/>
          <w:sz w:val="20"/>
          <w:szCs w:val="20"/>
        </w:rPr>
      </w:pPr>
    </w:p>
    <w:p w:rsidR="00214E12" w:rsidRDefault="00214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214E12" w:rsidRDefault="00214E12">
      <w:pPr>
        <w:rPr>
          <w:rFonts w:ascii="Arial" w:hAnsi="Arial" w:cs="Arial"/>
          <w:sz w:val="20"/>
          <w:szCs w:val="20"/>
        </w:rPr>
      </w:pPr>
    </w:p>
    <w:p w:rsidR="00214E12" w:rsidRPr="00D45BB9" w:rsidRDefault="00214E12">
      <w:pPr>
        <w:rPr>
          <w:rFonts w:ascii="Arial" w:hAnsi="Arial" w:cs="Arial"/>
          <w:b/>
          <w:sz w:val="20"/>
          <w:szCs w:val="20"/>
        </w:rPr>
      </w:pPr>
      <w:r w:rsidRPr="00D45BB9">
        <w:rPr>
          <w:rFonts w:ascii="Arial" w:hAnsi="Arial" w:cs="Arial"/>
          <w:b/>
          <w:sz w:val="20"/>
          <w:szCs w:val="20"/>
        </w:rPr>
        <w:tab/>
      </w:r>
      <w:r w:rsidRPr="00D45BB9">
        <w:rPr>
          <w:rFonts w:ascii="Arial" w:hAnsi="Arial" w:cs="Arial"/>
          <w:b/>
          <w:sz w:val="20"/>
          <w:szCs w:val="20"/>
        </w:rPr>
        <w:tab/>
        <w:t>Andrzej Jakubowski</w:t>
      </w:r>
    </w:p>
    <w:p w:rsidR="00214E12" w:rsidRDefault="00214E12">
      <w:pPr>
        <w:rPr>
          <w:rFonts w:ascii="Arial" w:hAnsi="Arial" w:cs="Arial"/>
          <w:sz w:val="20"/>
          <w:szCs w:val="20"/>
        </w:rPr>
      </w:pPr>
    </w:p>
    <w:p w:rsidR="00214E12" w:rsidRPr="00D45BB9" w:rsidRDefault="00214E12" w:rsidP="00D45B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D45BB9">
        <w:rPr>
          <w:rFonts w:ascii="Arial" w:hAnsi="Arial" w:cs="Arial"/>
          <w:sz w:val="16"/>
          <w:szCs w:val="16"/>
        </w:rPr>
        <w:t>Wicemarszałek Województwa Zachodniopomorskiego</w:t>
      </w:r>
    </w:p>
    <w:sectPr w:rsidR="00214E12" w:rsidRPr="00D45BB9" w:rsidSect="00FB4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E0F"/>
    <w:multiLevelType w:val="hybridMultilevel"/>
    <w:tmpl w:val="4C8AE2EC"/>
    <w:lvl w:ilvl="0" w:tplc="FFFFFFFF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F1B5D28"/>
    <w:multiLevelType w:val="hybridMultilevel"/>
    <w:tmpl w:val="30244962"/>
    <w:lvl w:ilvl="0" w:tplc="FFFFFFFF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4D9"/>
    <w:rsid w:val="00073395"/>
    <w:rsid w:val="000915B8"/>
    <w:rsid w:val="000D3D68"/>
    <w:rsid w:val="001A5307"/>
    <w:rsid w:val="001C2135"/>
    <w:rsid w:val="00213EED"/>
    <w:rsid w:val="00214E12"/>
    <w:rsid w:val="00292C18"/>
    <w:rsid w:val="003014D9"/>
    <w:rsid w:val="00372C0F"/>
    <w:rsid w:val="00375FFE"/>
    <w:rsid w:val="004161D8"/>
    <w:rsid w:val="00493C52"/>
    <w:rsid w:val="004A3624"/>
    <w:rsid w:val="004D5DCC"/>
    <w:rsid w:val="005C365A"/>
    <w:rsid w:val="009C6E6B"/>
    <w:rsid w:val="00AA47C3"/>
    <w:rsid w:val="00AF577B"/>
    <w:rsid w:val="00B020DE"/>
    <w:rsid w:val="00B164E1"/>
    <w:rsid w:val="00CC0487"/>
    <w:rsid w:val="00CE6A15"/>
    <w:rsid w:val="00D45BB9"/>
    <w:rsid w:val="00DB3134"/>
    <w:rsid w:val="00DF0FE3"/>
    <w:rsid w:val="00E22094"/>
    <w:rsid w:val="00E5002E"/>
    <w:rsid w:val="00EF75ED"/>
    <w:rsid w:val="00FB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014D9"/>
    <w:pPr>
      <w:jc w:val="center"/>
    </w:pPr>
    <w:rPr>
      <w:rFonts w:ascii="Arial" w:hAnsi="Arial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014D9"/>
    <w:rPr>
      <w:rFonts w:ascii="Arial" w:hAnsi="Arial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B02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E30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597</Words>
  <Characters>3585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 WKEiS/I/OnZ/2/2011</dc:title>
  <dc:subject/>
  <dc:creator>user</dc:creator>
  <cp:keywords/>
  <dc:description/>
  <cp:lastModifiedBy>Barbara Kuźnicka</cp:lastModifiedBy>
  <cp:revision>3</cp:revision>
  <cp:lastPrinted>2011-02-02T09:14:00Z</cp:lastPrinted>
  <dcterms:created xsi:type="dcterms:W3CDTF">2011-02-02T09:09:00Z</dcterms:created>
  <dcterms:modified xsi:type="dcterms:W3CDTF">2011-02-02T09:53:00Z</dcterms:modified>
</cp:coreProperties>
</file>