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5D" w:rsidRPr="00A71020" w:rsidRDefault="00094841" w:rsidP="0018338D">
      <w:pPr>
        <w:spacing w:line="360" w:lineRule="auto"/>
        <w:ind w:left="992" w:hanging="992"/>
        <w:jc w:val="right"/>
        <w:rPr>
          <w:rFonts w:ascii="Calibri" w:hAnsi="Calibri" w:cs="Arial"/>
          <w:bCs/>
          <w:sz w:val="22"/>
          <w:szCs w:val="22"/>
        </w:rPr>
      </w:pPr>
      <w:r w:rsidRPr="00A71020">
        <w:rPr>
          <w:rFonts w:ascii="Calibri" w:hAnsi="Calibri" w:cs="Arial"/>
          <w:sz w:val="22"/>
          <w:szCs w:val="22"/>
        </w:rPr>
        <w:tab/>
      </w:r>
      <w:r w:rsidRPr="00A71020">
        <w:rPr>
          <w:rFonts w:ascii="Calibri" w:hAnsi="Calibri" w:cs="Arial"/>
          <w:sz w:val="22"/>
          <w:szCs w:val="22"/>
        </w:rPr>
        <w:tab/>
      </w:r>
      <w:r w:rsidRPr="00A71020">
        <w:rPr>
          <w:rFonts w:ascii="Calibri" w:hAnsi="Calibri" w:cs="Arial"/>
          <w:sz w:val="22"/>
          <w:szCs w:val="22"/>
        </w:rPr>
        <w:tab/>
      </w:r>
      <w:r w:rsidR="00A44362" w:rsidRPr="00A71020">
        <w:rPr>
          <w:rFonts w:ascii="Calibri" w:hAnsi="Calibri" w:cs="Arial"/>
          <w:bCs/>
          <w:sz w:val="22"/>
          <w:szCs w:val="22"/>
        </w:rPr>
        <w:t>Załącznik  n</w:t>
      </w:r>
      <w:r w:rsidR="00A74D99" w:rsidRPr="00A71020">
        <w:rPr>
          <w:rFonts w:ascii="Calibri" w:hAnsi="Calibri" w:cs="Arial"/>
          <w:bCs/>
          <w:sz w:val="22"/>
          <w:szCs w:val="22"/>
        </w:rPr>
        <w:t>r</w:t>
      </w:r>
      <w:r w:rsidR="00A71020" w:rsidRPr="00A71020">
        <w:rPr>
          <w:rFonts w:ascii="Calibri" w:hAnsi="Calibri" w:cs="Arial"/>
          <w:bCs/>
          <w:sz w:val="22"/>
          <w:szCs w:val="22"/>
        </w:rPr>
        <w:t xml:space="preserve"> 2</w:t>
      </w:r>
      <w:r w:rsidR="00A74D99" w:rsidRPr="00A71020">
        <w:rPr>
          <w:rFonts w:ascii="Calibri" w:hAnsi="Calibri" w:cs="Arial"/>
          <w:bCs/>
          <w:sz w:val="22"/>
          <w:szCs w:val="22"/>
        </w:rPr>
        <w:t xml:space="preserve"> </w:t>
      </w:r>
    </w:p>
    <w:p w:rsidR="00A74D99" w:rsidRPr="00077321" w:rsidRDefault="00A74D99" w:rsidP="00680169">
      <w:pPr>
        <w:spacing w:line="360" w:lineRule="auto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i/>
          <w:sz w:val="22"/>
          <w:szCs w:val="22"/>
        </w:rPr>
        <w:br/>
      </w:r>
    </w:p>
    <w:p w:rsidR="00A74D99" w:rsidRPr="00077321" w:rsidRDefault="00A74D99" w:rsidP="00A74D9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sz w:val="22"/>
          <w:szCs w:val="22"/>
        </w:rPr>
        <w:t>........................................................</w:t>
      </w:r>
    </w:p>
    <w:p w:rsidR="00A74D99" w:rsidRPr="00077321" w:rsidRDefault="00A74D99" w:rsidP="00A74D9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sz w:val="22"/>
          <w:szCs w:val="22"/>
        </w:rPr>
        <w:t xml:space="preserve">               (pieczęć </w:t>
      </w:r>
      <w:r w:rsidR="00C83A84">
        <w:rPr>
          <w:rFonts w:ascii="Calibri" w:hAnsi="Calibri" w:cs="Arial"/>
          <w:bCs/>
          <w:sz w:val="22"/>
          <w:szCs w:val="22"/>
        </w:rPr>
        <w:t>Oferenta</w:t>
      </w:r>
      <w:r w:rsidRPr="00077321">
        <w:rPr>
          <w:rFonts w:ascii="Calibri" w:hAnsi="Calibri" w:cs="Arial"/>
          <w:bCs/>
          <w:sz w:val="22"/>
          <w:szCs w:val="22"/>
        </w:rPr>
        <w:t>)</w:t>
      </w:r>
    </w:p>
    <w:p w:rsidR="00A74D99" w:rsidRPr="00077321" w:rsidRDefault="00A74D99" w:rsidP="00A74D9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FORMULARZ OFERTY</w:t>
      </w:r>
    </w:p>
    <w:p w:rsidR="00A74D99" w:rsidRPr="00077321" w:rsidRDefault="00A74D99" w:rsidP="00A74D99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na wykonanie </w:t>
      </w:r>
      <w:r w:rsidRPr="00077321">
        <w:rPr>
          <w:rFonts w:ascii="Calibri" w:hAnsi="Calibri" w:cs="Arial"/>
          <w:strike/>
          <w:sz w:val="22"/>
          <w:szCs w:val="22"/>
        </w:rPr>
        <w:t>dostaw</w:t>
      </w:r>
      <w:r w:rsidRPr="00077321">
        <w:rPr>
          <w:rFonts w:ascii="Calibri" w:hAnsi="Calibri" w:cs="Arial"/>
          <w:sz w:val="22"/>
          <w:szCs w:val="22"/>
        </w:rPr>
        <w:t>/usługi/</w:t>
      </w:r>
      <w:r w:rsidRPr="00077321">
        <w:rPr>
          <w:rFonts w:ascii="Calibri" w:hAnsi="Calibri" w:cs="Arial"/>
          <w:strike/>
          <w:sz w:val="22"/>
          <w:szCs w:val="22"/>
        </w:rPr>
        <w:t>robót budowlanych</w:t>
      </w:r>
      <w:r w:rsidRPr="00077321">
        <w:rPr>
          <w:rFonts w:ascii="Calibri" w:hAnsi="Calibri" w:cs="Arial"/>
          <w:sz w:val="22"/>
          <w:szCs w:val="22"/>
        </w:rPr>
        <w:t xml:space="preserve"> o wartości nie przekraczającej wyrażonej </w:t>
      </w:r>
      <w:r w:rsidRPr="00077321">
        <w:rPr>
          <w:rFonts w:ascii="Calibri" w:hAnsi="Calibri" w:cs="Arial"/>
          <w:sz w:val="22"/>
          <w:szCs w:val="22"/>
        </w:rPr>
        <w:br/>
        <w:t xml:space="preserve">w złotych równowartości kwoty </w:t>
      </w:r>
      <w:r w:rsidR="00A44362" w:rsidRPr="00A44362">
        <w:rPr>
          <w:rFonts w:ascii="Calibri" w:hAnsi="Calibri" w:cs="Arial"/>
          <w:b/>
          <w:sz w:val="22"/>
          <w:szCs w:val="22"/>
        </w:rPr>
        <w:t>1</w:t>
      </w:r>
      <w:r w:rsidR="00B104A2" w:rsidRPr="00077321">
        <w:rPr>
          <w:rFonts w:ascii="Calibri" w:hAnsi="Calibri" w:cs="Arial"/>
          <w:b/>
          <w:sz w:val="22"/>
          <w:szCs w:val="22"/>
        </w:rPr>
        <w:t>30</w:t>
      </w:r>
      <w:r w:rsidRPr="00077321">
        <w:rPr>
          <w:rFonts w:ascii="Calibri" w:hAnsi="Calibri" w:cs="Arial"/>
          <w:b/>
          <w:bCs/>
          <w:sz w:val="22"/>
          <w:szCs w:val="22"/>
        </w:rPr>
        <w:t xml:space="preserve"> 000 </w:t>
      </w:r>
      <w:r w:rsidR="003624A0">
        <w:rPr>
          <w:rFonts w:ascii="Calibri" w:hAnsi="Calibri" w:cs="Arial"/>
          <w:b/>
          <w:bCs/>
          <w:sz w:val="22"/>
          <w:szCs w:val="22"/>
        </w:rPr>
        <w:t>zł</w:t>
      </w:r>
    </w:p>
    <w:p w:rsidR="00A74D99" w:rsidRPr="00077321" w:rsidRDefault="00A74D99" w:rsidP="00A74D99">
      <w:pPr>
        <w:rPr>
          <w:rFonts w:ascii="Calibri" w:hAnsi="Calibri" w:cs="Arial"/>
          <w:sz w:val="22"/>
          <w:szCs w:val="22"/>
        </w:rPr>
      </w:pPr>
    </w:p>
    <w:p w:rsidR="00A74D99" w:rsidRPr="00077321" w:rsidRDefault="00A74D99" w:rsidP="00461C2F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Dane Oferenta :</w:t>
      </w:r>
    </w:p>
    <w:p w:rsidR="00A74D99" w:rsidRPr="00077321" w:rsidRDefault="00A74D99" w:rsidP="00461C2F">
      <w:pPr>
        <w:numPr>
          <w:ilvl w:val="0"/>
          <w:numId w:val="6"/>
        </w:numPr>
        <w:spacing w:before="12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Nazwa rejestracyjna Oferenta: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12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Dane rejestracyjne, nr KRS, nr ewidencji działalności itp.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Nr NIP:      . . . . . . . . . . . . . . . . . . . . . . . . . . . . . . . . . . . . . . . . . . . . . . . . . . . . . . . . . . .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Osoba/y uprawnione do reprezentowania Oferenta (złożenia oferty, podpisania umowy) imię i nazwisko, funkcja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Adres </w:t>
      </w:r>
      <w:r w:rsidR="0076614D" w:rsidRPr="00077321">
        <w:rPr>
          <w:rFonts w:ascii="Calibri" w:hAnsi="Calibri" w:cs="Arial"/>
          <w:sz w:val="22"/>
          <w:szCs w:val="22"/>
        </w:rPr>
        <w:t>Zleceniobiorcy</w:t>
      </w:r>
      <w:r w:rsidRPr="00077321">
        <w:rPr>
          <w:rFonts w:ascii="Calibri" w:hAnsi="Calibri" w:cs="Arial"/>
          <w:sz w:val="22"/>
          <w:szCs w:val="22"/>
        </w:rPr>
        <w:t>: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Numer telefonu: 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Numer Faxu: 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Adres e-mail: 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Numer konta bankowego : . . . . . . . . . . . . . . . . . . . . . . . . . . . . . . . . . . . . . . . .</w:t>
      </w:r>
    </w:p>
    <w:p w:rsidR="00A74D99" w:rsidRPr="00077321" w:rsidRDefault="00A74D99" w:rsidP="00A74D99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A74D99" w:rsidRPr="00077321" w:rsidRDefault="00A74D99" w:rsidP="00461C2F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Nazwa i adres Z</w:t>
      </w:r>
      <w:r w:rsidR="0076614D" w:rsidRPr="00077321">
        <w:rPr>
          <w:rFonts w:ascii="Calibri" w:hAnsi="Calibri" w:cs="Arial"/>
          <w:b/>
          <w:bCs/>
          <w:sz w:val="22"/>
          <w:szCs w:val="22"/>
        </w:rPr>
        <w:t>leceniodawcy</w:t>
      </w:r>
      <w:r w:rsidRPr="00077321">
        <w:rPr>
          <w:rFonts w:ascii="Calibri" w:hAnsi="Calibri" w:cs="Arial"/>
          <w:b/>
          <w:bCs/>
          <w:sz w:val="22"/>
          <w:szCs w:val="22"/>
        </w:rPr>
        <w:t>:</w:t>
      </w:r>
    </w:p>
    <w:p w:rsidR="00A74D99" w:rsidRPr="00077321" w:rsidRDefault="00A74D99" w:rsidP="00AE063C">
      <w:pPr>
        <w:autoSpaceDE w:val="0"/>
        <w:autoSpaceDN w:val="0"/>
        <w:adjustRightInd w:val="0"/>
        <w:spacing w:before="120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sz w:val="22"/>
          <w:szCs w:val="22"/>
        </w:rPr>
        <w:t>Województwo Zachodniopomorskie, ul. Korsarzy 34, 70-540 Szczecin</w:t>
      </w:r>
    </w:p>
    <w:p w:rsidR="00A74D99" w:rsidRPr="00077321" w:rsidRDefault="00A74D99" w:rsidP="00AE063C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C83A84" w:rsidRPr="00680169" w:rsidRDefault="00A74D99" w:rsidP="00680169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Nazwa przedmiotu zamówienia:</w:t>
      </w:r>
    </w:p>
    <w:p w:rsidR="003624A0" w:rsidRPr="003624A0" w:rsidRDefault="00A44362" w:rsidP="003624A0">
      <w:pPr>
        <w:jc w:val="center"/>
        <w:rPr>
          <w:rFonts w:ascii="Arial" w:hAnsi="Arial" w:cs="Arial"/>
          <w:noProof/>
          <w:sz w:val="22"/>
          <w:szCs w:val="20"/>
        </w:rPr>
      </w:pPr>
      <w:r w:rsidRPr="003624A0">
        <w:rPr>
          <w:rFonts w:ascii="Arial" w:hAnsi="Arial" w:cs="Arial"/>
          <w:noProof/>
          <w:sz w:val="22"/>
          <w:szCs w:val="20"/>
        </w:rPr>
        <w:t xml:space="preserve">realizacja </w:t>
      </w:r>
      <w:r w:rsidR="003624A0" w:rsidRPr="003624A0">
        <w:rPr>
          <w:rFonts w:ascii="Arial" w:hAnsi="Arial" w:cs="Arial"/>
          <w:noProof/>
          <w:sz w:val="22"/>
          <w:szCs w:val="20"/>
        </w:rPr>
        <w:t xml:space="preserve">akcji promocyjnej w mediach społecznościowych dla Szlaku Gryfitów </w:t>
      </w:r>
      <w:r w:rsidR="003624A0" w:rsidRPr="003624A0">
        <w:rPr>
          <w:rFonts w:ascii="Arial" w:hAnsi="Arial" w:cs="Arial"/>
          <w:noProof/>
          <w:sz w:val="22"/>
          <w:szCs w:val="20"/>
        </w:rPr>
        <w:br/>
        <w:t>w ramach projektu Baltic Heritage Routes / Bałtyckie trasy dziedzictwa</w:t>
      </w:r>
    </w:p>
    <w:p w:rsidR="00A44362" w:rsidRDefault="00A44362" w:rsidP="00A44362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:rsidR="00A44362" w:rsidRPr="00A44362" w:rsidRDefault="00A44362" w:rsidP="00A44362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:rsidR="00A74D99" w:rsidRPr="00077321" w:rsidRDefault="00A74D99" w:rsidP="00461C2F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lastRenderedPageBreak/>
        <w:t>Tryb postępowania: Zapytanie ofertowe</w:t>
      </w:r>
    </w:p>
    <w:p w:rsidR="00A74D99" w:rsidRPr="00077321" w:rsidRDefault="00A74D99" w:rsidP="00461C2F">
      <w:pPr>
        <w:numPr>
          <w:ilvl w:val="0"/>
          <w:numId w:val="8"/>
        </w:numPr>
        <w:tabs>
          <w:tab w:val="clear" w:pos="1080"/>
          <w:tab w:val="num" w:pos="720"/>
        </w:tabs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Oferuję/</w:t>
      </w:r>
      <w:proofErr w:type="spellStart"/>
      <w:r w:rsidRPr="00077321">
        <w:rPr>
          <w:rFonts w:ascii="Calibri" w:hAnsi="Calibri" w:cs="Arial"/>
          <w:sz w:val="22"/>
          <w:szCs w:val="22"/>
        </w:rPr>
        <w:t>emy</w:t>
      </w:r>
      <w:proofErr w:type="spellEnd"/>
      <w:r w:rsidRPr="00077321">
        <w:rPr>
          <w:rFonts w:ascii="Calibri" w:hAnsi="Calibri" w:cs="Arial"/>
          <w:sz w:val="22"/>
          <w:szCs w:val="22"/>
        </w:rPr>
        <w:t xml:space="preserve"> wykonanie przedmiotu zamówienia za cenę netto: </w:t>
      </w:r>
    </w:p>
    <w:p w:rsidR="00257A04" w:rsidRDefault="00A74D99" w:rsidP="00257A04">
      <w:pPr>
        <w:spacing w:before="120"/>
        <w:ind w:left="709" w:hanging="1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..................... zł + …..% podatek VAT ………..zł, łącznie kwota </w:t>
      </w:r>
      <w:r w:rsidRPr="00077321">
        <w:rPr>
          <w:rFonts w:ascii="Calibri" w:hAnsi="Calibri" w:cs="Arial"/>
          <w:b/>
          <w:sz w:val="22"/>
          <w:szCs w:val="22"/>
        </w:rPr>
        <w:t>brutto .................................. zł</w:t>
      </w:r>
      <w:r w:rsidRPr="00077321">
        <w:rPr>
          <w:rFonts w:ascii="Calibri" w:hAnsi="Calibri" w:cs="Arial"/>
          <w:sz w:val="22"/>
          <w:szCs w:val="22"/>
        </w:rPr>
        <w:t xml:space="preserve"> słownie złotych: ................................</w:t>
      </w:r>
      <w:r w:rsidR="003973AB">
        <w:rPr>
          <w:rFonts w:ascii="Calibri" w:hAnsi="Calibri" w:cs="Arial"/>
          <w:sz w:val="22"/>
          <w:szCs w:val="22"/>
        </w:rPr>
        <w:t>.........................</w:t>
      </w:r>
      <w:r w:rsidRPr="00077321">
        <w:rPr>
          <w:rFonts w:ascii="Calibri" w:hAnsi="Calibri" w:cs="Arial"/>
          <w:sz w:val="22"/>
          <w:szCs w:val="22"/>
        </w:rPr>
        <w:t>........................................................).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clear" w:pos="1080"/>
          <w:tab w:val="num" w:pos="720"/>
        </w:tabs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Oświadczamy, że cena określona w ofercie zawiera wszystkie koszty związane z realizacją zamówienia.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clear" w:pos="1080"/>
          <w:tab w:val="num" w:pos="720"/>
        </w:tabs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Deklaruję/my termin wykonania zamówienia zgodnie z zapytaniem ofertowym:</w:t>
      </w:r>
    </w:p>
    <w:p w:rsidR="00A74D99" w:rsidRPr="00077321" w:rsidRDefault="00A74D99" w:rsidP="00AB0CD8">
      <w:pPr>
        <w:spacing w:before="120"/>
        <w:ind w:left="360" w:firstLine="348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Zakończenie realizacji zadania do dnia </w:t>
      </w:r>
      <w:r w:rsidR="00180DF2">
        <w:rPr>
          <w:rFonts w:ascii="Calibri" w:hAnsi="Calibri" w:cs="Arial"/>
          <w:b/>
          <w:sz w:val="22"/>
          <w:szCs w:val="22"/>
        </w:rPr>
        <w:t>25</w:t>
      </w:r>
      <w:r w:rsidR="00A44362">
        <w:rPr>
          <w:rFonts w:ascii="Calibri" w:hAnsi="Calibri" w:cs="Arial"/>
          <w:b/>
          <w:sz w:val="22"/>
          <w:szCs w:val="22"/>
        </w:rPr>
        <w:t xml:space="preserve"> kwietnia 2021</w:t>
      </w:r>
      <w:r w:rsidR="00F57F41">
        <w:rPr>
          <w:rFonts w:ascii="Calibri" w:hAnsi="Calibri" w:cs="Arial"/>
          <w:sz w:val="22"/>
          <w:szCs w:val="22"/>
        </w:rPr>
        <w:t xml:space="preserve"> </w:t>
      </w:r>
      <w:r w:rsidRPr="00077321">
        <w:rPr>
          <w:rFonts w:ascii="Calibri" w:hAnsi="Calibri" w:cs="Arial"/>
          <w:b/>
          <w:sz w:val="22"/>
          <w:szCs w:val="22"/>
        </w:rPr>
        <w:t>r</w:t>
      </w:r>
      <w:r w:rsidR="00C940FA" w:rsidRPr="00077321">
        <w:rPr>
          <w:rFonts w:ascii="Calibri" w:hAnsi="Calibri" w:cs="Arial"/>
          <w:b/>
          <w:sz w:val="22"/>
          <w:szCs w:val="22"/>
        </w:rPr>
        <w:t>oku</w:t>
      </w:r>
      <w:r w:rsidRPr="00077321">
        <w:rPr>
          <w:rFonts w:ascii="Calibri" w:hAnsi="Calibri" w:cs="Arial"/>
          <w:sz w:val="22"/>
          <w:szCs w:val="22"/>
        </w:rPr>
        <w:t xml:space="preserve"> </w:t>
      </w:r>
    </w:p>
    <w:p w:rsidR="00A74D99" w:rsidRPr="00077321" w:rsidRDefault="00A74D99" w:rsidP="00461C2F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360" w:firstLine="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Oświadczam/y, że:</w:t>
      </w:r>
    </w:p>
    <w:p w:rsidR="00A74D99" w:rsidRPr="00077321" w:rsidRDefault="00A74D99" w:rsidP="00461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cs="Arial"/>
        </w:rPr>
      </w:pPr>
      <w:r w:rsidRPr="00077321">
        <w:rPr>
          <w:rFonts w:cs="Arial"/>
        </w:rPr>
        <w:t>zapoznałem/liśmy się z opisem przedmiotu zamówienia i nie wnoszę/simy do niego zastrzeżeń,</w:t>
      </w:r>
    </w:p>
    <w:p w:rsidR="00A74D99" w:rsidRPr="00077321" w:rsidRDefault="00A74D99" w:rsidP="00461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cs="Arial"/>
        </w:rPr>
      </w:pPr>
      <w:r w:rsidRPr="00077321">
        <w:rPr>
          <w:rFonts w:cs="Arial"/>
        </w:rPr>
        <w:t>w razie wybrania mojej/naszej oferty zobowiązuję/</w:t>
      </w:r>
      <w:proofErr w:type="spellStart"/>
      <w:r w:rsidRPr="00077321">
        <w:rPr>
          <w:rFonts w:cs="Arial"/>
        </w:rPr>
        <w:t>emy</w:t>
      </w:r>
      <w:proofErr w:type="spellEnd"/>
      <w:r w:rsidRPr="00077321">
        <w:rPr>
          <w:rFonts w:cs="Arial"/>
        </w:rPr>
        <w:t xml:space="preserve"> się do podpisania umowy na warunkach zawartych w specyfikacji, w miejscu i terminie określonym przez Zamawiającego.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360" w:firstLine="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Załącznikami do niniejszego formularza stanowiącymi integralną część oferty są:</w:t>
      </w:r>
    </w:p>
    <w:p w:rsidR="00DE436A" w:rsidRDefault="00DE436A" w:rsidP="00DE4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</w:t>
      </w:r>
    </w:p>
    <w:p w:rsidR="00DE436A" w:rsidRDefault="00DE436A" w:rsidP="00DE4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</w:t>
      </w:r>
    </w:p>
    <w:p w:rsidR="00F12665" w:rsidRDefault="00DE436A" w:rsidP="00455A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………………………..</w:t>
      </w:r>
      <w:r w:rsidR="00F12665">
        <w:rPr>
          <w:rFonts w:cs="Arial"/>
        </w:rPr>
        <w:t>…………………………………………………………………………………………………………….</w:t>
      </w:r>
    </w:p>
    <w:p w:rsidR="00F12665" w:rsidRDefault="00F12665" w:rsidP="00455A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</w:t>
      </w:r>
      <w:r w:rsidR="00DE436A">
        <w:rPr>
          <w:rFonts w:cs="Arial"/>
        </w:rPr>
        <w:t>……………………………..</w:t>
      </w:r>
      <w:r>
        <w:rPr>
          <w:rFonts w:cs="Arial"/>
        </w:rPr>
        <w:t>……………………………………………………………………………….</w:t>
      </w:r>
    </w:p>
    <w:p w:rsidR="00DE436A" w:rsidRDefault="00DE436A" w:rsidP="00DE4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………………………………………………………..……………………………………………………………………………….</w:t>
      </w:r>
    </w:p>
    <w:p w:rsidR="00DE436A" w:rsidRDefault="00DE436A" w:rsidP="00DE4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………………………………………………………..……………………………………………………………………………….</w:t>
      </w:r>
    </w:p>
    <w:p w:rsidR="00DE436A" w:rsidRDefault="00DE436A" w:rsidP="00DE4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………………………………………………………..……………………………………………………………………………….</w:t>
      </w:r>
    </w:p>
    <w:p w:rsidR="00DE436A" w:rsidRPr="00DE436A" w:rsidRDefault="00DE436A" w:rsidP="00DE4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="Arial"/>
        </w:rPr>
      </w:pPr>
      <w:r>
        <w:rPr>
          <w:rFonts w:cs="Arial"/>
        </w:rPr>
        <w:t>………………………………………………………..……………………………………………………………………………….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72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</w:t>
      </w:r>
      <w:r w:rsidR="0076614D" w:rsidRPr="00077321">
        <w:rPr>
          <w:rFonts w:ascii="Calibri" w:hAnsi="Calibri" w:cs="Arial"/>
          <w:sz w:val="22"/>
          <w:szCs w:val="22"/>
        </w:rPr>
        <w:t>sobą upoważnioną do kontaktu ze Zleceniodawcą</w:t>
      </w:r>
      <w:r w:rsidRPr="00077321">
        <w:rPr>
          <w:rFonts w:ascii="Calibri" w:hAnsi="Calibri" w:cs="Arial"/>
          <w:sz w:val="22"/>
          <w:szCs w:val="22"/>
        </w:rPr>
        <w:t xml:space="preserve"> w przypadku udzielenia mi/nam</w:t>
      </w:r>
      <w:r w:rsidRPr="00077321">
        <w:rPr>
          <w:rFonts w:ascii="Calibri" w:hAnsi="Calibri" w:cs="Arial"/>
          <w:color w:val="000000"/>
          <w:sz w:val="22"/>
          <w:szCs w:val="22"/>
        </w:rPr>
        <w:t xml:space="preserve"> zamówienia jest:</w:t>
      </w:r>
    </w:p>
    <w:p w:rsidR="00A74D99" w:rsidRPr="00077321" w:rsidRDefault="00A74D99" w:rsidP="00A74D99">
      <w:pPr>
        <w:spacing w:before="12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color w:val="000000"/>
          <w:sz w:val="22"/>
          <w:szCs w:val="22"/>
        </w:rPr>
        <w:t>Imię i nazwisko: ………………………………………………………………………...</w:t>
      </w:r>
    </w:p>
    <w:p w:rsidR="00A74D99" w:rsidRPr="00077321" w:rsidRDefault="00A74D99" w:rsidP="00A74D99">
      <w:pPr>
        <w:spacing w:before="12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color w:val="000000"/>
          <w:sz w:val="22"/>
          <w:szCs w:val="22"/>
        </w:rPr>
        <w:t>Numer telefonu: ……………………………………………………………………...…</w:t>
      </w:r>
    </w:p>
    <w:p w:rsidR="00A74D99" w:rsidRPr="00077321" w:rsidRDefault="00A74D99" w:rsidP="00A74D99">
      <w:pPr>
        <w:spacing w:before="12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color w:val="000000"/>
          <w:sz w:val="22"/>
          <w:szCs w:val="22"/>
        </w:rPr>
        <w:t>Adres e-mail: ……………………………………………………………………………</w:t>
      </w: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74D99" w:rsidRPr="00F12665" w:rsidRDefault="00A74D99" w:rsidP="00A74D99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Oświadczamy, że uważamy się za związanych z niniejszą ofertą przez okres 30 dni</w:t>
      </w:r>
      <w:r w:rsidR="006A67F9" w:rsidRPr="00077321">
        <w:rPr>
          <w:rFonts w:ascii="Calibri" w:hAnsi="Calibri" w:cs="Arial"/>
          <w:sz w:val="22"/>
          <w:szCs w:val="22"/>
        </w:rPr>
        <w:t xml:space="preserve"> </w:t>
      </w:r>
      <w:r w:rsidRPr="00077321">
        <w:rPr>
          <w:rFonts w:ascii="Calibri" w:hAnsi="Calibri" w:cs="Arial"/>
          <w:sz w:val="22"/>
          <w:szCs w:val="22"/>
        </w:rPr>
        <w:t>od upływu terminu składania ofert.</w:t>
      </w: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................................ dn. ............................ </w:t>
      </w: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........................................................</w:t>
      </w: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i/>
          <w:iCs/>
          <w:sz w:val="22"/>
          <w:szCs w:val="22"/>
        </w:rPr>
      </w:pPr>
      <w:r w:rsidRPr="00077321">
        <w:rPr>
          <w:rFonts w:ascii="Calibri" w:hAnsi="Calibri" w:cs="Arial"/>
          <w:i/>
          <w:iCs/>
          <w:sz w:val="22"/>
          <w:szCs w:val="22"/>
        </w:rPr>
        <w:t>podpisy osoby/osób upowa</w:t>
      </w:r>
      <w:r w:rsidRPr="00077321">
        <w:rPr>
          <w:rFonts w:ascii="Calibri" w:hAnsi="Calibri" w:cs="Arial"/>
          <w:i/>
          <w:sz w:val="22"/>
          <w:szCs w:val="22"/>
        </w:rPr>
        <w:t>ż</w:t>
      </w:r>
      <w:r w:rsidRPr="00077321">
        <w:rPr>
          <w:rFonts w:ascii="Calibri" w:hAnsi="Calibri" w:cs="Arial"/>
          <w:i/>
          <w:iCs/>
          <w:sz w:val="22"/>
          <w:szCs w:val="22"/>
        </w:rPr>
        <w:t>nionej/</w:t>
      </w:r>
      <w:proofErr w:type="spellStart"/>
      <w:r w:rsidRPr="00077321">
        <w:rPr>
          <w:rFonts w:ascii="Calibri" w:hAnsi="Calibri" w:cs="Arial"/>
          <w:i/>
          <w:iCs/>
          <w:sz w:val="22"/>
          <w:szCs w:val="22"/>
        </w:rPr>
        <w:t>ych</w:t>
      </w:r>
      <w:proofErr w:type="spellEnd"/>
    </w:p>
    <w:p w:rsidR="00B26965" w:rsidRDefault="00A74D99" w:rsidP="00B26965">
      <w:pPr>
        <w:autoSpaceDE w:val="0"/>
        <w:autoSpaceDN w:val="0"/>
        <w:adjustRightInd w:val="0"/>
        <w:jc w:val="right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i/>
          <w:iCs/>
          <w:sz w:val="22"/>
          <w:szCs w:val="22"/>
        </w:rPr>
        <w:t xml:space="preserve">do reprezentowania </w:t>
      </w:r>
      <w:r w:rsidR="0076614D" w:rsidRPr="00077321">
        <w:rPr>
          <w:rFonts w:ascii="Calibri" w:hAnsi="Calibri" w:cs="Arial"/>
          <w:i/>
          <w:iCs/>
          <w:sz w:val="22"/>
          <w:szCs w:val="22"/>
        </w:rPr>
        <w:t>Zleceniobiorcy</w:t>
      </w:r>
      <w:r w:rsidR="00B26965" w:rsidRPr="00B26965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B26965" w:rsidRDefault="00B26965" w:rsidP="00B26965">
      <w:pPr>
        <w:autoSpaceDE w:val="0"/>
        <w:autoSpaceDN w:val="0"/>
        <w:adjustRightInd w:val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9F01B1" w:rsidRDefault="006354F1" w:rsidP="006354F1">
      <w:pPr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 </w:t>
      </w:r>
    </w:p>
    <w:p w:rsidR="009F01B1" w:rsidRDefault="009F01B1" w:rsidP="009F01B1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sectPr w:rsidR="009F01B1" w:rsidSect="00B26965">
      <w:headerReference w:type="default" r:id="rId7"/>
      <w:headerReference w:type="first" r:id="rId8"/>
      <w:pgSz w:w="11906" w:h="16838" w:code="9"/>
      <w:pgMar w:top="1394" w:right="1418" w:bottom="993" w:left="1418" w:header="426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6E" w:rsidRDefault="0062116E">
      <w:r>
        <w:separator/>
      </w:r>
    </w:p>
  </w:endnote>
  <w:endnote w:type="continuationSeparator" w:id="0">
    <w:p w:rsidR="0062116E" w:rsidRDefault="00621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6E" w:rsidRDefault="0062116E">
      <w:r>
        <w:separator/>
      </w:r>
    </w:p>
  </w:footnote>
  <w:footnote w:type="continuationSeparator" w:id="0">
    <w:p w:rsidR="0062116E" w:rsidRDefault="00621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5" w:rsidRDefault="00B26965" w:rsidP="00B26965">
    <w:pPr>
      <w:pStyle w:val="Nagwek"/>
      <w:jc w:val="center"/>
    </w:pPr>
    <w:r>
      <w:rPr>
        <w:noProof/>
      </w:rPr>
      <w:drawing>
        <wp:inline distT="0" distB="0" distL="0" distR="0">
          <wp:extent cx="4410075" cy="913620"/>
          <wp:effectExtent l="19050" t="0" r="9525" b="0"/>
          <wp:docPr id="3" name="Obraz 2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483" cy="915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C8" w:rsidRDefault="00E67EC8">
    <w:pPr>
      <w:pStyle w:val="Nagwek"/>
    </w:pPr>
    <w:r>
      <w:rPr>
        <w:noProof/>
      </w:rPr>
      <w:drawing>
        <wp:inline distT="0" distB="0" distL="0" distR="0">
          <wp:extent cx="5759450" cy="1193165"/>
          <wp:effectExtent l="19050" t="0" r="0" b="0"/>
          <wp:docPr id="4" name="Obraz 3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2">
    <w:nsid w:val="073E7820"/>
    <w:multiLevelType w:val="hybridMultilevel"/>
    <w:tmpl w:val="5C8CC31E"/>
    <w:lvl w:ilvl="0" w:tplc="231096CE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BF5994"/>
    <w:multiLevelType w:val="hybridMultilevel"/>
    <w:tmpl w:val="986CF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02853"/>
    <w:multiLevelType w:val="hybridMultilevel"/>
    <w:tmpl w:val="2662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90605"/>
    <w:multiLevelType w:val="hybridMultilevel"/>
    <w:tmpl w:val="2662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34344"/>
    <w:multiLevelType w:val="hybridMultilevel"/>
    <w:tmpl w:val="554CCC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0A54"/>
    <w:multiLevelType w:val="hybridMultilevel"/>
    <w:tmpl w:val="5BC4F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A066CB"/>
    <w:multiLevelType w:val="hybridMultilevel"/>
    <w:tmpl w:val="691CCFF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EFF37C8"/>
    <w:multiLevelType w:val="multilevel"/>
    <w:tmpl w:val="D354D70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F1A3241"/>
    <w:multiLevelType w:val="hybridMultilevel"/>
    <w:tmpl w:val="25EC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B2062"/>
    <w:multiLevelType w:val="hybridMultilevel"/>
    <w:tmpl w:val="19B6DC36"/>
    <w:lvl w:ilvl="0" w:tplc="11C29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6332D"/>
    <w:multiLevelType w:val="multilevel"/>
    <w:tmpl w:val="ADC844C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E113105"/>
    <w:multiLevelType w:val="hybridMultilevel"/>
    <w:tmpl w:val="6F240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B18F1"/>
    <w:multiLevelType w:val="hybridMultilevel"/>
    <w:tmpl w:val="58226796"/>
    <w:lvl w:ilvl="0" w:tplc="4D52BD0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D2762"/>
    <w:multiLevelType w:val="hybridMultilevel"/>
    <w:tmpl w:val="407E75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83887"/>
    <w:multiLevelType w:val="hybridMultilevel"/>
    <w:tmpl w:val="51C69354"/>
    <w:lvl w:ilvl="0" w:tplc="93FC9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85E3773"/>
    <w:multiLevelType w:val="hybridMultilevel"/>
    <w:tmpl w:val="F1CE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403F4"/>
    <w:multiLevelType w:val="hybridMultilevel"/>
    <w:tmpl w:val="BACCC77A"/>
    <w:lvl w:ilvl="0" w:tplc="A45000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1941C3E"/>
    <w:multiLevelType w:val="hybridMultilevel"/>
    <w:tmpl w:val="E77CFEA4"/>
    <w:lvl w:ilvl="0" w:tplc="8744A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8F6CC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D062F"/>
    <w:multiLevelType w:val="hybridMultilevel"/>
    <w:tmpl w:val="D9A05880"/>
    <w:lvl w:ilvl="0" w:tplc="D0143E1A">
      <w:start w:val="19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D0440"/>
    <w:multiLevelType w:val="hybridMultilevel"/>
    <w:tmpl w:val="6B24CE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9"/>
  </w:num>
  <w:num w:numId="5">
    <w:abstractNumId w:val="30"/>
  </w:num>
  <w:num w:numId="6">
    <w:abstractNumId w:val="23"/>
  </w:num>
  <w:num w:numId="7">
    <w:abstractNumId w:val="16"/>
  </w:num>
  <w:num w:numId="8">
    <w:abstractNumId w:val="20"/>
  </w:num>
  <w:num w:numId="9">
    <w:abstractNumId w:val="15"/>
  </w:num>
  <w:num w:numId="10">
    <w:abstractNumId w:val="17"/>
  </w:num>
  <w:num w:numId="11">
    <w:abstractNumId w:val="25"/>
  </w:num>
  <w:num w:numId="12">
    <w:abstractNumId w:val="12"/>
  </w:num>
  <w:num w:numId="13">
    <w:abstractNumId w:val="14"/>
  </w:num>
  <w:num w:numId="14">
    <w:abstractNumId w:val="21"/>
  </w:num>
  <w:num w:numId="15">
    <w:abstractNumId w:val="8"/>
  </w:num>
  <w:num w:numId="16">
    <w:abstractNumId w:val="6"/>
  </w:num>
  <w:num w:numId="17">
    <w:abstractNumId w:val="22"/>
  </w:num>
  <w:num w:numId="18">
    <w:abstractNumId w:val="18"/>
  </w:num>
  <w:num w:numId="19">
    <w:abstractNumId w:val="26"/>
  </w:num>
  <w:num w:numId="20">
    <w:abstractNumId w:val="11"/>
  </w:num>
  <w:num w:numId="21">
    <w:abstractNumId w:val="1"/>
  </w:num>
  <w:num w:numId="22">
    <w:abstractNumId w:val="0"/>
  </w:num>
  <w:num w:numId="23">
    <w:abstractNumId w:val="31"/>
  </w:num>
  <w:num w:numId="24">
    <w:abstractNumId w:val="3"/>
  </w:num>
  <w:num w:numId="25">
    <w:abstractNumId w:val="24"/>
  </w:num>
  <w:num w:numId="26">
    <w:abstractNumId w:val="29"/>
  </w:num>
  <w:num w:numId="27">
    <w:abstractNumId w:val="3"/>
  </w:num>
  <w:num w:numId="28">
    <w:abstractNumId w:val="9"/>
  </w:num>
  <w:num w:numId="29">
    <w:abstractNumId w:val="27"/>
  </w:num>
  <w:num w:numId="30">
    <w:abstractNumId w:val="28"/>
  </w:num>
  <w:num w:numId="31">
    <w:abstractNumId w:val="2"/>
  </w:num>
  <w:num w:numId="32">
    <w:abstractNumId w:val="5"/>
  </w:num>
  <w:num w:numId="33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872E5"/>
    <w:rsid w:val="00000D4B"/>
    <w:rsid w:val="0000592B"/>
    <w:rsid w:val="000163D6"/>
    <w:rsid w:val="000173D1"/>
    <w:rsid w:val="00017A53"/>
    <w:rsid w:val="00021281"/>
    <w:rsid w:val="00022638"/>
    <w:rsid w:val="00023560"/>
    <w:rsid w:val="000253C7"/>
    <w:rsid w:val="00026B37"/>
    <w:rsid w:val="0003504C"/>
    <w:rsid w:val="00043CA8"/>
    <w:rsid w:val="00047267"/>
    <w:rsid w:val="00052D10"/>
    <w:rsid w:val="000539B8"/>
    <w:rsid w:val="0006265E"/>
    <w:rsid w:val="00072055"/>
    <w:rsid w:val="00072D74"/>
    <w:rsid w:val="00076D93"/>
    <w:rsid w:val="00077321"/>
    <w:rsid w:val="000778B8"/>
    <w:rsid w:val="00080D83"/>
    <w:rsid w:val="00086DF3"/>
    <w:rsid w:val="00093776"/>
    <w:rsid w:val="00094841"/>
    <w:rsid w:val="000A13A5"/>
    <w:rsid w:val="000A1F2A"/>
    <w:rsid w:val="000A764D"/>
    <w:rsid w:val="000B1E08"/>
    <w:rsid w:val="000B4EBC"/>
    <w:rsid w:val="000B5B93"/>
    <w:rsid w:val="000B6A29"/>
    <w:rsid w:val="000C6718"/>
    <w:rsid w:val="000C6946"/>
    <w:rsid w:val="000D283E"/>
    <w:rsid w:val="000D7F94"/>
    <w:rsid w:val="000E2C63"/>
    <w:rsid w:val="000E4E01"/>
    <w:rsid w:val="000E6C84"/>
    <w:rsid w:val="000E71F4"/>
    <w:rsid w:val="00101861"/>
    <w:rsid w:val="00103F9F"/>
    <w:rsid w:val="001116FD"/>
    <w:rsid w:val="00111887"/>
    <w:rsid w:val="00112FDE"/>
    <w:rsid w:val="00113DDD"/>
    <w:rsid w:val="0011415B"/>
    <w:rsid w:val="001163FE"/>
    <w:rsid w:val="0012583C"/>
    <w:rsid w:val="00127E8C"/>
    <w:rsid w:val="00130B23"/>
    <w:rsid w:val="00132849"/>
    <w:rsid w:val="00156E92"/>
    <w:rsid w:val="00163610"/>
    <w:rsid w:val="00170A2E"/>
    <w:rsid w:val="00174A86"/>
    <w:rsid w:val="00180DF2"/>
    <w:rsid w:val="00181B88"/>
    <w:rsid w:val="0018338D"/>
    <w:rsid w:val="00184CB8"/>
    <w:rsid w:val="00191CF9"/>
    <w:rsid w:val="00196239"/>
    <w:rsid w:val="001A3CCB"/>
    <w:rsid w:val="001B5C52"/>
    <w:rsid w:val="001D4807"/>
    <w:rsid w:val="001D4C70"/>
    <w:rsid w:val="001E0C52"/>
    <w:rsid w:val="001E2957"/>
    <w:rsid w:val="001E4AA8"/>
    <w:rsid w:val="001E7136"/>
    <w:rsid w:val="001E78BD"/>
    <w:rsid w:val="001F1DAC"/>
    <w:rsid w:val="001F744A"/>
    <w:rsid w:val="002035FE"/>
    <w:rsid w:val="00231076"/>
    <w:rsid w:val="00231472"/>
    <w:rsid w:val="00232266"/>
    <w:rsid w:val="00234C4A"/>
    <w:rsid w:val="002419A3"/>
    <w:rsid w:val="00244761"/>
    <w:rsid w:val="00257A04"/>
    <w:rsid w:val="0027097F"/>
    <w:rsid w:val="002717EE"/>
    <w:rsid w:val="002913C0"/>
    <w:rsid w:val="00296F29"/>
    <w:rsid w:val="002A5667"/>
    <w:rsid w:val="002A686B"/>
    <w:rsid w:val="002A7BC5"/>
    <w:rsid w:val="002C3290"/>
    <w:rsid w:val="002C798B"/>
    <w:rsid w:val="002D2096"/>
    <w:rsid w:val="002D2BAF"/>
    <w:rsid w:val="002E36D5"/>
    <w:rsid w:val="002E3F2A"/>
    <w:rsid w:val="003047BB"/>
    <w:rsid w:val="003061DC"/>
    <w:rsid w:val="00320AAC"/>
    <w:rsid w:val="003364B2"/>
    <w:rsid w:val="0034173A"/>
    <w:rsid w:val="0034320C"/>
    <w:rsid w:val="00345FF5"/>
    <w:rsid w:val="00351CA6"/>
    <w:rsid w:val="0035496C"/>
    <w:rsid w:val="00360220"/>
    <w:rsid w:val="00361DC6"/>
    <w:rsid w:val="003624A0"/>
    <w:rsid w:val="00365820"/>
    <w:rsid w:val="00382F6E"/>
    <w:rsid w:val="0039404C"/>
    <w:rsid w:val="00394932"/>
    <w:rsid w:val="003973AB"/>
    <w:rsid w:val="003A0DF5"/>
    <w:rsid w:val="003A2FBC"/>
    <w:rsid w:val="003A305B"/>
    <w:rsid w:val="003A314A"/>
    <w:rsid w:val="003A3E20"/>
    <w:rsid w:val="003A4947"/>
    <w:rsid w:val="003A4CDF"/>
    <w:rsid w:val="003C1632"/>
    <w:rsid w:val="003D2307"/>
    <w:rsid w:val="003D4DEA"/>
    <w:rsid w:val="003F1559"/>
    <w:rsid w:val="003F3B57"/>
    <w:rsid w:val="003F72C0"/>
    <w:rsid w:val="0040149C"/>
    <w:rsid w:val="004103BD"/>
    <w:rsid w:val="00410648"/>
    <w:rsid w:val="00410D44"/>
    <w:rsid w:val="00414478"/>
    <w:rsid w:val="00421A31"/>
    <w:rsid w:val="004328D7"/>
    <w:rsid w:val="00436F2C"/>
    <w:rsid w:val="00455A7C"/>
    <w:rsid w:val="00461C2F"/>
    <w:rsid w:val="0046321E"/>
    <w:rsid w:val="0046709B"/>
    <w:rsid w:val="004736CA"/>
    <w:rsid w:val="00477937"/>
    <w:rsid w:val="00490AC7"/>
    <w:rsid w:val="00492A90"/>
    <w:rsid w:val="00492BD3"/>
    <w:rsid w:val="004A2EF8"/>
    <w:rsid w:val="004A6399"/>
    <w:rsid w:val="004B1029"/>
    <w:rsid w:val="004B1E24"/>
    <w:rsid w:val="004B20F8"/>
    <w:rsid w:val="004C08ED"/>
    <w:rsid w:val="004E4047"/>
    <w:rsid w:val="004E5674"/>
    <w:rsid w:val="004F084C"/>
    <w:rsid w:val="004F2CC9"/>
    <w:rsid w:val="004F316F"/>
    <w:rsid w:val="00500935"/>
    <w:rsid w:val="0050550D"/>
    <w:rsid w:val="00506D67"/>
    <w:rsid w:val="00507FCD"/>
    <w:rsid w:val="00522F12"/>
    <w:rsid w:val="00530FD6"/>
    <w:rsid w:val="005346F9"/>
    <w:rsid w:val="0054246C"/>
    <w:rsid w:val="00551A37"/>
    <w:rsid w:val="005576FB"/>
    <w:rsid w:val="00560634"/>
    <w:rsid w:val="00566267"/>
    <w:rsid w:val="0057025A"/>
    <w:rsid w:val="005760A9"/>
    <w:rsid w:val="0058184C"/>
    <w:rsid w:val="00586676"/>
    <w:rsid w:val="00594464"/>
    <w:rsid w:val="00595D96"/>
    <w:rsid w:val="005A1653"/>
    <w:rsid w:val="005A35A5"/>
    <w:rsid w:val="005A3659"/>
    <w:rsid w:val="005A7A70"/>
    <w:rsid w:val="005B3910"/>
    <w:rsid w:val="005C2C56"/>
    <w:rsid w:val="005C57C3"/>
    <w:rsid w:val="005C60D5"/>
    <w:rsid w:val="005C6C02"/>
    <w:rsid w:val="005D193F"/>
    <w:rsid w:val="005E179B"/>
    <w:rsid w:val="005E20DC"/>
    <w:rsid w:val="005E4755"/>
    <w:rsid w:val="005F78E5"/>
    <w:rsid w:val="006062EF"/>
    <w:rsid w:val="00611F14"/>
    <w:rsid w:val="006150FA"/>
    <w:rsid w:val="0061566D"/>
    <w:rsid w:val="0062116E"/>
    <w:rsid w:val="00622781"/>
    <w:rsid w:val="0062579F"/>
    <w:rsid w:val="00631723"/>
    <w:rsid w:val="00634B16"/>
    <w:rsid w:val="006354F1"/>
    <w:rsid w:val="00650F2F"/>
    <w:rsid w:val="0065208A"/>
    <w:rsid w:val="00653638"/>
    <w:rsid w:val="006565D7"/>
    <w:rsid w:val="006630B7"/>
    <w:rsid w:val="0066584D"/>
    <w:rsid w:val="0067046C"/>
    <w:rsid w:val="006742A6"/>
    <w:rsid w:val="006746E5"/>
    <w:rsid w:val="00680169"/>
    <w:rsid w:val="00687722"/>
    <w:rsid w:val="00687F5F"/>
    <w:rsid w:val="00690DAD"/>
    <w:rsid w:val="00691FB6"/>
    <w:rsid w:val="006A2878"/>
    <w:rsid w:val="006A5D48"/>
    <w:rsid w:val="006A67F9"/>
    <w:rsid w:val="006B3B19"/>
    <w:rsid w:val="006B4403"/>
    <w:rsid w:val="006B5543"/>
    <w:rsid w:val="006B748A"/>
    <w:rsid w:val="006B781A"/>
    <w:rsid w:val="006E09D9"/>
    <w:rsid w:val="006E19CD"/>
    <w:rsid w:val="006E1E05"/>
    <w:rsid w:val="006E4335"/>
    <w:rsid w:val="006E4412"/>
    <w:rsid w:val="006E582A"/>
    <w:rsid w:val="006F15EB"/>
    <w:rsid w:val="006F7A83"/>
    <w:rsid w:val="00704ABA"/>
    <w:rsid w:val="00705329"/>
    <w:rsid w:val="00716017"/>
    <w:rsid w:val="007253FE"/>
    <w:rsid w:val="00726292"/>
    <w:rsid w:val="00726302"/>
    <w:rsid w:val="00734E8B"/>
    <w:rsid w:val="0073755F"/>
    <w:rsid w:val="00742300"/>
    <w:rsid w:val="00745D18"/>
    <w:rsid w:val="00750C6D"/>
    <w:rsid w:val="00763537"/>
    <w:rsid w:val="00763C61"/>
    <w:rsid w:val="0076614D"/>
    <w:rsid w:val="00771085"/>
    <w:rsid w:val="00783339"/>
    <w:rsid w:val="00790413"/>
    <w:rsid w:val="00791903"/>
    <w:rsid w:val="00791F10"/>
    <w:rsid w:val="00794A61"/>
    <w:rsid w:val="00797A04"/>
    <w:rsid w:val="00797F2D"/>
    <w:rsid w:val="007A5EC6"/>
    <w:rsid w:val="007A6C0B"/>
    <w:rsid w:val="007B32E9"/>
    <w:rsid w:val="007B5AF5"/>
    <w:rsid w:val="007C3BB2"/>
    <w:rsid w:val="007C49F6"/>
    <w:rsid w:val="007D0A98"/>
    <w:rsid w:val="007D660D"/>
    <w:rsid w:val="007D73EB"/>
    <w:rsid w:val="007F61ED"/>
    <w:rsid w:val="007F6D0E"/>
    <w:rsid w:val="00802AA5"/>
    <w:rsid w:val="00804B64"/>
    <w:rsid w:val="0081050D"/>
    <w:rsid w:val="00810A1B"/>
    <w:rsid w:val="00816CCC"/>
    <w:rsid w:val="008178D5"/>
    <w:rsid w:val="00820D49"/>
    <w:rsid w:val="00825264"/>
    <w:rsid w:val="008257EB"/>
    <w:rsid w:val="00827311"/>
    <w:rsid w:val="00832022"/>
    <w:rsid w:val="00834BB4"/>
    <w:rsid w:val="00836E5B"/>
    <w:rsid w:val="00844DC5"/>
    <w:rsid w:val="008559B7"/>
    <w:rsid w:val="00860CC9"/>
    <w:rsid w:val="00863570"/>
    <w:rsid w:val="00870002"/>
    <w:rsid w:val="00870E91"/>
    <w:rsid w:val="008766AC"/>
    <w:rsid w:val="00883B92"/>
    <w:rsid w:val="00891AD3"/>
    <w:rsid w:val="00896166"/>
    <w:rsid w:val="008B28AD"/>
    <w:rsid w:val="008B2A50"/>
    <w:rsid w:val="008D5283"/>
    <w:rsid w:val="008E3FE4"/>
    <w:rsid w:val="008E7D93"/>
    <w:rsid w:val="008F0473"/>
    <w:rsid w:val="008F7C3A"/>
    <w:rsid w:val="00906016"/>
    <w:rsid w:val="00911DD8"/>
    <w:rsid w:val="009167EF"/>
    <w:rsid w:val="009176AA"/>
    <w:rsid w:val="00924895"/>
    <w:rsid w:val="009278B3"/>
    <w:rsid w:val="00934AAA"/>
    <w:rsid w:val="0093630B"/>
    <w:rsid w:val="00942C6C"/>
    <w:rsid w:val="00952A66"/>
    <w:rsid w:val="00971122"/>
    <w:rsid w:val="00971F07"/>
    <w:rsid w:val="0097477F"/>
    <w:rsid w:val="00975F41"/>
    <w:rsid w:val="009803A5"/>
    <w:rsid w:val="009872E5"/>
    <w:rsid w:val="009914BF"/>
    <w:rsid w:val="00992DB8"/>
    <w:rsid w:val="009A3165"/>
    <w:rsid w:val="009A6F0A"/>
    <w:rsid w:val="009A7DF8"/>
    <w:rsid w:val="009B086B"/>
    <w:rsid w:val="009D2BD6"/>
    <w:rsid w:val="009D71C1"/>
    <w:rsid w:val="009D72D1"/>
    <w:rsid w:val="009E4FA7"/>
    <w:rsid w:val="009F01B1"/>
    <w:rsid w:val="009F2094"/>
    <w:rsid w:val="009F20EA"/>
    <w:rsid w:val="00A034A9"/>
    <w:rsid w:val="00A13543"/>
    <w:rsid w:val="00A13722"/>
    <w:rsid w:val="00A14535"/>
    <w:rsid w:val="00A16C39"/>
    <w:rsid w:val="00A23683"/>
    <w:rsid w:val="00A27B35"/>
    <w:rsid w:val="00A33457"/>
    <w:rsid w:val="00A373A2"/>
    <w:rsid w:val="00A409C0"/>
    <w:rsid w:val="00A44362"/>
    <w:rsid w:val="00A47641"/>
    <w:rsid w:val="00A5185D"/>
    <w:rsid w:val="00A63B28"/>
    <w:rsid w:val="00A63F99"/>
    <w:rsid w:val="00A71020"/>
    <w:rsid w:val="00A74D99"/>
    <w:rsid w:val="00A7611D"/>
    <w:rsid w:val="00A7666C"/>
    <w:rsid w:val="00A76DE4"/>
    <w:rsid w:val="00A91771"/>
    <w:rsid w:val="00A9443D"/>
    <w:rsid w:val="00AA02C2"/>
    <w:rsid w:val="00AA1C9C"/>
    <w:rsid w:val="00AA2B33"/>
    <w:rsid w:val="00AB0CD8"/>
    <w:rsid w:val="00AB38CA"/>
    <w:rsid w:val="00AB4A8E"/>
    <w:rsid w:val="00AB50DC"/>
    <w:rsid w:val="00AC0251"/>
    <w:rsid w:val="00AC23F0"/>
    <w:rsid w:val="00AC500C"/>
    <w:rsid w:val="00AC695A"/>
    <w:rsid w:val="00AC6B92"/>
    <w:rsid w:val="00AC774A"/>
    <w:rsid w:val="00AD2493"/>
    <w:rsid w:val="00AD3D24"/>
    <w:rsid w:val="00AD49F7"/>
    <w:rsid w:val="00AD7B9A"/>
    <w:rsid w:val="00AE003F"/>
    <w:rsid w:val="00AE063C"/>
    <w:rsid w:val="00AE3FC2"/>
    <w:rsid w:val="00AE7BBF"/>
    <w:rsid w:val="00B01CC8"/>
    <w:rsid w:val="00B01F08"/>
    <w:rsid w:val="00B02502"/>
    <w:rsid w:val="00B07FEE"/>
    <w:rsid w:val="00B104A2"/>
    <w:rsid w:val="00B14D76"/>
    <w:rsid w:val="00B167A4"/>
    <w:rsid w:val="00B16E8F"/>
    <w:rsid w:val="00B231B8"/>
    <w:rsid w:val="00B251BA"/>
    <w:rsid w:val="00B26965"/>
    <w:rsid w:val="00B26A5A"/>
    <w:rsid w:val="00B333E4"/>
    <w:rsid w:val="00B34ED8"/>
    <w:rsid w:val="00B35D20"/>
    <w:rsid w:val="00B41DE6"/>
    <w:rsid w:val="00B4376E"/>
    <w:rsid w:val="00B545EC"/>
    <w:rsid w:val="00B5676A"/>
    <w:rsid w:val="00B568CA"/>
    <w:rsid w:val="00B632EE"/>
    <w:rsid w:val="00B6396E"/>
    <w:rsid w:val="00B66693"/>
    <w:rsid w:val="00B80DFC"/>
    <w:rsid w:val="00B830A3"/>
    <w:rsid w:val="00B96AF5"/>
    <w:rsid w:val="00B96B63"/>
    <w:rsid w:val="00BA7A02"/>
    <w:rsid w:val="00BB166C"/>
    <w:rsid w:val="00BB32AB"/>
    <w:rsid w:val="00BB76D0"/>
    <w:rsid w:val="00BC1B6B"/>
    <w:rsid w:val="00BC3DFD"/>
    <w:rsid w:val="00BC546D"/>
    <w:rsid w:val="00BC6EAC"/>
    <w:rsid w:val="00BD10FC"/>
    <w:rsid w:val="00BD6E9B"/>
    <w:rsid w:val="00BE594F"/>
    <w:rsid w:val="00BE73BF"/>
    <w:rsid w:val="00BE746E"/>
    <w:rsid w:val="00BE7DE6"/>
    <w:rsid w:val="00BF1C18"/>
    <w:rsid w:val="00BF56D5"/>
    <w:rsid w:val="00C12BFB"/>
    <w:rsid w:val="00C16717"/>
    <w:rsid w:val="00C2078C"/>
    <w:rsid w:val="00C25E15"/>
    <w:rsid w:val="00C32142"/>
    <w:rsid w:val="00C36EA1"/>
    <w:rsid w:val="00C37537"/>
    <w:rsid w:val="00C37E65"/>
    <w:rsid w:val="00C413DB"/>
    <w:rsid w:val="00C515DF"/>
    <w:rsid w:val="00C51DEE"/>
    <w:rsid w:val="00C5263D"/>
    <w:rsid w:val="00C64E36"/>
    <w:rsid w:val="00C827B2"/>
    <w:rsid w:val="00C83A84"/>
    <w:rsid w:val="00C92D2B"/>
    <w:rsid w:val="00C940FA"/>
    <w:rsid w:val="00C95474"/>
    <w:rsid w:val="00CA1ADB"/>
    <w:rsid w:val="00CA21A3"/>
    <w:rsid w:val="00CA3FE0"/>
    <w:rsid w:val="00CB1A32"/>
    <w:rsid w:val="00CB4E3A"/>
    <w:rsid w:val="00CC020D"/>
    <w:rsid w:val="00CC3B31"/>
    <w:rsid w:val="00CC3F2A"/>
    <w:rsid w:val="00CC423E"/>
    <w:rsid w:val="00CC4901"/>
    <w:rsid w:val="00CC537B"/>
    <w:rsid w:val="00CD64A9"/>
    <w:rsid w:val="00CE6A5A"/>
    <w:rsid w:val="00CF027E"/>
    <w:rsid w:val="00D03183"/>
    <w:rsid w:val="00D123CE"/>
    <w:rsid w:val="00D16D5B"/>
    <w:rsid w:val="00D22815"/>
    <w:rsid w:val="00D23FDF"/>
    <w:rsid w:val="00D32B64"/>
    <w:rsid w:val="00D364B5"/>
    <w:rsid w:val="00D41C20"/>
    <w:rsid w:val="00D46138"/>
    <w:rsid w:val="00D46F3C"/>
    <w:rsid w:val="00D50AE5"/>
    <w:rsid w:val="00D51452"/>
    <w:rsid w:val="00D51709"/>
    <w:rsid w:val="00D539D4"/>
    <w:rsid w:val="00D549A5"/>
    <w:rsid w:val="00D6262B"/>
    <w:rsid w:val="00D65A46"/>
    <w:rsid w:val="00D667D2"/>
    <w:rsid w:val="00D67D8D"/>
    <w:rsid w:val="00D74570"/>
    <w:rsid w:val="00D75273"/>
    <w:rsid w:val="00D92B2E"/>
    <w:rsid w:val="00D959E2"/>
    <w:rsid w:val="00DA0AA1"/>
    <w:rsid w:val="00DA26B8"/>
    <w:rsid w:val="00DA3B8D"/>
    <w:rsid w:val="00DA4F2E"/>
    <w:rsid w:val="00DA5610"/>
    <w:rsid w:val="00DB2A38"/>
    <w:rsid w:val="00DC54FC"/>
    <w:rsid w:val="00DD2858"/>
    <w:rsid w:val="00DD3986"/>
    <w:rsid w:val="00DE0E68"/>
    <w:rsid w:val="00DE436A"/>
    <w:rsid w:val="00DF4F8B"/>
    <w:rsid w:val="00E06B93"/>
    <w:rsid w:val="00E07DAF"/>
    <w:rsid w:val="00E12B7A"/>
    <w:rsid w:val="00E203FB"/>
    <w:rsid w:val="00E22FF2"/>
    <w:rsid w:val="00E23EFF"/>
    <w:rsid w:val="00E27F9C"/>
    <w:rsid w:val="00E33D39"/>
    <w:rsid w:val="00E33E83"/>
    <w:rsid w:val="00E35F11"/>
    <w:rsid w:val="00E459FE"/>
    <w:rsid w:val="00E4680B"/>
    <w:rsid w:val="00E50597"/>
    <w:rsid w:val="00E53BF3"/>
    <w:rsid w:val="00E61A58"/>
    <w:rsid w:val="00E67317"/>
    <w:rsid w:val="00E67EC8"/>
    <w:rsid w:val="00E70EFF"/>
    <w:rsid w:val="00E73AA1"/>
    <w:rsid w:val="00E802B2"/>
    <w:rsid w:val="00E81D01"/>
    <w:rsid w:val="00E841BD"/>
    <w:rsid w:val="00E90FE3"/>
    <w:rsid w:val="00E91F4C"/>
    <w:rsid w:val="00E96A80"/>
    <w:rsid w:val="00EA3066"/>
    <w:rsid w:val="00EA5878"/>
    <w:rsid w:val="00EA63A6"/>
    <w:rsid w:val="00EA6626"/>
    <w:rsid w:val="00EB0AB7"/>
    <w:rsid w:val="00EB102A"/>
    <w:rsid w:val="00EB7181"/>
    <w:rsid w:val="00EB77FF"/>
    <w:rsid w:val="00EC1FC2"/>
    <w:rsid w:val="00EC38C2"/>
    <w:rsid w:val="00ED4A25"/>
    <w:rsid w:val="00ED58BD"/>
    <w:rsid w:val="00EE08E9"/>
    <w:rsid w:val="00EE3AEF"/>
    <w:rsid w:val="00EE63E8"/>
    <w:rsid w:val="00EF7FBD"/>
    <w:rsid w:val="00F01C52"/>
    <w:rsid w:val="00F1145B"/>
    <w:rsid w:val="00F12665"/>
    <w:rsid w:val="00F30AD3"/>
    <w:rsid w:val="00F37512"/>
    <w:rsid w:val="00F42BEA"/>
    <w:rsid w:val="00F45A09"/>
    <w:rsid w:val="00F54BED"/>
    <w:rsid w:val="00F553C1"/>
    <w:rsid w:val="00F57124"/>
    <w:rsid w:val="00F576D4"/>
    <w:rsid w:val="00F57F41"/>
    <w:rsid w:val="00F61131"/>
    <w:rsid w:val="00F61C30"/>
    <w:rsid w:val="00F722B5"/>
    <w:rsid w:val="00F76173"/>
    <w:rsid w:val="00F805BC"/>
    <w:rsid w:val="00F84D42"/>
    <w:rsid w:val="00F870E5"/>
    <w:rsid w:val="00F9302F"/>
    <w:rsid w:val="00F9691F"/>
    <w:rsid w:val="00FA3080"/>
    <w:rsid w:val="00FB3CB9"/>
    <w:rsid w:val="00FC12AD"/>
    <w:rsid w:val="00FC2059"/>
    <w:rsid w:val="00FC7942"/>
    <w:rsid w:val="00FE2F48"/>
    <w:rsid w:val="00FE4E78"/>
    <w:rsid w:val="00FF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0D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9872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drugie">
    <w:name w:val="msonormalcxspdrugie"/>
    <w:basedOn w:val="Normalny"/>
    <w:rsid w:val="009872E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79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rsid w:val="0012583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2583C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4F084C"/>
    <w:pPr>
      <w:spacing w:line="36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4F084C"/>
    <w:rPr>
      <w:sz w:val="24"/>
    </w:rPr>
  </w:style>
  <w:style w:type="paragraph" w:customStyle="1" w:styleId="Default">
    <w:name w:val="Default"/>
    <w:rsid w:val="00F54B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F54BED"/>
    <w:rPr>
      <w:b/>
      <w:bCs/>
    </w:rPr>
  </w:style>
  <w:style w:type="paragraph" w:styleId="NormalnyWeb">
    <w:name w:val="Normal (Web)"/>
    <w:basedOn w:val="Normalny"/>
    <w:uiPriority w:val="99"/>
    <w:unhideWhenUsed/>
    <w:rsid w:val="00F54BED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DD285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D285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D28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D2858"/>
    <w:rPr>
      <w:sz w:val="24"/>
      <w:szCs w:val="24"/>
    </w:rPr>
  </w:style>
  <w:style w:type="paragraph" w:customStyle="1" w:styleId="pkt">
    <w:name w:val="pkt"/>
    <w:basedOn w:val="Normalny"/>
    <w:rsid w:val="00DD2858"/>
    <w:pPr>
      <w:spacing w:before="60" w:after="60"/>
      <w:ind w:left="851" w:hanging="295"/>
      <w:jc w:val="both"/>
    </w:pPr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AD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AD49F7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rsid w:val="005C60D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C60D5"/>
    <w:rPr>
      <w:sz w:val="24"/>
      <w:szCs w:val="24"/>
    </w:rPr>
  </w:style>
  <w:style w:type="paragraph" w:styleId="Tekstdymka">
    <w:name w:val="Balloon Text"/>
    <w:basedOn w:val="Normalny"/>
    <w:link w:val="TekstdymkaZnak"/>
    <w:rsid w:val="008178D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78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22F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2FF2"/>
  </w:style>
  <w:style w:type="character" w:styleId="Odwoanieprzypisukocowego">
    <w:name w:val="endnote reference"/>
    <w:rsid w:val="00E22FF2"/>
    <w:rPr>
      <w:vertAlign w:val="superscript"/>
    </w:rPr>
  </w:style>
  <w:style w:type="character" w:styleId="Odwoaniedokomentarza">
    <w:name w:val="annotation reference"/>
    <w:rsid w:val="00C25E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5E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5E15"/>
  </w:style>
  <w:style w:type="paragraph" w:styleId="Tematkomentarza">
    <w:name w:val="annotation subject"/>
    <w:basedOn w:val="Tekstkomentarza"/>
    <w:next w:val="Tekstkomentarza"/>
    <w:link w:val="TematkomentarzaZnak"/>
    <w:rsid w:val="00C25E15"/>
    <w:rPr>
      <w:b/>
      <w:bCs/>
    </w:rPr>
  </w:style>
  <w:style w:type="character" w:customStyle="1" w:styleId="TematkomentarzaZnak">
    <w:name w:val="Temat komentarza Znak"/>
    <w:link w:val="Tematkomentarza"/>
    <w:rsid w:val="00C25E15"/>
    <w:rPr>
      <w:b/>
      <w:bCs/>
    </w:rPr>
  </w:style>
  <w:style w:type="paragraph" w:customStyle="1" w:styleId="Tekstpodstawowy1">
    <w:name w:val="Tekst podstawowy1"/>
    <w:basedOn w:val="Normalny"/>
    <w:rsid w:val="00000D4B"/>
    <w:pPr>
      <w:widowControl w:val="0"/>
      <w:suppressAutoHyphens/>
    </w:pPr>
    <w:rPr>
      <w:rFonts w:ascii="Thorndale" w:eastAsia="HG Mincho Light J" w:hAnsi="Thorndale"/>
      <w:color w:val="000000"/>
      <w:sz w:val="28"/>
      <w:szCs w:val="28"/>
    </w:rPr>
  </w:style>
  <w:style w:type="character" w:customStyle="1" w:styleId="text1">
    <w:name w:val="text1"/>
    <w:rsid w:val="00000D4B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arczynska\Pulpit\listownik_Departament_Turystyki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listownik_Departament_Turystyki_szablon</Template>
  <TotalTime>3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DT</vt:lpstr>
    </vt:vector>
  </TitlesOfParts>
  <Company>UMWP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</dc:title>
  <dc:creator>Bożena Marczyńska</dc:creator>
  <cp:lastModifiedBy>BWolowczyk</cp:lastModifiedBy>
  <cp:revision>5</cp:revision>
  <cp:lastPrinted>2011-08-08T12:15:00Z</cp:lastPrinted>
  <dcterms:created xsi:type="dcterms:W3CDTF">2021-02-28T02:28:00Z</dcterms:created>
  <dcterms:modified xsi:type="dcterms:W3CDTF">2021-02-28T14:36:00Z</dcterms:modified>
</cp:coreProperties>
</file>