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65" w:rsidRDefault="00C047F4" w:rsidP="00B26965">
      <w:pPr>
        <w:autoSpaceDE w:val="0"/>
        <w:autoSpaceDN w:val="0"/>
        <w:adjustRightInd w:val="0"/>
        <w:jc w:val="right"/>
        <w:rPr>
          <w:rFonts w:ascii="Calibri" w:hAnsi="Calibri" w:cs="Arial"/>
          <w:bCs/>
          <w:sz w:val="22"/>
          <w:szCs w:val="22"/>
        </w:rPr>
      </w:pPr>
      <w:r w:rsidRPr="00C047F4">
        <w:rPr>
          <w:rFonts w:ascii="Calibri" w:hAnsi="Calibri" w:cs="Arial"/>
          <w:bCs/>
          <w:sz w:val="22"/>
          <w:szCs w:val="22"/>
        </w:rPr>
        <w:t>Załącznik 4</w:t>
      </w:r>
    </w:p>
    <w:p w:rsidR="000A2F79" w:rsidRDefault="000A2F79" w:rsidP="000A2F79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Nazwa oferenta</w:t>
      </w:r>
    </w:p>
    <w:p w:rsidR="000A2F79" w:rsidRPr="00C047F4" w:rsidRDefault="000A2F79" w:rsidP="000A2F79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</w:p>
    <w:p w:rsidR="00B26965" w:rsidRDefault="00B26965" w:rsidP="00B26965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B26965" w:rsidRDefault="00B26965" w:rsidP="00B26965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B26965" w:rsidRPr="00077321" w:rsidRDefault="00B26965" w:rsidP="00B26965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t>FORMULARZ OFERTY</w:t>
      </w:r>
    </w:p>
    <w:p w:rsidR="00B26965" w:rsidRDefault="00B26965" w:rsidP="00B26965">
      <w:pPr>
        <w:jc w:val="center"/>
        <w:rPr>
          <w:rFonts w:ascii="Arial" w:hAnsi="Arial" w:cs="Arial"/>
          <w:noProof/>
          <w:sz w:val="22"/>
          <w:szCs w:val="20"/>
        </w:rPr>
      </w:pPr>
      <w:r w:rsidRPr="003624A0">
        <w:rPr>
          <w:rFonts w:ascii="Arial" w:hAnsi="Arial" w:cs="Arial"/>
          <w:noProof/>
          <w:sz w:val="22"/>
          <w:szCs w:val="20"/>
        </w:rPr>
        <w:t xml:space="preserve">realizacja akcji promocyjnej w mediach społecznościowych dla Szlaku Gryfitów </w:t>
      </w:r>
      <w:r w:rsidRPr="003624A0">
        <w:rPr>
          <w:rFonts w:ascii="Arial" w:hAnsi="Arial" w:cs="Arial"/>
          <w:noProof/>
          <w:sz w:val="22"/>
          <w:szCs w:val="20"/>
        </w:rPr>
        <w:br/>
        <w:t>w ramach projektu Baltic Heritage Routes / Bałtyckie trasy dziedzictwa</w:t>
      </w:r>
    </w:p>
    <w:p w:rsidR="00B26965" w:rsidRDefault="00B26965" w:rsidP="00B26965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Arial"/>
          <w:i/>
          <w:iCs/>
          <w:sz w:val="22"/>
          <w:szCs w:val="22"/>
        </w:rPr>
      </w:pPr>
    </w:p>
    <w:p w:rsidR="00B26965" w:rsidRPr="00B26965" w:rsidRDefault="00B26965" w:rsidP="00B26965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Arial"/>
          <w:iCs/>
          <w:sz w:val="22"/>
          <w:szCs w:val="22"/>
        </w:rPr>
      </w:pPr>
    </w:p>
    <w:p w:rsidR="00B26965" w:rsidRDefault="00B26965" w:rsidP="00054FA3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26965">
        <w:rPr>
          <w:rFonts w:ascii="Calibri" w:hAnsi="Calibri" w:cs="Arial"/>
          <w:iCs/>
          <w:sz w:val="22"/>
          <w:szCs w:val="22"/>
        </w:rPr>
        <w:t>Deklarujemy w ramach realizacji przedmiotowego zadania osiągnięcie wskaźników, zgodnie z</w:t>
      </w:r>
      <w:r w:rsidR="00054FA3">
        <w:rPr>
          <w:rFonts w:ascii="Calibri" w:hAnsi="Calibri" w:cs="Arial"/>
          <w:iCs/>
          <w:sz w:val="22"/>
          <w:szCs w:val="22"/>
        </w:rPr>
        <w:t> </w:t>
      </w:r>
      <w:r w:rsidRPr="00B26965">
        <w:rPr>
          <w:rFonts w:ascii="Calibri" w:hAnsi="Calibri" w:cs="Arial"/>
          <w:iCs/>
          <w:sz w:val="22"/>
          <w:szCs w:val="22"/>
        </w:rPr>
        <w:t>poniższą tabelą</w:t>
      </w:r>
    </w:p>
    <w:p w:rsidR="00B26965" w:rsidRDefault="00B26965" w:rsidP="00B26965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Arial"/>
          <w:iCs/>
          <w:sz w:val="22"/>
          <w:szCs w:val="22"/>
        </w:rPr>
      </w:pPr>
    </w:p>
    <w:p w:rsidR="00B26965" w:rsidRDefault="00B26965" w:rsidP="00B26965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Arial"/>
          <w:iCs/>
          <w:sz w:val="22"/>
          <w:szCs w:val="22"/>
        </w:rPr>
      </w:pPr>
    </w:p>
    <w:tbl>
      <w:tblPr>
        <w:tblStyle w:val="Tabela-Siatka"/>
        <w:tblW w:w="9322" w:type="dxa"/>
        <w:tblLook w:val="04A0"/>
      </w:tblPr>
      <w:tblGrid>
        <w:gridCol w:w="675"/>
        <w:gridCol w:w="6096"/>
        <w:gridCol w:w="2551"/>
      </w:tblGrid>
      <w:tr w:rsidR="00B26965" w:rsidRPr="00C62055" w:rsidTr="00C62055">
        <w:trPr>
          <w:trHeight w:val="595"/>
        </w:trPr>
        <w:tc>
          <w:tcPr>
            <w:tcW w:w="675" w:type="dxa"/>
            <w:shd w:val="pct10" w:color="auto" w:fill="auto"/>
            <w:vAlign w:val="center"/>
          </w:tcPr>
          <w:p w:rsidR="00B26965" w:rsidRPr="00C62055" w:rsidRDefault="00B26965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C62055">
              <w:rPr>
                <w:rFonts w:ascii="Calibri" w:hAnsi="Calibri" w:cs="Arial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6096" w:type="dxa"/>
            <w:shd w:val="pct10" w:color="auto" w:fill="auto"/>
            <w:vAlign w:val="center"/>
          </w:tcPr>
          <w:p w:rsidR="00B26965" w:rsidRPr="00C62055" w:rsidRDefault="00B26965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C62055">
              <w:rPr>
                <w:rFonts w:ascii="Calibri" w:hAnsi="Calibri" w:cs="Arial"/>
                <w:b/>
                <w:iCs/>
                <w:sz w:val="22"/>
                <w:szCs w:val="22"/>
              </w:rPr>
              <w:t>Nazwa wskaźnika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26965" w:rsidRPr="00C62055" w:rsidRDefault="00B26965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C62055">
              <w:rPr>
                <w:rFonts w:ascii="Calibri" w:hAnsi="Calibri" w:cs="Arial"/>
                <w:b/>
                <w:iCs/>
                <w:sz w:val="22"/>
                <w:szCs w:val="22"/>
              </w:rPr>
              <w:t>Deklarowana wysokość</w:t>
            </w:r>
          </w:p>
        </w:tc>
      </w:tr>
      <w:tr w:rsidR="00D23FDF" w:rsidTr="00B26965">
        <w:tc>
          <w:tcPr>
            <w:tcW w:w="675" w:type="dxa"/>
          </w:tcPr>
          <w:p w:rsidR="00D23FDF" w:rsidRPr="00B26965" w:rsidRDefault="00D23FDF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Liczba postów FB </w:t>
            </w: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Baltic</w:t>
            </w:r>
            <w:proofErr w:type="spellEnd"/>
            <w:r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Dreams</w:t>
            </w:r>
            <w:proofErr w:type="spellEnd"/>
          </w:p>
        </w:tc>
        <w:tc>
          <w:tcPr>
            <w:tcW w:w="2551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23FDF" w:rsidTr="00B26965">
        <w:tc>
          <w:tcPr>
            <w:tcW w:w="675" w:type="dxa"/>
          </w:tcPr>
          <w:p w:rsidR="00D23FDF" w:rsidRPr="00B26965" w:rsidRDefault="00D23FDF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>Liczba postów FB Szlak Gryfitów</w:t>
            </w:r>
          </w:p>
        </w:tc>
        <w:tc>
          <w:tcPr>
            <w:tcW w:w="2551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B26965" w:rsidTr="00B26965">
        <w:tc>
          <w:tcPr>
            <w:tcW w:w="675" w:type="dxa"/>
          </w:tcPr>
          <w:p w:rsidR="00B26965" w:rsidRPr="00B26965" w:rsidRDefault="00B26965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B26965" w:rsidRDefault="00B26965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Zasięg postów na </w:t>
            </w: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Facebooku</w:t>
            </w:r>
            <w:proofErr w:type="spellEnd"/>
          </w:p>
        </w:tc>
        <w:tc>
          <w:tcPr>
            <w:tcW w:w="2551" w:type="dxa"/>
          </w:tcPr>
          <w:p w:rsidR="00B26965" w:rsidRDefault="00B26965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23FDF" w:rsidTr="00B26965">
        <w:tc>
          <w:tcPr>
            <w:tcW w:w="675" w:type="dxa"/>
          </w:tcPr>
          <w:p w:rsidR="00D23FDF" w:rsidRPr="00B26965" w:rsidRDefault="00D23FDF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D23FDF" w:rsidRDefault="009F01B1" w:rsidP="00C6205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Liczba postów reklamowych </w:t>
            </w:r>
            <w:proofErr w:type="spellStart"/>
            <w:r w:rsidR="00C62055">
              <w:rPr>
                <w:rFonts w:ascii="Calibri" w:hAnsi="Calibri" w:cs="Arial"/>
                <w:iCs/>
                <w:sz w:val="22"/>
                <w:szCs w:val="22"/>
              </w:rPr>
              <w:t>Facebook</w:t>
            </w:r>
            <w:proofErr w:type="spellEnd"/>
            <w:r w:rsidR="00C62055">
              <w:rPr>
                <w:rFonts w:ascii="Calibri" w:hAnsi="Calibri" w:cs="Arial"/>
                <w:iCs/>
                <w:sz w:val="22"/>
                <w:szCs w:val="22"/>
              </w:rPr>
              <w:t xml:space="preserve"> ADS </w:t>
            </w: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na FB </w:t>
            </w: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Baltic</w:t>
            </w:r>
            <w:proofErr w:type="spellEnd"/>
            <w:r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Dreams</w:t>
            </w:r>
            <w:proofErr w:type="spellEnd"/>
          </w:p>
        </w:tc>
        <w:tc>
          <w:tcPr>
            <w:tcW w:w="2551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9F01B1" w:rsidTr="00B26965">
        <w:tc>
          <w:tcPr>
            <w:tcW w:w="675" w:type="dxa"/>
          </w:tcPr>
          <w:p w:rsidR="009F01B1" w:rsidRPr="00B26965" w:rsidRDefault="009F01B1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9F01B1" w:rsidRDefault="009F01B1" w:rsidP="00C6205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Liczba postów reklamowych </w:t>
            </w:r>
            <w:proofErr w:type="spellStart"/>
            <w:r w:rsidR="00C62055">
              <w:rPr>
                <w:rFonts w:ascii="Calibri" w:hAnsi="Calibri" w:cs="Arial"/>
                <w:iCs/>
                <w:sz w:val="22"/>
                <w:szCs w:val="22"/>
              </w:rPr>
              <w:t>Facebook</w:t>
            </w:r>
            <w:proofErr w:type="spellEnd"/>
            <w:r w:rsidR="00C62055">
              <w:rPr>
                <w:rFonts w:ascii="Calibri" w:hAnsi="Calibri" w:cs="Arial"/>
                <w:iCs/>
                <w:sz w:val="22"/>
                <w:szCs w:val="22"/>
              </w:rPr>
              <w:t xml:space="preserve"> ADS </w:t>
            </w:r>
            <w:r>
              <w:rPr>
                <w:rFonts w:ascii="Calibri" w:hAnsi="Calibri" w:cs="Arial"/>
                <w:iCs/>
                <w:sz w:val="22"/>
                <w:szCs w:val="22"/>
              </w:rPr>
              <w:t>na FB Szlak Gryfitów</w:t>
            </w:r>
          </w:p>
        </w:tc>
        <w:tc>
          <w:tcPr>
            <w:tcW w:w="2551" w:type="dxa"/>
          </w:tcPr>
          <w:p w:rsidR="009F01B1" w:rsidRDefault="009F01B1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23FDF" w:rsidTr="00B26965">
        <w:tc>
          <w:tcPr>
            <w:tcW w:w="675" w:type="dxa"/>
          </w:tcPr>
          <w:p w:rsidR="00D23FDF" w:rsidRPr="00B26965" w:rsidRDefault="00D23FDF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Zasięg postów </w:t>
            </w:r>
            <w:r w:rsidR="00C62055">
              <w:rPr>
                <w:rFonts w:ascii="Calibri" w:hAnsi="Calibri" w:cs="Arial"/>
                <w:iCs/>
                <w:sz w:val="22"/>
                <w:szCs w:val="22"/>
              </w:rPr>
              <w:t xml:space="preserve">reklamowych </w:t>
            </w: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Facebook</w:t>
            </w:r>
            <w:proofErr w:type="spellEnd"/>
            <w:r>
              <w:rPr>
                <w:rFonts w:ascii="Calibri" w:hAnsi="Calibri" w:cs="Arial"/>
                <w:iCs/>
                <w:sz w:val="22"/>
                <w:szCs w:val="22"/>
              </w:rPr>
              <w:t xml:space="preserve"> ADS płatnych </w:t>
            </w:r>
          </w:p>
        </w:tc>
        <w:tc>
          <w:tcPr>
            <w:tcW w:w="2551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B26965" w:rsidTr="00B26965">
        <w:tc>
          <w:tcPr>
            <w:tcW w:w="675" w:type="dxa"/>
          </w:tcPr>
          <w:p w:rsidR="00B26965" w:rsidRPr="00B26965" w:rsidRDefault="00B26965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B26965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>Zaangażowanie uczestników FB</w:t>
            </w:r>
          </w:p>
        </w:tc>
        <w:tc>
          <w:tcPr>
            <w:tcW w:w="2551" w:type="dxa"/>
          </w:tcPr>
          <w:p w:rsidR="00B26965" w:rsidRDefault="00B26965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B26965" w:rsidTr="00B26965">
        <w:tc>
          <w:tcPr>
            <w:tcW w:w="675" w:type="dxa"/>
          </w:tcPr>
          <w:p w:rsidR="00B26965" w:rsidRPr="00B26965" w:rsidRDefault="00B26965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B26965" w:rsidRDefault="009F01B1" w:rsidP="009F01B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>Wzrost l</w:t>
            </w:r>
            <w:r w:rsidR="00D23FDF">
              <w:rPr>
                <w:rFonts w:ascii="Calibri" w:hAnsi="Calibri" w:cs="Arial"/>
                <w:iCs/>
                <w:sz w:val="22"/>
                <w:szCs w:val="22"/>
              </w:rPr>
              <w:t>icz</w:t>
            </w:r>
            <w:r>
              <w:rPr>
                <w:rFonts w:ascii="Calibri" w:hAnsi="Calibri" w:cs="Arial"/>
                <w:iCs/>
                <w:sz w:val="22"/>
                <w:szCs w:val="22"/>
              </w:rPr>
              <w:t>by</w:t>
            </w:r>
            <w:r w:rsidR="00D23FDF">
              <w:rPr>
                <w:rFonts w:ascii="Calibri" w:hAnsi="Calibri" w:cs="Arial"/>
                <w:iCs/>
                <w:sz w:val="22"/>
                <w:szCs w:val="22"/>
              </w:rPr>
              <w:t xml:space="preserve"> fanów </w:t>
            </w: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na </w:t>
            </w:r>
            <w:r w:rsidR="00D23FDF">
              <w:rPr>
                <w:rFonts w:ascii="Calibri" w:hAnsi="Calibri" w:cs="Arial"/>
                <w:iCs/>
                <w:sz w:val="22"/>
                <w:szCs w:val="22"/>
              </w:rPr>
              <w:t>FB</w:t>
            </w:r>
          </w:p>
        </w:tc>
        <w:tc>
          <w:tcPr>
            <w:tcW w:w="2551" w:type="dxa"/>
          </w:tcPr>
          <w:p w:rsidR="00B26965" w:rsidRDefault="00B26965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23FDF" w:rsidTr="00B26965">
        <w:tc>
          <w:tcPr>
            <w:tcW w:w="675" w:type="dxa"/>
          </w:tcPr>
          <w:p w:rsidR="00D23FDF" w:rsidRPr="00B26965" w:rsidRDefault="00D23FDF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Liczba postów na </w:t>
            </w: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Instagramie</w:t>
            </w:r>
            <w:proofErr w:type="spellEnd"/>
            <w:r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Baltic</w:t>
            </w:r>
            <w:proofErr w:type="spellEnd"/>
            <w:r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Stories</w:t>
            </w:r>
            <w:proofErr w:type="spellEnd"/>
          </w:p>
        </w:tc>
        <w:tc>
          <w:tcPr>
            <w:tcW w:w="2551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23FDF" w:rsidTr="00B26965">
        <w:tc>
          <w:tcPr>
            <w:tcW w:w="675" w:type="dxa"/>
          </w:tcPr>
          <w:p w:rsidR="00D23FDF" w:rsidRPr="00B26965" w:rsidRDefault="00D23FDF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Liczba postów na </w:t>
            </w: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Instagramie</w:t>
            </w:r>
            <w:proofErr w:type="spellEnd"/>
            <w:r>
              <w:rPr>
                <w:rFonts w:ascii="Calibri" w:hAnsi="Calibri" w:cs="Arial"/>
                <w:iCs/>
                <w:sz w:val="22"/>
                <w:szCs w:val="22"/>
              </w:rPr>
              <w:t xml:space="preserve"> Szlaku Gryfitów</w:t>
            </w:r>
          </w:p>
        </w:tc>
        <w:tc>
          <w:tcPr>
            <w:tcW w:w="2551" w:type="dxa"/>
          </w:tcPr>
          <w:p w:rsidR="00D23FDF" w:rsidRDefault="00D23FDF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B26965" w:rsidTr="00B26965">
        <w:tc>
          <w:tcPr>
            <w:tcW w:w="675" w:type="dxa"/>
          </w:tcPr>
          <w:p w:rsidR="00B26965" w:rsidRPr="00B26965" w:rsidRDefault="00B26965" w:rsidP="00B26965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Arial"/>
                <w:iCs/>
              </w:rPr>
            </w:pPr>
          </w:p>
        </w:tc>
        <w:tc>
          <w:tcPr>
            <w:tcW w:w="6096" w:type="dxa"/>
          </w:tcPr>
          <w:p w:rsidR="00B26965" w:rsidRDefault="009F01B1" w:rsidP="009F01B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Wzrost liczby obserwujących </w:t>
            </w:r>
            <w:r w:rsidR="00D23FDF">
              <w:rPr>
                <w:rFonts w:ascii="Calibri" w:hAnsi="Calibri" w:cs="Arial"/>
                <w:iCs/>
                <w:sz w:val="22"/>
                <w:szCs w:val="22"/>
              </w:rPr>
              <w:t xml:space="preserve">na </w:t>
            </w:r>
            <w:proofErr w:type="spellStart"/>
            <w:r w:rsidR="00D23FDF">
              <w:rPr>
                <w:rFonts w:ascii="Calibri" w:hAnsi="Calibri" w:cs="Arial"/>
                <w:iCs/>
                <w:sz w:val="22"/>
                <w:szCs w:val="22"/>
              </w:rPr>
              <w:t>Instagramie</w:t>
            </w:r>
            <w:proofErr w:type="spellEnd"/>
          </w:p>
        </w:tc>
        <w:tc>
          <w:tcPr>
            <w:tcW w:w="2551" w:type="dxa"/>
          </w:tcPr>
          <w:p w:rsidR="00B26965" w:rsidRDefault="00B26965" w:rsidP="00B2696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:rsidR="00B26965" w:rsidRDefault="00B26965" w:rsidP="00B26965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Arial"/>
          <w:iCs/>
          <w:sz w:val="22"/>
          <w:szCs w:val="22"/>
        </w:rPr>
      </w:pPr>
    </w:p>
    <w:p w:rsidR="000A2F79" w:rsidRDefault="000A2F79" w:rsidP="000A2F79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</w:rPr>
      </w:pPr>
    </w:p>
    <w:p w:rsidR="000A2F79" w:rsidRDefault="000A2F79" w:rsidP="000A2F79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</w:rPr>
      </w:pPr>
    </w:p>
    <w:p w:rsidR="000A2F79" w:rsidRPr="002201F1" w:rsidRDefault="000A2F79" w:rsidP="000A2F79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</w:rPr>
      </w:pPr>
      <w:r w:rsidRPr="002201F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A2F79" w:rsidRPr="00DB19B1" w:rsidRDefault="000A2F79" w:rsidP="000A2F79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</w:rPr>
      </w:pPr>
      <w:r w:rsidRPr="002201F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  <w:r w:rsidRPr="0011786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11786D">
        <w:rPr>
          <w:rFonts w:ascii="Arial" w:hAnsi="Arial" w:cs="Arial"/>
          <w:sz w:val="18"/>
          <w:szCs w:val="18"/>
        </w:rPr>
        <w:t xml:space="preserve"> </w:t>
      </w:r>
    </w:p>
    <w:p w:rsidR="009F01B1" w:rsidRDefault="009F01B1" w:rsidP="009F01B1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Arial"/>
          <w:iCs/>
          <w:sz w:val="22"/>
          <w:szCs w:val="22"/>
        </w:rPr>
      </w:pPr>
    </w:p>
    <w:sectPr w:rsidR="009F01B1" w:rsidSect="00B26965">
      <w:headerReference w:type="default" r:id="rId7"/>
      <w:headerReference w:type="first" r:id="rId8"/>
      <w:pgSz w:w="11906" w:h="16838" w:code="9"/>
      <w:pgMar w:top="1394" w:right="1418" w:bottom="993" w:left="1418" w:header="426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7F6" w:rsidRDefault="003C77F6">
      <w:r>
        <w:separator/>
      </w:r>
    </w:p>
  </w:endnote>
  <w:endnote w:type="continuationSeparator" w:id="0">
    <w:p w:rsidR="003C77F6" w:rsidRDefault="003C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7F6" w:rsidRDefault="003C77F6">
      <w:r>
        <w:separator/>
      </w:r>
    </w:p>
  </w:footnote>
  <w:footnote w:type="continuationSeparator" w:id="0">
    <w:p w:rsidR="003C77F6" w:rsidRDefault="003C7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65" w:rsidRDefault="00B26965" w:rsidP="00B26965">
    <w:pPr>
      <w:pStyle w:val="Nagwek"/>
      <w:jc w:val="center"/>
    </w:pPr>
    <w:r>
      <w:rPr>
        <w:noProof/>
      </w:rPr>
      <w:drawing>
        <wp:inline distT="0" distB="0" distL="0" distR="0">
          <wp:extent cx="4410075" cy="913620"/>
          <wp:effectExtent l="19050" t="0" r="9525" b="0"/>
          <wp:docPr id="3" name="Obraz 2" descr="baner_BHR_W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_BHR_WZ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9483" cy="915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C8" w:rsidRDefault="00E67EC8">
    <w:pPr>
      <w:pStyle w:val="Nagwek"/>
    </w:pPr>
    <w:r>
      <w:rPr>
        <w:noProof/>
      </w:rPr>
      <w:drawing>
        <wp:inline distT="0" distB="0" distL="0" distR="0">
          <wp:extent cx="5759450" cy="1193165"/>
          <wp:effectExtent l="19050" t="0" r="0" b="0"/>
          <wp:docPr id="4" name="Obraz 3" descr="baner_BHR_W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_BHR_WZ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2">
    <w:nsid w:val="073E7820"/>
    <w:multiLevelType w:val="hybridMultilevel"/>
    <w:tmpl w:val="5C8CC31E"/>
    <w:lvl w:ilvl="0" w:tplc="231096CE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BF5994"/>
    <w:multiLevelType w:val="hybridMultilevel"/>
    <w:tmpl w:val="986CF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02853"/>
    <w:multiLevelType w:val="hybridMultilevel"/>
    <w:tmpl w:val="2662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90605"/>
    <w:multiLevelType w:val="hybridMultilevel"/>
    <w:tmpl w:val="2662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34344"/>
    <w:multiLevelType w:val="hybridMultilevel"/>
    <w:tmpl w:val="554CCC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98E0BE5"/>
    <w:multiLevelType w:val="multilevel"/>
    <w:tmpl w:val="FA7E58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0A54"/>
    <w:multiLevelType w:val="hybridMultilevel"/>
    <w:tmpl w:val="5BC4F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A066CB"/>
    <w:multiLevelType w:val="hybridMultilevel"/>
    <w:tmpl w:val="691CCFF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EFF37C8"/>
    <w:multiLevelType w:val="multilevel"/>
    <w:tmpl w:val="D354D70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F1A3241"/>
    <w:multiLevelType w:val="hybridMultilevel"/>
    <w:tmpl w:val="25EC2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B2062"/>
    <w:multiLevelType w:val="hybridMultilevel"/>
    <w:tmpl w:val="19B6DC36"/>
    <w:lvl w:ilvl="0" w:tplc="11C29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6332D"/>
    <w:multiLevelType w:val="multilevel"/>
    <w:tmpl w:val="ADC844C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0A7755A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E113105"/>
    <w:multiLevelType w:val="hybridMultilevel"/>
    <w:tmpl w:val="6F240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B18F1"/>
    <w:multiLevelType w:val="hybridMultilevel"/>
    <w:tmpl w:val="58226796"/>
    <w:lvl w:ilvl="0" w:tplc="4D52BD0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0D2762"/>
    <w:multiLevelType w:val="hybridMultilevel"/>
    <w:tmpl w:val="407E75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5D0135DA"/>
    <w:multiLevelType w:val="hybridMultilevel"/>
    <w:tmpl w:val="A106E4E0"/>
    <w:lvl w:ilvl="0" w:tplc="1A36F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83887"/>
    <w:multiLevelType w:val="hybridMultilevel"/>
    <w:tmpl w:val="51C69354"/>
    <w:lvl w:ilvl="0" w:tplc="93FC9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737B5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85E3773"/>
    <w:multiLevelType w:val="hybridMultilevel"/>
    <w:tmpl w:val="F1CE2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403F4"/>
    <w:multiLevelType w:val="hybridMultilevel"/>
    <w:tmpl w:val="BACCC77A"/>
    <w:lvl w:ilvl="0" w:tplc="A45000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1941C3E"/>
    <w:multiLevelType w:val="hybridMultilevel"/>
    <w:tmpl w:val="E77CFEA4"/>
    <w:lvl w:ilvl="0" w:tplc="8744A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8F6CC0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D062F"/>
    <w:multiLevelType w:val="hybridMultilevel"/>
    <w:tmpl w:val="D9A05880"/>
    <w:lvl w:ilvl="0" w:tplc="D0143E1A">
      <w:start w:val="19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D0440"/>
    <w:multiLevelType w:val="hybridMultilevel"/>
    <w:tmpl w:val="6B24CEE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9"/>
  </w:num>
  <w:num w:numId="5">
    <w:abstractNumId w:val="30"/>
  </w:num>
  <w:num w:numId="6">
    <w:abstractNumId w:val="23"/>
  </w:num>
  <w:num w:numId="7">
    <w:abstractNumId w:val="16"/>
  </w:num>
  <w:num w:numId="8">
    <w:abstractNumId w:val="20"/>
  </w:num>
  <w:num w:numId="9">
    <w:abstractNumId w:val="15"/>
  </w:num>
  <w:num w:numId="10">
    <w:abstractNumId w:val="17"/>
  </w:num>
  <w:num w:numId="11">
    <w:abstractNumId w:val="25"/>
  </w:num>
  <w:num w:numId="12">
    <w:abstractNumId w:val="12"/>
  </w:num>
  <w:num w:numId="13">
    <w:abstractNumId w:val="14"/>
  </w:num>
  <w:num w:numId="14">
    <w:abstractNumId w:val="21"/>
  </w:num>
  <w:num w:numId="15">
    <w:abstractNumId w:val="8"/>
  </w:num>
  <w:num w:numId="16">
    <w:abstractNumId w:val="6"/>
  </w:num>
  <w:num w:numId="17">
    <w:abstractNumId w:val="22"/>
  </w:num>
  <w:num w:numId="18">
    <w:abstractNumId w:val="18"/>
  </w:num>
  <w:num w:numId="19">
    <w:abstractNumId w:val="26"/>
  </w:num>
  <w:num w:numId="20">
    <w:abstractNumId w:val="11"/>
  </w:num>
  <w:num w:numId="21">
    <w:abstractNumId w:val="1"/>
  </w:num>
  <w:num w:numId="22">
    <w:abstractNumId w:val="0"/>
  </w:num>
  <w:num w:numId="23">
    <w:abstractNumId w:val="31"/>
  </w:num>
  <w:num w:numId="24">
    <w:abstractNumId w:val="3"/>
  </w:num>
  <w:num w:numId="25">
    <w:abstractNumId w:val="24"/>
  </w:num>
  <w:num w:numId="26">
    <w:abstractNumId w:val="29"/>
  </w:num>
  <w:num w:numId="27">
    <w:abstractNumId w:val="3"/>
  </w:num>
  <w:num w:numId="28">
    <w:abstractNumId w:val="9"/>
  </w:num>
  <w:num w:numId="29">
    <w:abstractNumId w:val="27"/>
  </w:num>
  <w:num w:numId="30">
    <w:abstractNumId w:val="28"/>
  </w:num>
  <w:num w:numId="31">
    <w:abstractNumId w:val="2"/>
  </w:num>
  <w:num w:numId="32">
    <w:abstractNumId w:val="5"/>
  </w:num>
  <w:num w:numId="33">
    <w:abstractNumId w:val="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872E5"/>
    <w:rsid w:val="00000D4B"/>
    <w:rsid w:val="0000592B"/>
    <w:rsid w:val="000163D6"/>
    <w:rsid w:val="000173D1"/>
    <w:rsid w:val="00017A53"/>
    <w:rsid w:val="00021281"/>
    <w:rsid w:val="00022638"/>
    <w:rsid w:val="00023560"/>
    <w:rsid w:val="000253C7"/>
    <w:rsid w:val="00026B37"/>
    <w:rsid w:val="0003504C"/>
    <w:rsid w:val="00043CA8"/>
    <w:rsid w:val="00047267"/>
    <w:rsid w:val="00052D10"/>
    <w:rsid w:val="000539B8"/>
    <w:rsid w:val="00054FA3"/>
    <w:rsid w:val="0006265E"/>
    <w:rsid w:val="00072055"/>
    <w:rsid w:val="00072D74"/>
    <w:rsid w:val="00076D93"/>
    <w:rsid w:val="00077321"/>
    <w:rsid w:val="000778B8"/>
    <w:rsid w:val="00080D83"/>
    <w:rsid w:val="00086DF3"/>
    <w:rsid w:val="00093776"/>
    <w:rsid w:val="00094841"/>
    <w:rsid w:val="000A1F2A"/>
    <w:rsid w:val="000A2F79"/>
    <w:rsid w:val="000A764D"/>
    <w:rsid w:val="000B1E08"/>
    <w:rsid w:val="000B4EBC"/>
    <w:rsid w:val="000B5B93"/>
    <w:rsid w:val="000B6A29"/>
    <w:rsid w:val="000C6718"/>
    <w:rsid w:val="000C6946"/>
    <w:rsid w:val="000D283E"/>
    <w:rsid w:val="000D3D0B"/>
    <w:rsid w:val="000D7F94"/>
    <w:rsid w:val="000E2C63"/>
    <w:rsid w:val="000E4E01"/>
    <w:rsid w:val="000E6C84"/>
    <w:rsid w:val="000E71F4"/>
    <w:rsid w:val="00101861"/>
    <w:rsid w:val="00103F9F"/>
    <w:rsid w:val="001116FD"/>
    <w:rsid w:val="00111887"/>
    <w:rsid w:val="00112FDE"/>
    <w:rsid w:val="00113DDD"/>
    <w:rsid w:val="0011415B"/>
    <w:rsid w:val="001163FE"/>
    <w:rsid w:val="0012583C"/>
    <w:rsid w:val="00127E8C"/>
    <w:rsid w:val="00130B23"/>
    <w:rsid w:val="00132849"/>
    <w:rsid w:val="00156E92"/>
    <w:rsid w:val="00163610"/>
    <w:rsid w:val="00170A2E"/>
    <w:rsid w:val="00174A86"/>
    <w:rsid w:val="00180DF2"/>
    <w:rsid w:val="00181B88"/>
    <w:rsid w:val="0018338D"/>
    <w:rsid w:val="00184CB8"/>
    <w:rsid w:val="00191CF9"/>
    <w:rsid w:val="00196239"/>
    <w:rsid w:val="001A3CCB"/>
    <w:rsid w:val="001B5C52"/>
    <w:rsid w:val="001D4807"/>
    <w:rsid w:val="001D4C70"/>
    <w:rsid w:val="001E0C52"/>
    <w:rsid w:val="001E2957"/>
    <w:rsid w:val="001E4AA8"/>
    <w:rsid w:val="001E7136"/>
    <w:rsid w:val="001E78BD"/>
    <w:rsid w:val="001F1DAC"/>
    <w:rsid w:val="001F744A"/>
    <w:rsid w:val="002035FE"/>
    <w:rsid w:val="00231076"/>
    <w:rsid w:val="00231472"/>
    <w:rsid w:val="00232266"/>
    <w:rsid w:val="00234C4A"/>
    <w:rsid w:val="002419A3"/>
    <w:rsid w:val="00244761"/>
    <w:rsid w:val="00257A04"/>
    <w:rsid w:val="0027097F"/>
    <w:rsid w:val="002717EE"/>
    <w:rsid w:val="002722FD"/>
    <w:rsid w:val="002913C0"/>
    <w:rsid w:val="00296F29"/>
    <w:rsid w:val="002A5667"/>
    <w:rsid w:val="002A686B"/>
    <w:rsid w:val="002A7BC5"/>
    <w:rsid w:val="002C3290"/>
    <w:rsid w:val="002C798B"/>
    <w:rsid w:val="002D2096"/>
    <w:rsid w:val="002D2BAF"/>
    <w:rsid w:val="002E36D5"/>
    <w:rsid w:val="002E3F2A"/>
    <w:rsid w:val="003047BB"/>
    <w:rsid w:val="003061DC"/>
    <w:rsid w:val="00320AAC"/>
    <w:rsid w:val="003364B2"/>
    <w:rsid w:val="0034173A"/>
    <w:rsid w:val="0034320C"/>
    <w:rsid w:val="00345FF5"/>
    <w:rsid w:val="00351CA6"/>
    <w:rsid w:val="0035496C"/>
    <w:rsid w:val="00360220"/>
    <w:rsid w:val="00361DC6"/>
    <w:rsid w:val="003624A0"/>
    <w:rsid w:val="00365820"/>
    <w:rsid w:val="00382F6E"/>
    <w:rsid w:val="0039404C"/>
    <w:rsid w:val="00394932"/>
    <w:rsid w:val="003973AB"/>
    <w:rsid w:val="003A0DF5"/>
    <w:rsid w:val="003A2FBC"/>
    <w:rsid w:val="003A305B"/>
    <w:rsid w:val="003A314A"/>
    <w:rsid w:val="003A3E20"/>
    <w:rsid w:val="003A4947"/>
    <w:rsid w:val="003A4CDF"/>
    <w:rsid w:val="003C1632"/>
    <w:rsid w:val="003C77F6"/>
    <w:rsid w:val="003D2307"/>
    <w:rsid w:val="003D4DEA"/>
    <w:rsid w:val="003F1559"/>
    <w:rsid w:val="003F3B57"/>
    <w:rsid w:val="003F72C0"/>
    <w:rsid w:val="0040149C"/>
    <w:rsid w:val="004103BD"/>
    <w:rsid w:val="00410648"/>
    <w:rsid w:val="00410D44"/>
    <w:rsid w:val="00414478"/>
    <w:rsid w:val="00421A31"/>
    <w:rsid w:val="004328D7"/>
    <w:rsid w:val="00436F2C"/>
    <w:rsid w:val="00455A7C"/>
    <w:rsid w:val="00461C2F"/>
    <w:rsid w:val="0046321E"/>
    <w:rsid w:val="0046709B"/>
    <w:rsid w:val="004736CA"/>
    <w:rsid w:val="00477937"/>
    <w:rsid w:val="00490AC7"/>
    <w:rsid w:val="00492A90"/>
    <w:rsid w:val="00492BD3"/>
    <w:rsid w:val="004A2EF8"/>
    <w:rsid w:val="004A6399"/>
    <w:rsid w:val="004B1029"/>
    <w:rsid w:val="004B1E24"/>
    <w:rsid w:val="004B20F8"/>
    <w:rsid w:val="004C08ED"/>
    <w:rsid w:val="004E4047"/>
    <w:rsid w:val="004E5674"/>
    <w:rsid w:val="004F084C"/>
    <w:rsid w:val="004F316F"/>
    <w:rsid w:val="00500935"/>
    <w:rsid w:val="0050550D"/>
    <w:rsid w:val="00506D67"/>
    <w:rsid w:val="00507FCD"/>
    <w:rsid w:val="00522F12"/>
    <w:rsid w:val="00530FD6"/>
    <w:rsid w:val="005346F9"/>
    <w:rsid w:val="0054246C"/>
    <w:rsid w:val="00551A37"/>
    <w:rsid w:val="005576FB"/>
    <w:rsid w:val="00560634"/>
    <w:rsid w:val="00566267"/>
    <w:rsid w:val="0057025A"/>
    <w:rsid w:val="005760A9"/>
    <w:rsid w:val="0058184C"/>
    <w:rsid w:val="00586676"/>
    <w:rsid w:val="00594464"/>
    <w:rsid w:val="00595D96"/>
    <w:rsid w:val="005A1653"/>
    <w:rsid w:val="005A35A5"/>
    <w:rsid w:val="005A3659"/>
    <w:rsid w:val="005A7A70"/>
    <w:rsid w:val="005B3910"/>
    <w:rsid w:val="005C2C56"/>
    <w:rsid w:val="005C57C3"/>
    <w:rsid w:val="005C60D5"/>
    <w:rsid w:val="005C6C02"/>
    <w:rsid w:val="005D193F"/>
    <w:rsid w:val="005E179B"/>
    <w:rsid w:val="005E20DC"/>
    <w:rsid w:val="005E4755"/>
    <w:rsid w:val="005F78E5"/>
    <w:rsid w:val="006062EF"/>
    <w:rsid w:val="00611F14"/>
    <w:rsid w:val="006150FA"/>
    <w:rsid w:val="0061566D"/>
    <w:rsid w:val="00622781"/>
    <w:rsid w:val="0062579F"/>
    <w:rsid w:val="00631723"/>
    <w:rsid w:val="00634B16"/>
    <w:rsid w:val="00650F2F"/>
    <w:rsid w:val="0065208A"/>
    <w:rsid w:val="00653638"/>
    <w:rsid w:val="006565D7"/>
    <w:rsid w:val="006630B7"/>
    <w:rsid w:val="0067046C"/>
    <w:rsid w:val="006742A6"/>
    <w:rsid w:val="006746E5"/>
    <w:rsid w:val="00680169"/>
    <w:rsid w:val="00687722"/>
    <w:rsid w:val="00687F5F"/>
    <w:rsid w:val="00690DAD"/>
    <w:rsid w:val="00691FB6"/>
    <w:rsid w:val="006A2878"/>
    <w:rsid w:val="006A5D48"/>
    <w:rsid w:val="006A67F9"/>
    <w:rsid w:val="006B3B19"/>
    <w:rsid w:val="006B4403"/>
    <w:rsid w:val="006B5543"/>
    <w:rsid w:val="006B748A"/>
    <w:rsid w:val="006B781A"/>
    <w:rsid w:val="006E09D9"/>
    <w:rsid w:val="006E19CD"/>
    <w:rsid w:val="006E1E05"/>
    <w:rsid w:val="006E4335"/>
    <w:rsid w:val="006E4412"/>
    <w:rsid w:val="006E582A"/>
    <w:rsid w:val="006F15EB"/>
    <w:rsid w:val="006F7A83"/>
    <w:rsid w:val="00704ABA"/>
    <w:rsid w:val="00705329"/>
    <w:rsid w:val="00716017"/>
    <w:rsid w:val="007253FE"/>
    <w:rsid w:val="00726292"/>
    <w:rsid w:val="00726302"/>
    <w:rsid w:val="00734E8B"/>
    <w:rsid w:val="0073755F"/>
    <w:rsid w:val="00742300"/>
    <w:rsid w:val="00745D18"/>
    <w:rsid w:val="00750C6D"/>
    <w:rsid w:val="00763537"/>
    <w:rsid w:val="00763C61"/>
    <w:rsid w:val="0076614D"/>
    <w:rsid w:val="00771085"/>
    <w:rsid w:val="00783339"/>
    <w:rsid w:val="00790413"/>
    <w:rsid w:val="00791903"/>
    <w:rsid w:val="00791F10"/>
    <w:rsid w:val="00794A61"/>
    <w:rsid w:val="00797A04"/>
    <w:rsid w:val="00797F2D"/>
    <w:rsid w:val="007A5EC6"/>
    <w:rsid w:val="007A6C0B"/>
    <w:rsid w:val="007B32E9"/>
    <w:rsid w:val="007B5AF5"/>
    <w:rsid w:val="007C23EE"/>
    <w:rsid w:val="007C3BB2"/>
    <w:rsid w:val="007C49F6"/>
    <w:rsid w:val="007D0A98"/>
    <w:rsid w:val="007D660D"/>
    <w:rsid w:val="007D73EB"/>
    <w:rsid w:val="007F61ED"/>
    <w:rsid w:val="007F6D0E"/>
    <w:rsid w:val="00802AA5"/>
    <w:rsid w:val="00804B64"/>
    <w:rsid w:val="0081050D"/>
    <w:rsid w:val="00810A1B"/>
    <w:rsid w:val="00816CCC"/>
    <w:rsid w:val="008178D5"/>
    <w:rsid w:val="00820D49"/>
    <w:rsid w:val="00825264"/>
    <w:rsid w:val="008257EB"/>
    <w:rsid w:val="00827311"/>
    <w:rsid w:val="00832022"/>
    <w:rsid w:val="00834BB4"/>
    <w:rsid w:val="00836E5B"/>
    <w:rsid w:val="00844DC5"/>
    <w:rsid w:val="008559B7"/>
    <w:rsid w:val="00860CC9"/>
    <w:rsid w:val="00863570"/>
    <w:rsid w:val="00870002"/>
    <w:rsid w:val="00870E91"/>
    <w:rsid w:val="008766AC"/>
    <w:rsid w:val="00883B92"/>
    <w:rsid w:val="00891AD3"/>
    <w:rsid w:val="00896166"/>
    <w:rsid w:val="008B28AD"/>
    <w:rsid w:val="008B2A50"/>
    <w:rsid w:val="008D5283"/>
    <w:rsid w:val="008E3FE4"/>
    <w:rsid w:val="008E7D93"/>
    <w:rsid w:val="008F0473"/>
    <w:rsid w:val="008F7C3A"/>
    <w:rsid w:val="00906016"/>
    <w:rsid w:val="00911DD8"/>
    <w:rsid w:val="009167EF"/>
    <w:rsid w:val="009176AA"/>
    <w:rsid w:val="00924895"/>
    <w:rsid w:val="009278B3"/>
    <w:rsid w:val="00932B3E"/>
    <w:rsid w:val="00934AAA"/>
    <w:rsid w:val="0093630B"/>
    <w:rsid w:val="00942C6C"/>
    <w:rsid w:val="00952A66"/>
    <w:rsid w:val="00971122"/>
    <w:rsid w:val="00971F07"/>
    <w:rsid w:val="0097477F"/>
    <w:rsid w:val="00975F41"/>
    <w:rsid w:val="009803A5"/>
    <w:rsid w:val="009872E5"/>
    <w:rsid w:val="009914BF"/>
    <w:rsid w:val="00992DB8"/>
    <w:rsid w:val="009A3165"/>
    <w:rsid w:val="009A6F0A"/>
    <w:rsid w:val="009A7DF8"/>
    <w:rsid w:val="009B086B"/>
    <w:rsid w:val="009D2BD6"/>
    <w:rsid w:val="009D71C1"/>
    <w:rsid w:val="009D72D1"/>
    <w:rsid w:val="009E4FA7"/>
    <w:rsid w:val="009F01B1"/>
    <w:rsid w:val="009F2094"/>
    <w:rsid w:val="009F20EA"/>
    <w:rsid w:val="00A034A9"/>
    <w:rsid w:val="00A13543"/>
    <w:rsid w:val="00A13722"/>
    <w:rsid w:val="00A14535"/>
    <w:rsid w:val="00A16C39"/>
    <w:rsid w:val="00A23683"/>
    <w:rsid w:val="00A27B35"/>
    <w:rsid w:val="00A33457"/>
    <w:rsid w:val="00A373A2"/>
    <w:rsid w:val="00A409C0"/>
    <w:rsid w:val="00A44362"/>
    <w:rsid w:val="00A47641"/>
    <w:rsid w:val="00A5185D"/>
    <w:rsid w:val="00A63B28"/>
    <w:rsid w:val="00A63F99"/>
    <w:rsid w:val="00A74D99"/>
    <w:rsid w:val="00A7611D"/>
    <w:rsid w:val="00A7666C"/>
    <w:rsid w:val="00A76DE4"/>
    <w:rsid w:val="00A91771"/>
    <w:rsid w:val="00A9443D"/>
    <w:rsid w:val="00AA02C2"/>
    <w:rsid w:val="00AA1C9C"/>
    <w:rsid w:val="00AA2B33"/>
    <w:rsid w:val="00AB0CD8"/>
    <w:rsid w:val="00AB38CA"/>
    <w:rsid w:val="00AB4A8E"/>
    <w:rsid w:val="00AB50DC"/>
    <w:rsid w:val="00AC0251"/>
    <w:rsid w:val="00AC23F0"/>
    <w:rsid w:val="00AC500C"/>
    <w:rsid w:val="00AC695A"/>
    <w:rsid w:val="00AC6B92"/>
    <w:rsid w:val="00AC774A"/>
    <w:rsid w:val="00AD2493"/>
    <w:rsid w:val="00AD3D24"/>
    <w:rsid w:val="00AD49F7"/>
    <w:rsid w:val="00AD7B9A"/>
    <w:rsid w:val="00AE003F"/>
    <w:rsid w:val="00AE063C"/>
    <w:rsid w:val="00AE3FC2"/>
    <w:rsid w:val="00AE7BBF"/>
    <w:rsid w:val="00B01CC8"/>
    <w:rsid w:val="00B01F08"/>
    <w:rsid w:val="00B02502"/>
    <w:rsid w:val="00B07FEE"/>
    <w:rsid w:val="00B104A2"/>
    <w:rsid w:val="00B14D76"/>
    <w:rsid w:val="00B167A4"/>
    <w:rsid w:val="00B16E8F"/>
    <w:rsid w:val="00B231B8"/>
    <w:rsid w:val="00B251BA"/>
    <w:rsid w:val="00B26965"/>
    <w:rsid w:val="00B26A5A"/>
    <w:rsid w:val="00B333E4"/>
    <w:rsid w:val="00B34ED8"/>
    <w:rsid w:val="00B35D20"/>
    <w:rsid w:val="00B41DE6"/>
    <w:rsid w:val="00B4376E"/>
    <w:rsid w:val="00B545EC"/>
    <w:rsid w:val="00B5676A"/>
    <w:rsid w:val="00B568CA"/>
    <w:rsid w:val="00B632EE"/>
    <w:rsid w:val="00B6396E"/>
    <w:rsid w:val="00B66693"/>
    <w:rsid w:val="00B80DFC"/>
    <w:rsid w:val="00B830A3"/>
    <w:rsid w:val="00B96AF5"/>
    <w:rsid w:val="00B96B63"/>
    <w:rsid w:val="00BA7A02"/>
    <w:rsid w:val="00BB166C"/>
    <w:rsid w:val="00BB32AB"/>
    <w:rsid w:val="00BB76D0"/>
    <w:rsid w:val="00BC1B6B"/>
    <w:rsid w:val="00BC3DFD"/>
    <w:rsid w:val="00BC546D"/>
    <w:rsid w:val="00BC6EAC"/>
    <w:rsid w:val="00BD10FC"/>
    <w:rsid w:val="00BD6E9B"/>
    <w:rsid w:val="00BE594F"/>
    <w:rsid w:val="00BE73BF"/>
    <w:rsid w:val="00BE746E"/>
    <w:rsid w:val="00BE7DE6"/>
    <w:rsid w:val="00BF1C18"/>
    <w:rsid w:val="00BF56D5"/>
    <w:rsid w:val="00C047F4"/>
    <w:rsid w:val="00C12BFB"/>
    <w:rsid w:val="00C16717"/>
    <w:rsid w:val="00C2078C"/>
    <w:rsid w:val="00C25E15"/>
    <w:rsid w:val="00C32142"/>
    <w:rsid w:val="00C36EA1"/>
    <w:rsid w:val="00C37537"/>
    <w:rsid w:val="00C37E65"/>
    <w:rsid w:val="00C413DB"/>
    <w:rsid w:val="00C515DF"/>
    <w:rsid w:val="00C51DEE"/>
    <w:rsid w:val="00C5263D"/>
    <w:rsid w:val="00C62055"/>
    <w:rsid w:val="00C64E36"/>
    <w:rsid w:val="00C827B2"/>
    <w:rsid w:val="00C83A84"/>
    <w:rsid w:val="00C92D2B"/>
    <w:rsid w:val="00C940FA"/>
    <w:rsid w:val="00C95474"/>
    <w:rsid w:val="00CA1ADB"/>
    <w:rsid w:val="00CA21A3"/>
    <w:rsid w:val="00CA3FE0"/>
    <w:rsid w:val="00CB1A32"/>
    <w:rsid w:val="00CB4E3A"/>
    <w:rsid w:val="00CC020D"/>
    <w:rsid w:val="00CC3B31"/>
    <w:rsid w:val="00CC3F2A"/>
    <w:rsid w:val="00CC423E"/>
    <w:rsid w:val="00CC4901"/>
    <w:rsid w:val="00CC537B"/>
    <w:rsid w:val="00CD64A9"/>
    <w:rsid w:val="00CE6A5A"/>
    <w:rsid w:val="00CF027E"/>
    <w:rsid w:val="00D03183"/>
    <w:rsid w:val="00D123CE"/>
    <w:rsid w:val="00D16D5B"/>
    <w:rsid w:val="00D22815"/>
    <w:rsid w:val="00D23FDF"/>
    <w:rsid w:val="00D32B64"/>
    <w:rsid w:val="00D364B5"/>
    <w:rsid w:val="00D41C20"/>
    <w:rsid w:val="00D46138"/>
    <w:rsid w:val="00D46F3C"/>
    <w:rsid w:val="00D50AE5"/>
    <w:rsid w:val="00D51452"/>
    <w:rsid w:val="00D51709"/>
    <w:rsid w:val="00D539D4"/>
    <w:rsid w:val="00D549A5"/>
    <w:rsid w:val="00D6262B"/>
    <w:rsid w:val="00D65A46"/>
    <w:rsid w:val="00D667D2"/>
    <w:rsid w:val="00D67D8D"/>
    <w:rsid w:val="00D74570"/>
    <w:rsid w:val="00D75273"/>
    <w:rsid w:val="00D92B2E"/>
    <w:rsid w:val="00D959E2"/>
    <w:rsid w:val="00DA0AA1"/>
    <w:rsid w:val="00DA26B8"/>
    <w:rsid w:val="00DA3B8D"/>
    <w:rsid w:val="00DA4F2E"/>
    <w:rsid w:val="00DA5610"/>
    <w:rsid w:val="00DB2A38"/>
    <w:rsid w:val="00DC54FC"/>
    <w:rsid w:val="00DD2858"/>
    <w:rsid w:val="00DD3986"/>
    <w:rsid w:val="00DE0E68"/>
    <w:rsid w:val="00E06B93"/>
    <w:rsid w:val="00E07DAF"/>
    <w:rsid w:val="00E12B7A"/>
    <w:rsid w:val="00E203FB"/>
    <w:rsid w:val="00E22FF2"/>
    <w:rsid w:val="00E23EFF"/>
    <w:rsid w:val="00E27F9C"/>
    <w:rsid w:val="00E33D39"/>
    <w:rsid w:val="00E33E83"/>
    <w:rsid w:val="00E35F11"/>
    <w:rsid w:val="00E459FE"/>
    <w:rsid w:val="00E4680B"/>
    <w:rsid w:val="00E50597"/>
    <w:rsid w:val="00E53BF3"/>
    <w:rsid w:val="00E61A58"/>
    <w:rsid w:val="00E67317"/>
    <w:rsid w:val="00E67EC8"/>
    <w:rsid w:val="00E70EFF"/>
    <w:rsid w:val="00E73AA1"/>
    <w:rsid w:val="00E802B2"/>
    <w:rsid w:val="00E81D01"/>
    <w:rsid w:val="00E841BD"/>
    <w:rsid w:val="00E90FE3"/>
    <w:rsid w:val="00E91F4C"/>
    <w:rsid w:val="00E96A80"/>
    <w:rsid w:val="00EA3066"/>
    <w:rsid w:val="00EA5878"/>
    <w:rsid w:val="00EA63A6"/>
    <w:rsid w:val="00EA6626"/>
    <w:rsid w:val="00EB0AB7"/>
    <w:rsid w:val="00EB102A"/>
    <w:rsid w:val="00EB7181"/>
    <w:rsid w:val="00EB77FF"/>
    <w:rsid w:val="00EC1FC2"/>
    <w:rsid w:val="00EC38C2"/>
    <w:rsid w:val="00ED4A25"/>
    <w:rsid w:val="00ED58BD"/>
    <w:rsid w:val="00EE08E9"/>
    <w:rsid w:val="00EE3AEF"/>
    <w:rsid w:val="00EE63E8"/>
    <w:rsid w:val="00EF7FBD"/>
    <w:rsid w:val="00F01C52"/>
    <w:rsid w:val="00F1145B"/>
    <w:rsid w:val="00F12665"/>
    <w:rsid w:val="00F30AD3"/>
    <w:rsid w:val="00F37512"/>
    <w:rsid w:val="00F42BEA"/>
    <w:rsid w:val="00F45A09"/>
    <w:rsid w:val="00F54BED"/>
    <w:rsid w:val="00F553C1"/>
    <w:rsid w:val="00F57124"/>
    <w:rsid w:val="00F576D4"/>
    <w:rsid w:val="00F57F41"/>
    <w:rsid w:val="00F61131"/>
    <w:rsid w:val="00F61C30"/>
    <w:rsid w:val="00F722B5"/>
    <w:rsid w:val="00F76173"/>
    <w:rsid w:val="00F805BC"/>
    <w:rsid w:val="00F84D42"/>
    <w:rsid w:val="00F870E5"/>
    <w:rsid w:val="00F9302F"/>
    <w:rsid w:val="00F9691F"/>
    <w:rsid w:val="00FA3080"/>
    <w:rsid w:val="00FB3CB9"/>
    <w:rsid w:val="00FC12AD"/>
    <w:rsid w:val="00FC2059"/>
    <w:rsid w:val="00FC7942"/>
    <w:rsid w:val="00FE2F48"/>
    <w:rsid w:val="00FE4E78"/>
    <w:rsid w:val="00FF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0D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9872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72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drugie">
    <w:name w:val="msonormalcxspdrugie"/>
    <w:basedOn w:val="Normalny"/>
    <w:rsid w:val="009872E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794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rsid w:val="0012583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2583C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4F084C"/>
    <w:pPr>
      <w:spacing w:line="36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4F084C"/>
    <w:rPr>
      <w:sz w:val="24"/>
    </w:rPr>
  </w:style>
  <w:style w:type="paragraph" w:customStyle="1" w:styleId="Default">
    <w:name w:val="Default"/>
    <w:rsid w:val="00F54BE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F54BED"/>
    <w:rPr>
      <w:b/>
      <w:bCs/>
    </w:rPr>
  </w:style>
  <w:style w:type="paragraph" w:styleId="NormalnyWeb">
    <w:name w:val="Normal (Web)"/>
    <w:basedOn w:val="Normalny"/>
    <w:uiPriority w:val="99"/>
    <w:unhideWhenUsed/>
    <w:rsid w:val="00F54BED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DD285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D285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DD28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D2858"/>
    <w:rPr>
      <w:sz w:val="24"/>
      <w:szCs w:val="24"/>
    </w:rPr>
  </w:style>
  <w:style w:type="paragraph" w:customStyle="1" w:styleId="pkt">
    <w:name w:val="pkt"/>
    <w:basedOn w:val="Normalny"/>
    <w:rsid w:val="00DD2858"/>
    <w:pPr>
      <w:spacing w:before="60" w:after="60"/>
      <w:ind w:left="851" w:hanging="295"/>
      <w:jc w:val="both"/>
    </w:pPr>
    <w:rPr>
      <w:szCs w:val="20"/>
    </w:rPr>
  </w:style>
  <w:style w:type="paragraph" w:styleId="HTML-wstpniesformatowany">
    <w:name w:val="HTML Preformatted"/>
    <w:basedOn w:val="Normalny"/>
    <w:link w:val="HTML-wstpniesformatowanyZnak"/>
    <w:rsid w:val="00AD4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AD49F7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rsid w:val="005C60D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C60D5"/>
    <w:rPr>
      <w:sz w:val="24"/>
      <w:szCs w:val="24"/>
    </w:rPr>
  </w:style>
  <w:style w:type="paragraph" w:styleId="Tekstdymka">
    <w:name w:val="Balloon Text"/>
    <w:basedOn w:val="Normalny"/>
    <w:link w:val="TekstdymkaZnak"/>
    <w:rsid w:val="008178D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78D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22F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2FF2"/>
  </w:style>
  <w:style w:type="character" w:styleId="Odwoanieprzypisukocowego">
    <w:name w:val="endnote reference"/>
    <w:rsid w:val="00E22FF2"/>
    <w:rPr>
      <w:vertAlign w:val="superscript"/>
    </w:rPr>
  </w:style>
  <w:style w:type="character" w:styleId="Odwoaniedokomentarza">
    <w:name w:val="annotation reference"/>
    <w:rsid w:val="00C25E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5E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5E15"/>
  </w:style>
  <w:style w:type="paragraph" w:styleId="Tematkomentarza">
    <w:name w:val="annotation subject"/>
    <w:basedOn w:val="Tekstkomentarza"/>
    <w:next w:val="Tekstkomentarza"/>
    <w:link w:val="TematkomentarzaZnak"/>
    <w:rsid w:val="00C25E15"/>
    <w:rPr>
      <w:b/>
      <w:bCs/>
    </w:rPr>
  </w:style>
  <w:style w:type="character" w:customStyle="1" w:styleId="TematkomentarzaZnak">
    <w:name w:val="Temat komentarza Znak"/>
    <w:link w:val="Tematkomentarza"/>
    <w:rsid w:val="00C25E15"/>
    <w:rPr>
      <w:b/>
      <w:bCs/>
    </w:rPr>
  </w:style>
  <w:style w:type="paragraph" w:customStyle="1" w:styleId="Tekstpodstawowy1">
    <w:name w:val="Tekst podstawowy1"/>
    <w:basedOn w:val="Normalny"/>
    <w:rsid w:val="00000D4B"/>
    <w:pPr>
      <w:widowControl w:val="0"/>
      <w:suppressAutoHyphens/>
    </w:pPr>
    <w:rPr>
      <w:rFonts w:ascii="Thorndale" w:eastAsia="HG Mincho Light J" w:hAnsi="Thorndale"/>
      <w:color w:val="000000"/>
      <w:sz w:val="28"/>
      <w:szCs w:val="28"/>
    </w:rPr>
  </w:style>
  <w:style w:type="character" w:customStyle="1" w:styleId="text1">
    <w:name w:val="text1"/>
    <w:rsid w:val="00000D4B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marczynska\Pulpit\listownik_Departament_Turystyki_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listownik_Departament_Turystyki_szablon</Template>
  <TotalTime>11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DT</vt:lpstr>
    </vt:vector>
  </TitlesOfParts>
  <Company>UMWP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</dc:title>
  <dc:creator>Bożena Marczyńska</dc:creator>
  <cp:lastModifiedBy>BWolowczyk</cp:lastModifiedBy>
  <cp:revision>6</cp:revision>
  <cp:lastPrinted>2011-08-08T12:15:00Z</cp:lastPrinted>
  <dcterms:created xsi:type="dcterms:W3CDTF">2021-02-28T13:43:00Z</dcterms:created>
  <dcterms:modified xsi:type="dcterms:W3CDTF">2021-02-28T14:40:00Z</dcterms:modified>
</cp:coreProperties>
</file>